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sz w:val="21"/>
                <w:szCs w:val="21"/>
                <w:lang w:eastAsia="zh-CN"/>
              </w:rPr>
            </w:pPr>
            <w:r>
              <w:rPr>
                <w:rFonts w:hint="eastAsia" w:ascii="宋体" w:hAnsi="宋体" w:eastAsia="宋体"/>
                <w:sz w:val="21"/>
                <w:szCs w:val="21"/>
                <w:lang w:eastAsia="zh-CN"/>
              </w:rPr>
              <w:t>剑阁县道X123国光至元山公路改建工程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1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bookmarkStart w:id="0" w:name="_GoBack"/>
            <w:bookmarkEnd w:id="0"/>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firstLine="525" w:firstLineChars="250"/>
              <w:rPr>
                <w:rFonts w:hint="default" w:ascii="宋体" w:hAnsi="宋体" w:eastAsia="宋体"/>
                <w:sz w:val="21"/>
                <w:szCs w:val="21"/>
              </w:rPr>
            </w:pPr>
            <w:r>
              <w:rPr>
                <w:rFonts w:hint="default"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firstLine="630" w:firstLineChars="300"/>
              <w:rPr>
                <w:rFonts w:hint="default" w:ascii="宋体" w:hAnsi="宋体" w:eastAsia="宋体"/>
                <w:b/>
                <w:bCs/>
                <w:sz w:val="21"/>
                <w:szCs w:val="21"/>
              </w:rPr>
            </w:pPr>
            <w:r>
              <w:rPr>
                <w:rFonts w:hint="default"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ZDA2ZWFhOWU1NTg3MDA5MmVkNjY5YTA0OTIxYmQifQ=="/>
  </w:docVars>
  <w:rsids>
    <w:rsidRoot w:val="44EB321A"/>
    <w:rsid w:val="001332AC"/>
    <w:rsid w:val="00383B91"/>
    <w:rsid w:val="005D6CD0"/>
    <w:rsid w:val="00737887"/>
    <w:rsid w:val="00786AE8"/>
    <w:rsid w:val="00B2493E"/>
    <w:rsid w:val="1AEE7850"/>
    <w:rsid w:val="1C760819"/>
    <w:rsid w:val="215123C6"/>
    <w:rsid w:val="2D284D35"/>
    <w:rsid w:val="3EEC425A"/>
    <w:rsid w:val="44EB321A"/>
    <w:rsid w:val="6D535020"/>
    <w:rsid w:val="782558BB"/>
    <w:rsid w:val="7BD9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416</Words>
  <Characters>416</Characters>
  <Lines>4</Lines>
  <Paragraphs>1</Paragraphs>
  <TotalTime>0</TotalTime>
  <ScaleCrop>false</ScaleCrop>
  <LinksUpToDate>false</LinksUpToDate>
  <CharactersWithSpaces>504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天涯</cp:lastModifiedBy>
  <dcterms:modified xsi:type="dcterms:W3CDTF">2023-12-03T14:00:49Z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D331A39C9EBF4ABF8F7900121C54BFD0</vt:lpwstr>
  </property>
</Properties>
</file>