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B35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0315FCC">
      <w:pPr>
        <w:pStyle w:val="2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剑阁县2025年春季“雨露计划”补助拟享受对象名单</w:t>
      </w:r>
    </w:p>
    <w:tbl>
      <w:tblPr>
        <w:tblStyle w:val="5"/>
        <w:tblW w:w="14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34"/>
        <w:gridCol w:w="1361"/>
        <w:gridCol w:w="1134"/>
        <w:gridCol w:w="3118"/>
        <w:gridCol w:w="990"/>
        <w:gridCol w:w="1701"/>
        <w:gridCol w:w="1308"/>
        <w:gridCol w:w="990"/>
        <w:gridCol w:w="794"/>
        <w:gridCol w:w="750"/>
        <w:gridCol w:w="794"/>
      </w:tblGrid>
      <w:tr w14:paraId="4FF9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5B84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24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所在乡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4D2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24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1C9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所在院校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CC2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F4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8AC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4C4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  <w:p w14:paraId="38A1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F4D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  <w:p w14:paraId="551C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5A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学生性别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0A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学生</w:t>
            </w:r>
          </w:p>
          <w:p w14:paraId="3626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</w:tr>
      <w:tr w14:paraId="4CB5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FB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7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29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A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何春桦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BF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D9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5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24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24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B5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03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06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DDE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D6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5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69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0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何宗磊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84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1B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1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9D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BE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89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30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043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3CD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C6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C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1E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A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何宗强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66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6E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ED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AA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78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BA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CA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69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0CE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33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8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2F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A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A5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DC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F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03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4E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F9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B1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A6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A2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A2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1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D4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8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任思琪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3C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7A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9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F7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8D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5C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3E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CE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163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2A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C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A4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C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苏建军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6A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E0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2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18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97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41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F5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F5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9DF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AE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5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6B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7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徐鑫鑫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6C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15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7A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59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25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FF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74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E0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E89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BD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3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F8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D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贾光海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CA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D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B3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B0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F6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E3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F4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E40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4E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B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12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9A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贾鸿屹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9F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1F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3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14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67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36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CD5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9F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C7D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2A1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8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68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C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贾佳丽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D2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60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2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D7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24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1A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6E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9E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26A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93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FB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F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贾军材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3E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95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4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68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DF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9A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A0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87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705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E5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A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18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D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贾丽娟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F4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5A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48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EA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E8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AA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26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36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53D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52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3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F5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0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贾林宇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35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6D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F5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B0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6C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1B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81E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57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529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E7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7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63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A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贾明鑫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C9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江苏省启东中等专业学校（启东开放大学）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9B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7B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0B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A3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21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9D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D3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7C6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43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9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89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4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13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21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B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59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D4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2D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2B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4B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536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67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D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1D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B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92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62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A5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1A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DD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7D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3C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CB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670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C6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C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70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E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贾针珍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95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EB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5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75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16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ED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15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22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7D6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2AB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6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F0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3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刘福超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CA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F4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48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9F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A5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41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F7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57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D01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70B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0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DF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B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刘树坪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2D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D1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30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0C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F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07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5A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75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C2A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A5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5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C2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谯彩霞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15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52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22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D4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821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BA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3F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C0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FE6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9D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9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72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7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谯清月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C6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EF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1F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57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D7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EE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15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7B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859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DF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8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3A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D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58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西安铁道技师学院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E3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1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97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3B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D5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02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3A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55F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2BC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2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B1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3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李癸蓉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BB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C5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B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81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39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33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E1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A8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105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AF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D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B5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7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李函芝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31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BE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00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DE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D3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50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D9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1E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531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AA0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F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B5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0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李树涛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F0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31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D2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77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3C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73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CE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13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DB5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76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5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B5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1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李思儒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7B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E9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6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A6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F9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C1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13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64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B3A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E1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B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4A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C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李新强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C9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B5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6D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EF4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38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9B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CC3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6D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63F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A7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3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89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D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王燕茹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C5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D8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DD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FB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22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AD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53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D5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AC3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CA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0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B7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9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杜翠芳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72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54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1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A6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FF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81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1B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FA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A8D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66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F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F1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7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杜正平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11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D2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9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05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73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1C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83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A4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53C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C5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A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8E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C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杜自松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CF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88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2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3A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D1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CC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F9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8C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7C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91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2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84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5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李欣艳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01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82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4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  <w:p w14:paraId="7139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D4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A2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B7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DA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33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94A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6E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A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70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E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王红林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FD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1B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A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F5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0C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CA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72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82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31B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F8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4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63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1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3F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C2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E9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24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6C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C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F5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15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AB9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BD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4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25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E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王青林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05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20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E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22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61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9A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A5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E4F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45A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91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8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29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C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王少鑫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67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B9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F1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C3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0A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1A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E0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9C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84B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D2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1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CD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1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王绍涵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9F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67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BC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E6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B6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8B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36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73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484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E9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0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21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E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王松洋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06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CD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B1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1B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360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F1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</w:t>
            </w:r>
          </w:p>
          <w:p w14:paraId="6DB3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2E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9C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927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BB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7F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05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B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王永秀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1F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德阳弘正科技职业学校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419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7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98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BB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89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5F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CD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1B5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5E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B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D7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8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王雨露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1B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53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AF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A3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2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A1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D0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E1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38A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91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6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BC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7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AC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C1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C7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B2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71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7B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96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D0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626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11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0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3F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三湾社区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B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李依函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E2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26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54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  <w:p w14:paraId="738E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01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56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7C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6A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90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009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3E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4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CA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三湾社区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0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杨丽丽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80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CD1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4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C3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EC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53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25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86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E6C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0F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1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ED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1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何绍玉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7A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45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0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5D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98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61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2B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ED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3C0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66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3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31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E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贾加玲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91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58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3F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D1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C1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B8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88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74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382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4AA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7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97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B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7D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B1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8D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1B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D0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85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7D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A2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762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24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2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66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F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贾子美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F2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00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4A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B5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B0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74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92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7A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172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AE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4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35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0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梁金金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C9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5C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13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C4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F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9C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75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E2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600B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16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F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8DD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9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刘晓静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BE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7F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5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4E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75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B2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A4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C8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D2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66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F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19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3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51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7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58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机械设计制造类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51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B1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E0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86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BA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A3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E5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5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31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6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7B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9D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B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5F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D8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CC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4D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F1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2DC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4E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F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2E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3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78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06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0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DD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C4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BA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DF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77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289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6E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0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9F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B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杨欣悦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49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F7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7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5F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41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08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07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E7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121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C6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0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D1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4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赵浩然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04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22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ED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76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17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FA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92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9F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FCD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7D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4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3F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2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赵志山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75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西安城市建设职业学院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34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B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高速铁路客运</w:t>
            </w:r>
          </w:p>
          <w:p w14:paraId="54EB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B2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AC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6B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8E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26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F74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2E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D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5D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8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0D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3D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E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83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FE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6A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A5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E9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A82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23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6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83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B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何金兰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9F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4F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3B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大数据技术(大数据分析)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6C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FC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03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D3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8B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3D5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34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B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B4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2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梁人钦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90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02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6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3A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0D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E3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8F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5D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DCB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13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0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4BB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3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刘攀玉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BE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新疆和田学院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F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D0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BA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F8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69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73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50F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19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D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48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9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杨诗语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89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8F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C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87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65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04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2E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B3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6924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59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1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77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碑垭村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B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梁佩琪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EA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37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1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DB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2C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7A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</w:t>
            </w:r>
          </w:p>
          <w:p w14:paraId="45CA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A15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50A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6FCE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C8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1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34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碑垭村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2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A5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AF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8B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31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A2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D0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51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67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2A0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1F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6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ED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远大村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D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E9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台州市路桥中等职业技术学校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8D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E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02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32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59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78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9D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5E6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C2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D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FF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远大村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D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邓妙菊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3D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陕西旅游烹饪职业学院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EA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B4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68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EC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B0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F0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7E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7A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B9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C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01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远大村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9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何东镅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976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C5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F4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FB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CF5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60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8A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FC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698E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65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1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BE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远大村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F0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76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E9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B9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BE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00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42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1F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FEF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CF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2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AD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远大村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9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袁宇航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00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09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6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F0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B5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A6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47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82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109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4E9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8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D4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E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杜成杰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EB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陇南师范学院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F9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D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B3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98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90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C5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3E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AF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8A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C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4A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9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FB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0E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AB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建筑经济信息化管理(材料供应与管理)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0D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4B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60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45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0D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ECB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F4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F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6B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9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杜林果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E8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26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5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中药材生产与</w:t>
            </w:r>
          </w:p>
          <w:p w14:paraId="2D29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17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65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F4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A0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20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DF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FC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5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59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C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何林丹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AE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CA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2A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A2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9D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FA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44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A1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C3F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6A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D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91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6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A9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6F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C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3E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24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F3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3B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CB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28F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5A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6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15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4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贾丁伟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9B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0C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D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51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79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4E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26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C6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1AD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CA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9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9B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A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64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2E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3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5E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37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3A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3B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E9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C63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B9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D9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33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1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唐晓双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C2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47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F2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CF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79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A8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ED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67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153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39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D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30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1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唐艳利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49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D5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A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86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C2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00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0C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DF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1E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2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C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8C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9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65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25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F5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E0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88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DB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06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D31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ABD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B8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2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F5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8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李君兴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8A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5F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24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B0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F8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4A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B6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7D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056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C1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7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60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F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58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76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5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F8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A2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35D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3EA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60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642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CD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D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49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5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刘春艳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5E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25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C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D57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8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93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18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43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A0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DC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F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37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7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刘银春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EB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C1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4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DF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86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0F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CA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0C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92E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C1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0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1D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A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徐春生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E4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F2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F9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9B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88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32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2D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D4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B92E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04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0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D1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4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徐海英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F9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9C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8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40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82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9C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CC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2A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A97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F5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E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D8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8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徐建聪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42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44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4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57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16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9D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C4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2A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0AC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B7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7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23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5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徐建红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A5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DB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1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6C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2023/10/12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48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16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1E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FD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AEB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0B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B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BC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E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徐俊兰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EB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12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C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A4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0B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E2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60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BD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F62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18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3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0C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2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徐米雪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16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67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AC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3E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AA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AE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06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11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292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81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E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9F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3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徐盈盈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1E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F5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C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AD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A7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DB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95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F5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209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18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B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E4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5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徐雨露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F8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5D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4F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民族表演艺术(舞蹈方向)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09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0F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8C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F1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E7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B4C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E2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B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51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A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徐志杰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F1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19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0D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59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D7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98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BF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67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CD7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8D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B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38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8C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徐紫函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88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3F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E2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A1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5B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41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4D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92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365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81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0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8A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0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张慧敏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88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重庆电讯职业学院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1C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39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5C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04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CE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DF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55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A2E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ED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2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F4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E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陈浩天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97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重庆市农业机械化学校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4B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32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13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A9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D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09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D3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EB9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B2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0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1E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A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何紫萱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3C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34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5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A1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A6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6A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8F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9E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4AD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36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6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10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3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彭晓惠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AB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7E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B8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CE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FB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AB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39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2A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08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5E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E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5E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1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蒲永鑫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54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CE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D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0A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92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01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6C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EC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BA1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6F9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FE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3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王桂秀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E4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7E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E1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49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91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2E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B5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20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6ED0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90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2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C0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6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王贵川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07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B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C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5B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5A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5E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08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E7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70C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98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F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A5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4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AB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82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4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39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37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7E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D1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94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BC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DB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7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F6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8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E1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C3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E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E7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19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2D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B8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94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5A5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60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9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C3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4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王俊钰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AC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83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99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37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99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E4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8A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B07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B4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E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68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B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王清霞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BA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C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AE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25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97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D8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8D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80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E9F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03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F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FF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C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王瑞佳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2D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F4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3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9A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C7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48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FD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45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46E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ED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3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34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3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王苏媛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2E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江苏省司法警官高等职业学校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A6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25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9F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CE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EC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BD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4E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67C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C0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0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18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5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王天瑞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74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9B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9D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DE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80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A7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88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0D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A1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06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F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82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F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王欣蕊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EF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2A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54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F0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32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55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12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37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735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62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9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D5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7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王欣瑶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22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41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3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1B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61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90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A3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E9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70E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65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B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AD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6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09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CB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E6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7A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9D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AF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66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C1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534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9F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9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31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4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王子湖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AF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B3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44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16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33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D9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02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87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E62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FC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3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66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B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王靓颖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BC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80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6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18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9E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D3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A6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7D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7AC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87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B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24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C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吴玉巧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1E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06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62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9F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5C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37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C8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86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C7A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B5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A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63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5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徐慧媛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23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深圳市中嘉职业技术学校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C0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6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8B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6E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C3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D0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66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931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C2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5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14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A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徐佳乐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E6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A9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F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E7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DE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7C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4E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F3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BD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FB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4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B0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D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87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11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2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高速铁路客运</w:t>
            </w:r>
          </w:p>
          <w:p w14:paraId="52C4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A9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3F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DB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90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0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AB6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80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8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8B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0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EB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8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B0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51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0E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32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F4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44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AE1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7B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3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DA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7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周佳林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94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DD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DD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1E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3C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0A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31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8B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62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03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A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54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3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CC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49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5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建筑材料检测</w:t>
            </w:r>
          </w:p>
          <w:p w14:paraId="40D5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75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86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37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68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D90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D1F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63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8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CE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1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CA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0B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26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C0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CD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FA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12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E2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F13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6B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7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92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F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10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BB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35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1F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D3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EB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3A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31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06D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D3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7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E4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1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蒲庆红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E5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F0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F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82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DA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9D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10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34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E6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9D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2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D7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F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蒲武生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E7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3B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1D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04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49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84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A5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A4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039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78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E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4B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5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10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上海旅游高等专科学校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77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D8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酒店管理与数字化运营(中加合作)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76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45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C9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19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FB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A8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7B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D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42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E5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C1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重庆能源职业学院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80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DA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B3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8E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9B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CC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2C3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03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3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94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D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92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40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36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6C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8A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F9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62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D6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867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D1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E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3C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E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杨汶烽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66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A0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A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5E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3C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33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D0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13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BE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9B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4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6D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2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70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62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A7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E6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62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AE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21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44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39F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A3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E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8E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A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赵紫兰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3A5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70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1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34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4C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D7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ED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68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131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07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C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2B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2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左栒玟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13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B6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28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65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E0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5E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FA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9B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7C2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A6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5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E4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B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何华生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80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5D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8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09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AC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13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F8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45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3A5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D9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5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9B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5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何孔帅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E15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成都市机械高级技工学校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33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84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10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C1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A4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9F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C2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0E7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3F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1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576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C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DB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1B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31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F5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8D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9C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0E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46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543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6C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4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61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1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BE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63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E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2D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D1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12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3B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F0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E51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76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2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1A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5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C5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DE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E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1C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85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0A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F0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BA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299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40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E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BA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6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杨志霖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31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FA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4E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E8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7B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10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E7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A2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FAA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E6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9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62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6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B6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A7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88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AF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D9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C6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D49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AA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F06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02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D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10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1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杨彩君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91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D5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6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C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FE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A4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4F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33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9EA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7D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8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49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0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杨钱军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C2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28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BB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38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99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5D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F3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86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5B0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99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D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3D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4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杨思遥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B6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19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5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49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36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55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25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93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8D5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B5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8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86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A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杨欣沅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C7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B5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43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46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22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23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A4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04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A8C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0B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6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0C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C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杨泽谦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ED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成都华商理工职业学校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F8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C8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36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F7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FC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DC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B2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B30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00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2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75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0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EC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71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1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AB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B7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ED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F9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7F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D91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6E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5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2C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84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何凤影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2E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AA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3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3E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A4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A3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40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B9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5BF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3E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B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F0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5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梁晓佳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55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ED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A8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54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CD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AC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D5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36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C4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6D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E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1C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0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梁亚楠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E3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南充电子工业学校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A4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99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FE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EA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DA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1D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BA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2A8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A4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9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22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6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梁志铭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46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16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F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26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C4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A1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3E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F2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9AE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75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C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F3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5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蒲思露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81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E8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5B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D2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8C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14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3E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87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865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54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2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2F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2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张晶靓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18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51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8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烹饪（中西式面点）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D90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76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AE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D1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71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4A0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D1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2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89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9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E3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69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46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建筑测量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1E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39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BF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22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C2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F93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F6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4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5D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7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D1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43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69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02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CD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C6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DE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2B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1D5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8B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2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92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9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谭海涛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B1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岳阳市江南通信职业技术学校有限公司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41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E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DE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C4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30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89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B9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97D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C8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B4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0C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C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杨鑫奎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7F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E3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5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D8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0C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D0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17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BD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3F7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16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8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63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4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5E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58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2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AC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89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D4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82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DA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61F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B6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F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AE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F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何雅诗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3C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379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30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8D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D7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F9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59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D9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35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E2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3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EE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F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何鑫辉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13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6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1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98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34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4C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6B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98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280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DC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26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24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5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梁露芹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21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EE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0B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6C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17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71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2B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8F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D42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FE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E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32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9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50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E6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D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9B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8D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E7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B9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EE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694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66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A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9B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9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梁小涛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0E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9A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5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7C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2A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3C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00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14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A30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2C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B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71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F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C7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FC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10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62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94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03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D3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D4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4BE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98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A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CB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3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杨梦莎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4C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5F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D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87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D9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FF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5F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F7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E1E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EF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8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04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C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郑兴越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DA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8B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D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CB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D8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65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47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00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7A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4C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E0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0D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4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78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12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2B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B6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2025/3/1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8D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6F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3E8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8D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FCD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B4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C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5F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F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何子飞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82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95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F4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F4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10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47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741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2E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A52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C9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A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32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1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何娅婷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2A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25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5B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1E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25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F7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37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29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063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3B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E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5B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7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D3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24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8F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66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A5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32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FE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E6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587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19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B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99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B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FE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C8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F5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4A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51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C6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8F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67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B40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47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9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98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F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袁朝润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A0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成都市大邑县正卓教育职业</w:t>
            </w:r>
          </w:p>
          <w:p w14:paraId="4C54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B3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5E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47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B4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49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17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CDF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5BE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F1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9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1F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2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管秀冬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88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0A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3F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C6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D8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E3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0E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9C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62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127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F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2F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D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0F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9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F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9C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5E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0F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CA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EA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2FD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50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E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35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C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F7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4A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92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79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8E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73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8C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2E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126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E7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9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75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1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蒲小盼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36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41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A8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CF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05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74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16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F9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185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9F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4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B5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A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徐冰燕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22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0A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DE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82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D6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A17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17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A1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966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2F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F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24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7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赵新意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56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东莞联合高级技工学校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E2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D2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7D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3D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31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01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D8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567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C2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E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D6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D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程荣芳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40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45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E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D8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4E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57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B8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AE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E7A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BB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C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C4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F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贾亮亮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1A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3C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4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4C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FD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6D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56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A1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8E5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F7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A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328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4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贾容容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97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DD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E6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50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D2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EA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16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D8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61A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DB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8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B7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0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贾晓娟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AE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59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C2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E8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80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7D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4A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57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DA5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4A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8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11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8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贾雨欣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B1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AF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76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46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BA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E2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E1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32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800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9C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1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37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2C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45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D4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2A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5D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AB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53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0D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BB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98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E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DC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E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邱学超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50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1D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6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C0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22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01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69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59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4A3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92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3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04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0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王翰林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DE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成都新东方高级技工学校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88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00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烹饪（中式烹调）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D5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2024/3/1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6C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2F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65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71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68A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F6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E6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97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5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张晨晨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81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河南省南阳工业学校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F18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F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27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96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D4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77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CC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63D6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07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F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5A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93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84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CC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CE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74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1A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0C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D5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82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62E5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C9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6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0A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4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19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66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6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2E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19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28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9B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D3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AC6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23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9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1F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2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5D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5D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6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3D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02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79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C2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0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E90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69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3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26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F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赵雨晴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CE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C2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0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A8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C3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F5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40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C1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337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79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9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75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1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BB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BC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D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生态环境大数据技术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A7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EC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23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B3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11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028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96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A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E0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F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AF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D4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3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CB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2021/8/1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4D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5F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B0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5B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80F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A8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C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5A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6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CB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5B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0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1E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0B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4A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83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D1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2B2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86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1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58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8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谢万鹏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64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3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4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F0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B2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D5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F2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B2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646E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6A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4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10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2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张芳芳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83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AF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8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10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A2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ED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5A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28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DD7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57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6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0D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3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张桂萍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9C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56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5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80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E4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F8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DD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43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81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DB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B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35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9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张斯番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8F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86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2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5F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82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36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83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BF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FC7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84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F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7A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7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张新伟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12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58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C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F1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8E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8D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CC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70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EBB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D6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5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31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BE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张星宇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48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24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B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24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1EE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19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02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08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F7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91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A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58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7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杜玲凤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96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A6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E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86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42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5E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84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D3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646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A8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0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E8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3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黄庭富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CE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54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1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D3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04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16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CF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82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1C6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73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8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0F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8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黄亚文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39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荆州理工职业学院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A8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6F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B9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85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3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5F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86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D69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9D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4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D5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9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尤微妮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CC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D1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B8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E7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77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97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C4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F9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1CF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02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E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AE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0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尤伟明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AB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AC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1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291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CA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2B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F6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27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05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91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0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F7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5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张慧铃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A4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76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9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CE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CE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C9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3F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74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183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BC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E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D4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3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杜博海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4F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23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B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5D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278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FF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CFF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BD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05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75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D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E9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F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杜玲君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BA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10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2F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1E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E5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68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866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60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A50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23E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F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37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F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范凤林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B1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92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2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6B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BC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D0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2EA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092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539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86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E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BE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6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刘凤霞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0A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A8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D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0A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55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25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66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82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52B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8A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9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A7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E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刘小清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60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2D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0A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E1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3D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9B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39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89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2DD6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24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A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06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5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徐清明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0D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13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9E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B5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72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4A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E9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A3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2A3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65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E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5C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7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杜彦松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60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65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3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E9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D4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71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9E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8D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D3E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76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8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3C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F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杜正伟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81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50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C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9D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01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AE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8B5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33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5B5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2D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6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6D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0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尤天野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F0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云南国防工业职业技术学院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2F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F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0C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1D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50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E7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12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4A7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5A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0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34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4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程彩霞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B7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03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79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53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78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3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F39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F78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07F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87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E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F13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E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程方园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E3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45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A62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05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B1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C6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C6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8DC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E8B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19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B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A5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D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程勤生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A1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0E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A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02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B5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8E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DD8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EF1F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3E5E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C4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8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A9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5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蒲丽虹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A0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E8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5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9ED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54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F9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E65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7AE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A6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87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A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61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B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徐文兵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21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D9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01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E82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0F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8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D32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DF9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0E4C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2F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A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D6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2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蒲飞扬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72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3A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00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A3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A9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8D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0D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49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2B3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D7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A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90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3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蒲小敏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93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B6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1F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27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17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A4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98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A8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432B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E0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D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EB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F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魏玲玲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79A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BA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6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13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90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F5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EA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B1B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DD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CA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E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93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0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09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58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5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16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7A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87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B7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BD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65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39C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7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C6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7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魏震烨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FF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89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3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23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26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FC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F7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82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5DC1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31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F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58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5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张雅欣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F3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DA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80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FB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E1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9B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DD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AC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CD1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E8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4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C2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E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贾光虎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C9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CD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7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BC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CD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D9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00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E1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FA3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34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2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A0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3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3D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2A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23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DC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2C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F7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23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ED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10A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FF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D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43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A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王晓菲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E8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徐州生物工程职业技术学院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98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9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90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69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BD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E0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3F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F0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0F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F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32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F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王银枝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6E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D7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9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AB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95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0F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69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5B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367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1A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F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D1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张明华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96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41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B6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54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7C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DD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6F0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028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AC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49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6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E8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E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梁健康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86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60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A4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99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D0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1D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9F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A1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08C1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45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A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68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C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F4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BA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F2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4C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EF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E6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F04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48C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7A26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D8F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A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FE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F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梁清磊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C5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CE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98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41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EE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95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9B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2D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A6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DE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B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B9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2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蒲绍梁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A2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绍兴市交通职业学校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FEA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D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D1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CC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7E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62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E6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79FB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63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4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97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A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蒲小清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46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79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2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9B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60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96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E22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DE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4A98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EA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3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00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5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石琼秀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F3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EC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9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E80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25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9D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C2D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179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7B12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EA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A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50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E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F7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9A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D6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AF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8A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DF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DE9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AE1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B33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62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8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73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7A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B9E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0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72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2E8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61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0D9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1C3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4649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FF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0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EE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7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王椿文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80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4B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43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6D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D6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20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F83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E2B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7E62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00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3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CF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6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王子婷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BE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A1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7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75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FA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CD1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E25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4EC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4C53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59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5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7A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0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王钰媚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A8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06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0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80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AB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9B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A01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1E7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E1D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BD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1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9A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4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15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7D9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1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F8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4A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5B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E8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4F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ACB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66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E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69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F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周小姗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85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D9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30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AE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1C0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82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2FB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7D2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288B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69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3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76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F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19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77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E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飞机机电设备</w:t>
            </w:r>
          </w:p>
          <w:p w14:paraId="2098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A5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A6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EC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2FD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407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A60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A0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C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D6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3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徐嘉俊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3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3A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D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43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09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E1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651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89C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3BC9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D8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B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29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7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徐银萍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48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D17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5B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5E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E6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FB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413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3FC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B3C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A6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4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17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4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徐钰智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95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61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B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82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4E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A8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363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A50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829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32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9B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6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李杰文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67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EB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B7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8A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16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8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B8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1E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BB1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C0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8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40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8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梁小青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3E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67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BA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19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A8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B8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B8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73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3C5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FA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C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74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A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58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C0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7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99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17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CD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6E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E7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B1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B7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7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84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5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刘占河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D6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A2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7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A7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5C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63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EA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F2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046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A3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1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29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E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孙体春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3B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D4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1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A1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01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E6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FB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9D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29B0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9C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75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2C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3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孙体伟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CB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0B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7A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37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C1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3E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FD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89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00CE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83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9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A7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D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徐佳丽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F8C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CF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F2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C4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51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BE7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18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D0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6D17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50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4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D4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D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徐佳琪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A4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23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AC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C7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FD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E9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2E6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667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3292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A4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0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B9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3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徐久强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3F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B9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4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C2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D1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F0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3F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A4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3670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5C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B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A5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C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徐丽梅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B4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DE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F9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7C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CE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99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C4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BF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644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3A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7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18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2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1A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F9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DD5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14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FF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94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07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D9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D91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8C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8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FB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7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朱思琪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E1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3A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F4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B5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6B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FF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64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BB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15C7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D6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2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E9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A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94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D89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3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DCB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86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B9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25D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5E9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7C84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E7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9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E4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2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朱灼元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82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2F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6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59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A6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34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DD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06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4C7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8A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6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C9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8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朱埝华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23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50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73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AF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FF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97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80B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CC4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5AF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30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8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44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2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邓彩梅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C4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13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CD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62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AE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5C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81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6D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4D54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AEC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5F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51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F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刘凤玲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78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EB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1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49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F9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6A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76C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30A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CC2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75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D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87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DD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刘剑敏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CC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A9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1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ED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4C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B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D7D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7EF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1ABF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9D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5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66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C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刘剑萍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2B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5A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576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CC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95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B1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FB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E0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EE4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A3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C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87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C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59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5A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2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41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DA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54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B4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C2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4C6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C5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8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68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A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0E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1D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E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58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46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B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09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85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4FD9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A5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C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68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2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孙彩琳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39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06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BB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BC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32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287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85B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B0A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04BA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D8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B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19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7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杨仕伟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F8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72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3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7F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8D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休学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9E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0C5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5AA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72E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5D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E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06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8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郑明旭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74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22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3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97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CC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29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542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918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81C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D64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0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49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1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左杨芝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2E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EC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A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31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63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1B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663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908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职中</w:t>
            </w:r>
          </w:p>
        </w:tc>
      </w:tr>
      <w:tr w14:paraId="6D06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A9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5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58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C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彭素华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98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69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3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0A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AA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67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E5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9D5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5C02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63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1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CE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6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77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17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A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3F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44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FA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6A6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BCE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6AFF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58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5D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B5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5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魏凤春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20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EA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D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F6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90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E0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AADE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FA7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6725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1E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7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59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3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杨淋文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09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75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D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EE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F1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68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C59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42E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95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2F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C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14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0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蒲杨洋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76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24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2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62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55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休学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79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BBF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95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7BDD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0F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4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C2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B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魏冰楠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26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C0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6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59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9F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B2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AAD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25E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7161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72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6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F1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F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89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67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03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飞机机电设备</w:t>
            </w:r>
          </w:p>
          <w:p w14:paraId="6C79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A32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E0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30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BE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03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6C6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EA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D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3B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D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杨凯淋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F4E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01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25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12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F2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CE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75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58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C04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C8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B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C0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4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杨择帅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55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1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B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23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D4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BA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88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FB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16EB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32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2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0D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F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杨智彬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F3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51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E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91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FB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28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776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C51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23F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71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2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50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0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赵晓银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14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17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D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A8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1B9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12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1F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53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1CA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A6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6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6C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2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赵宇航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56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5A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F1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16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73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8D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94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892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32F9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55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E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BA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9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梁恩豪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63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C5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E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2C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2B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AA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0A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D0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77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D9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C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E4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C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梁光胜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C3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攀枝花攀西职业学院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28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E7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F7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5C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13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DB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F6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982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8D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1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5E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9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F0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F7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1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41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D4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8A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0D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FD9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180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D7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A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2E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8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王羽馨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FCF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眉山天信中等职业学校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BA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2C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17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31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52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44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7A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952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52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7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43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F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严慧群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C5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7C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E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83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25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69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F6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6A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178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83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8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53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8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严家乐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AF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7A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7F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2B6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A1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EC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4C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8F0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A9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05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A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E7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F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2C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A9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E4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DB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97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B8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AD2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98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61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B8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8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C2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7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杨家豪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52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宁波技师学院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26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01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多轴数控加工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9A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85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73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E5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93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32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56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7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3B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8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杨宇鑫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6D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54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DD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F9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22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1B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51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7A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D6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03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C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8E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8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王明鑫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7B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86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0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F8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26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82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7C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1C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B91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1C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2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32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D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王盈盈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CD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34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7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70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1F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1B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12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37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64C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12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B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4C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赤化社区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A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郭斌杰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C2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E8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D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63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32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2B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B4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72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18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B7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2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D5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赤化社区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3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郭振兴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F0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CB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9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  <w:p w14:paraId="0F43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D1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D6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CA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00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7C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211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8E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E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F2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2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C4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A6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E2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DF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00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C3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9A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0E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823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F5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A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3F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1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31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湖北健康职业学院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D8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5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CE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F5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10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38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FC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011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00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BA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35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7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陈云钰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F8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F8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1A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BF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60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84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F8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64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A84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99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8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AF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B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郭永亮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87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96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95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7D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1C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16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EB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30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B3E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7E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0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17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9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郭钰盈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EC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08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6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7E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7E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72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9B3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87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1D2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D6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2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D4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9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B1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98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7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39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3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3C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CF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DE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414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02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F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92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B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D0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6E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E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CB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F0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58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BA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00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165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0F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0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04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F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D6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97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5B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DF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80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59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E4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E1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B34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41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4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D8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9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F8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2D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A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0A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2D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88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56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B0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CB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64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8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11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3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B7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44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B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1B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E2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28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CE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EA6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CC1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E4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5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80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1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何彦丽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C7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82E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018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C2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07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9F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FB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E7F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EE4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E49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A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AD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4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何忠银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D4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BB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7B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9E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40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AB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EA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0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404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19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5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C6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A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贾静雨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56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成都外国语学院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A5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4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BB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74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EDB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AA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15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BB1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4F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D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44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2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52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41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FB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D7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90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52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8E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E1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5A4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2C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B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99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0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50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南充交通技工学校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B4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DB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22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FA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1C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18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3D9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E50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54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D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EE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A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孙红雪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1A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68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5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AD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2F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68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4F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26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94B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57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3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04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A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张保君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E7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52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62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53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78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7B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F3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A26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CC5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92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D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6B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B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张德槟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83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50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2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BB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74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96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BA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25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8D9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C5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1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31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1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BA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B4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8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62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73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74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41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DC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9F6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AC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3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12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7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张建珍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47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73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94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66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04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C6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3B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62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DEE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BE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2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D4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3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邓芊芊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62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荆门职业学院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84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B6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87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81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CC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92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63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F59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C8B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2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07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9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E5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69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4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89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24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31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4FC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14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C6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CA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1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3F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1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0D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CC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0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B0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63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96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D6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06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BEA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AD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8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15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7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何锈琳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23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48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1A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EA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F8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5D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15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4B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E50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33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6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1A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F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何一磊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0D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3D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D9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A2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CE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BE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97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0B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DCF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65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C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81C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8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何楠楠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E1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99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D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20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63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51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61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05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ADC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C7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7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92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1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梁拭苠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A9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3D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A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41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9D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B3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6C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39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F5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96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E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BC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C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02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8F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8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FA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F8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19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81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D2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5A7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32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8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2A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0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黄俊熙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DD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E1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05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A3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5E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19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69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B7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2CA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54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7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FA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2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黄其豪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1E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DB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5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67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3E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AF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C2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2B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500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8C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6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06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6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李城楦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7A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60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3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95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06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EE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64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9B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6B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CF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2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26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7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李春宏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EF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08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025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A4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393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B2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CA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57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E24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82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7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9F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B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AE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15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F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02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1F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49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72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A6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3D1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94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D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59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F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CE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1C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D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06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A4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36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68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BB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A25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99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F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76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C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张成勇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6A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D2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B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8B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CB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2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DF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41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200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0A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8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85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9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郭佳豪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72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85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56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7B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4D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82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51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EA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6B9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64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E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3B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C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郭灵灵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A6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B8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36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32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82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60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95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B9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BF6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06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0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57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7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郭玉鑫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AD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02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F1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C71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51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47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3A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D9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FB6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5B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2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EE5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9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李本宇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AC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BF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0F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A2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9D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3D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CA7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90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502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C6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D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1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0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C6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A4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F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E3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D2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AE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57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25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DA9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BF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0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EB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0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王锦秀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63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9A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6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A50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F5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46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2A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84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2B1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10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63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6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84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AC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34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33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8D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03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06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6B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C1C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91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0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C9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9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王均妍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6F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E8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C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75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FC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A2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34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93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DE1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99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7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5F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1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王子炜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DF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49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7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01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8F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1F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BE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6E7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CA5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A1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2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E2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F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A5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89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5A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复合材料智能制造技术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5B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83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1E4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DB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41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1E6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413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7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E1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D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杨怀利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03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7C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B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10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DB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43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A4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34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89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BA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5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5D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A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杨佳文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E9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93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9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28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AB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99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3D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9E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476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FB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D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35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9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6E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EB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D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92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02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92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8C6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56E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C65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95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2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3B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0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F0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84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8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BB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C8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9B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64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37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3C7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F3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C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C0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5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2B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61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9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AD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D6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A2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CE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C6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ACB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C1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2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2A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B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梁永泽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65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83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D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52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7C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EE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986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6E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84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4D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0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9C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1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王丽珍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01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5B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FE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43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43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DF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101A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83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9E2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41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D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DF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4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89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38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3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C9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33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C3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80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D1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BA6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95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A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6A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3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0E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成都市机械高级技工学校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A2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7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DE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37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D0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7E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FE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503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B0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A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52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F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E1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0F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3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BF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EB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AE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84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75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D7F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69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A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D0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B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06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59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9F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7E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07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8A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BD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D4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BAA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B0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8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5B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F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张晓庆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83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E8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F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B2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92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DF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5F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F6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8BB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69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6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79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9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35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DA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1F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99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52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12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02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4B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563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C5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6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05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5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25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A1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9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BA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2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5E4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49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8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F1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B5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3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39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E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杜兰霞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A0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D6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B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48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34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0C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96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FE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289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88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A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1F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9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杜青阳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7A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35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2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42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30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4F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58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E1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43C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D1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3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18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E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李原才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59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90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C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D2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78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10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20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C1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A3A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C2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D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BB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A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2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87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97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F9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B1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89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72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F5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27D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0E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0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70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6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王建益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B7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江阴职业技术学院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E9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0D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80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4A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7C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BB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E8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772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1F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7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6C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3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8E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73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54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CD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56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D5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74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0B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0C6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A6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E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53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7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吴杭成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20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5B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E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64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17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B7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B8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B5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C48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FF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3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49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5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8B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四川应用技术职业学院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FF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76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84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40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32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9C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09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417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C4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8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6E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1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吴嘉明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DB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锦州师范高等专科学校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4C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0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小学数学教育(师范类)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FA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2024/10/12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08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04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A4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8E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20D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5D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1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4C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93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吴钰鸿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B0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3E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B9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54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92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35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7D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B4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BE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66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A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C7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6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BF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10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FC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39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2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B23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5D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A6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146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2E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E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5E3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4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赵仕福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97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8F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2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98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D0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5A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96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29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233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3F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9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CD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A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264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7C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31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55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09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24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4A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DF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657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D4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0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32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3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8D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西南科技大学城市学院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F3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2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0B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2020/10/9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5C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3A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21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52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373D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CD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6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40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2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张华国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60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F1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72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77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5D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DF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A7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00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09E6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D9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4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70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E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张士林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8A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4A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3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A5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D4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3F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FB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89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66BE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35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E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2A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D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张怡佳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FC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27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B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EF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8D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ED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2D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9E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75B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0C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B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4D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6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23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忻州职业技术学院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C4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DE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80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2022/10/18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67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B7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90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F4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1DA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D9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A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D0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8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雷红月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51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61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47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10E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C5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77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04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12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07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1F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6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3B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C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EF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74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48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C7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A1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28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9D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AB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09E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78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1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B5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0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雷元虎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E7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8C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F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71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14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D4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EB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CF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193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39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0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9B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4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32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D6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8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31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85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30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9A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A1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4DB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AA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E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30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6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母欣茹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AF7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60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F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B1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5F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67E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1E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C5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FCF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B2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D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07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18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母新月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C8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1C5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4B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2F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1E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7A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CA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60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262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3E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70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31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7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赵嘉洋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D5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88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2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65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C6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97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3A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E4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54F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7F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3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A4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7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蒲元伟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85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玉环市中等职业技术学校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07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1D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B5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73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EA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534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D8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878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B1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5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5A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5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冉国庆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C7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71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4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6A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0A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DB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FB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1F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0C7A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7A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69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CF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6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冉浩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54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34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66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70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92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93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18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81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6427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6B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F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E5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3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冉慧君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7D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4E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76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E9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D0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75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25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4D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9EB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9D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9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4B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B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王家欢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57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D9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C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AE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2E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70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41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2E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DB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40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B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69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B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王文杰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1E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34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3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31F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95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4B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D1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E03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6E3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1F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B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03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8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王文友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8FE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玉环市中等职业技术学校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E1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7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汽车服务与营销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F4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46C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09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E8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8E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7FA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31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4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55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C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王燕梅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B3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DA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34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书画艺术(绘画)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FE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4E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FD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8B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C7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0C77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36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F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81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2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王洋洋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86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FC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8A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03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3F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8B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51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5D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76F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9F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A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33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3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刘方平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30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3A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745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0C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DD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2F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A1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B8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7487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3C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D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6A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A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戚子豪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E1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01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BE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71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76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52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B2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D9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533A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9A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6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A0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F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雍健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48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石家庄人民医学高等专科学校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F4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47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0C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E9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39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4B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0C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ACD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60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5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84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C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张馨怡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A2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浙江国际海运职业技术学院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12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77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6C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C4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23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6CB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4E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C77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C8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E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29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陵丰村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D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48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A0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09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FB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73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56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E1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45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789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EE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F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24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陵丰村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0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张佳欣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A4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1B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0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5B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32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A6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F6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AD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9DF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1F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E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8D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陵丰村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1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90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14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92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BD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F7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B2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51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6A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570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FC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E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49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陵丰村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0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EE8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成都外国语学院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F5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36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C7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32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F6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4A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9A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851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A0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5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04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2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D9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23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2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96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EA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59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DD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C0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78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A2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9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42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1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蒲元顺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0F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68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59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54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33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DD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F4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74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544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CB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3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9C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8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杨宏波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1F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43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8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6D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BC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E8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8F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1D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70D4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0A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94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9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杨邱静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A7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47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3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CB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18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C1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3F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9B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1EC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65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0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9D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4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82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14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9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55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5E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9E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5B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6A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6FED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36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D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C6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8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张秋蓉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86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7E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8A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7F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43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56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A9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DF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19E8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00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2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90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7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FF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E4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F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20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CF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F6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898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06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B8C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ED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1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FA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闻江社区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C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AA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B6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6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38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D8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E1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0D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2A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105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B2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B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0B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闻江社区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7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刘方丽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EA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D4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7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72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9F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151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AF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46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B45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2C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1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26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4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陈玉琴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68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32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E9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33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30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A0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36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26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2043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E2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5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37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7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何明艳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6B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85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9C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4A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79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E6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136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2F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369F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99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F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A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D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刘生富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28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0D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08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90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72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AA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65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1D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2643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57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2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05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2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刘生明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45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1B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F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B3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2F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04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97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73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72AA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7A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7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8D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D1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刘晓银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2C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9D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5D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69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71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DD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7B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46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2A1B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3E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B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04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D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刘小凤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09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DD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53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BB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51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28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4E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30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4322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F0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0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9F8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5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刘雨婷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EA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四川省工业贸易学校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8D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D5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54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92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75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F9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EB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5133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73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B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17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9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刘志勇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A9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BC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3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7E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88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94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6B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28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大一</w:t>
            </w:r>
          </w:p>
        </w:tc>
      </w:tr>
      <w:tr w14:paraId="6876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88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6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2D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B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A0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35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C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B3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2C4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57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AE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34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大一</w:t>
            </w:r>
          </w:p>
        </w:tc>
      </w:tr>
      <w:tr w14:paraId="5F5C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41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B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54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2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颜冰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F7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BB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7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B2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35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DC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20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47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</w:tr>
      <w:tr w14:paraId="3BE0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02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1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C7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1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杨春义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0F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94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9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2A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93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5B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19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5B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3E1A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CE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6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26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7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45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A3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A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E2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A6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E4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8A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ED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3AFE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A5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2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0E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7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母春容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2F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28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B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22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9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60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D6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DA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06DA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AF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3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11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9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母德超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A3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F4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E6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65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8B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0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77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05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784A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72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E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85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F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母冬梅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73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54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81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F4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98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77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25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EB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18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B2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B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A9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6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母佳欣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97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6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A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85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E8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5F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C0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94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CA5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19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A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CC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5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母金平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49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E8B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0F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67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64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7A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6D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A7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26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5E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1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0B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D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母金玉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B5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59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39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5A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2A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41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A3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E0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4D6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74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4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B1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0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母菊芳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F2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45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1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03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33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A0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EA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92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442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9F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9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02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8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母纤纤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49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59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3D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FA8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00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7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48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E22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80C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74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0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66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F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母雅涵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DB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CF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9A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C2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2C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CC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74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CA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34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A7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F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2D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E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母玉凤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A6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8D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49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DD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6B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39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B0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89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45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6A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C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E7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B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母玉龙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29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8A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9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0A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78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1F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D0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0D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44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02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6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61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0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9C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E6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8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23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EC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2E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7C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B5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F93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24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B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DC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2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张彩梅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EA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00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79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A9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4C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AE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9A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72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A6D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E7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5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2B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C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张灿兴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BF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9B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64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F2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7E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6E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16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F6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7FB0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29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F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7B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2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83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3B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A5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7EE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96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AE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10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CD9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A36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3F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2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55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4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张健苹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60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AA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8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3D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27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48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69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BD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15F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81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E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F7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8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张剑青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B1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A5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E4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FB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34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40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7E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12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0D82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49E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A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E3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F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张锦平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4A6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07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2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A1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4A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EE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2B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CE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C97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0D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4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48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D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张小芳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34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49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83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24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86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3F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D2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47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098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F6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9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E3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张仲金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4C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04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C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AB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C6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5F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C0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93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80F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4A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5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F6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B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5E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8E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F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5E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D5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3D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E6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75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6033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F7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9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BF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1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31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62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0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12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75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DB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F0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02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7B37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90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9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46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4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何清海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64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F9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C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82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C9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F5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52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8A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104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E1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6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FE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B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F1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DB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4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5E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24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C1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DD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6F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B31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21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4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BA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3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赵雪莲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62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6A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3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85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1B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F6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2A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ED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EF8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25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6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5A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C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赵孜翰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45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71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65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DB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12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43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BC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C6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09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3D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8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6B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D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8E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DB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E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01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D1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56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A9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7B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A09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C8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D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07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B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刘在洋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90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03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3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49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79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33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AB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A8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92A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5F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0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CA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8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孙翠敏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D4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4E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9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90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AB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03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69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07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0B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DE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A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AE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8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孙尚涛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94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48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0D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E3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94D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A5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15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DC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444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95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A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76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C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孙晓涛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A5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F3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EA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FD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3C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BA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07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82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F5D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7E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F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19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5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田白亮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D9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CD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E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E8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FE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4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BC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37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EBC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6F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2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96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C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文雨珊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0C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7D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A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50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DE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59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BD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8C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68C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31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B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52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1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E4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94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0E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DB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0D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CA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98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0FB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63B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C1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D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12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B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0B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铁岭师范高等专科学校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39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7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20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AF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9FF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78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9C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F6B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8A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C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4E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E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80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56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C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70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6B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9D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04A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F5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CD2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8C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2F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A4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7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李俊浩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79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38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77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87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3C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79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7C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79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C3B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4C8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7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27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C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李玉文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3D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8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EB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C6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B1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E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74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24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4D3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9D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5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F3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1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李鑫城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5D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B0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6D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13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E6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50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95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EC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46D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6E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1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C5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2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刘慧星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4E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5C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1A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C9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E0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5C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A6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F1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A6A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5A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D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D5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E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王开鋆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5F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A3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68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94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62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8F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64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AA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201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01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4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F0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A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张述蓉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7C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7E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03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8C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10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91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7D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14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52E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F7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F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20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8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E9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D9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C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50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08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8E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E8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56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C8E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BB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6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37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A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付长跃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2D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68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05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9A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87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8C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12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7E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508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D7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8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3E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B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贾金艳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16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1D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50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78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02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0D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3B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7A0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0A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E2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98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8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贾明辉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20F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22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F4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24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53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60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A1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48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7B7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1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D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3F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A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贾庭浩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24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7A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C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EE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D7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F7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21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21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E2B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69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5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3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1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贾庭钰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56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四川科创技工学校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51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2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D0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F4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57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FA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9B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649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F38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F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AB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7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贾银莹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56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D2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1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9E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2023/8/26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DD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6E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2E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B5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3AE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3A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E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48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6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69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7E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2E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8E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8D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86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A8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13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26E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5A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D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88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9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FF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2D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8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23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DD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EE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79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5A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03F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21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E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AD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B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昝鹏飞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1E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47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04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8D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00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08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E6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FD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D58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0B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E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AD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F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昝正江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5A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98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8E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97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85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E1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87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A7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041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5B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4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90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C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贾邦林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03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9C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0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13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E6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8D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24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D4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1DB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A4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8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80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8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EC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A1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D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5D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B2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1E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20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71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D4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45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2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27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F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齐思雨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08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ED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1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58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2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3A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C2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96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9A3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6E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C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B2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0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95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98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2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95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61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BC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24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70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A8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62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B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58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E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王民伟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35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55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D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CED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8F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F2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A12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C7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62B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38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2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75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8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9C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2E5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8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2E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77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66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F8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61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164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0B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7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FC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B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赵鸿福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EE0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05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5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43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2023/10/8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09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47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CA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65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C17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26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0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80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B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赵锦明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7D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建东职业技术学院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43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9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9E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3D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45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12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2A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E2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FD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2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25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6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钟国玉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7C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A6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EB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21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3B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F9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1D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D38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214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74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4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18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B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李欢欢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2D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16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6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AD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7A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DF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90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78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B1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2E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B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6F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1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李杰文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34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FA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E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老年人服务与</w:t>
            </w:r>
          </w:p>
          <w:p w14:paraId="3FD1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E4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2F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E1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1B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3F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D0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60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E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71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7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44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74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3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68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18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A0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D1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A6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C00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45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B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52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9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吕玉娇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35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17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5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38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FF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BA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25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34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30D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0B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E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74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B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舒扬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BE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94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2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D3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97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2E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DA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3E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9DC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29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8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1A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4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王远林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30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9A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85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8F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EF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8E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99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54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8B9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53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7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B4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8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王梓轩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9E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4E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E3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6B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91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43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15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58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B99F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21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3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6F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4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7B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77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AC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13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4E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45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EA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3F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B87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BB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A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4A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2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崔大飞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62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84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4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99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98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D2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DF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B3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8BF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EF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D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6B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5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崔大勇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2E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D9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D2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00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1E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3B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EC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CB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C2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4E1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6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70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3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崔丽君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24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4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D9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73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C5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1EA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FA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60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9FE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F3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E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0E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6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崔丽君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85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DE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C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48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45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8BC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90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2A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75A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57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3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BB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7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崔利娇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60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北京市顺义区人力资源和社会保障局高级技工学校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FF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7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2D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10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E7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B9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80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80E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19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C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85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6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49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DF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82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23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5D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B9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4A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FE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BE9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D7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B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EB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B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刘瑜涵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35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08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8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CA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8A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14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48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C7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9B2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2BA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4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75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8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舒金梅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BF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0E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9A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23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E3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02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A6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08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B8B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AB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9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C8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A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舒瑞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95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42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AC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DB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0C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45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23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E5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C3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8D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2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B3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垂泉村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8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罗浩仁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72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四川水利水电技师学院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5E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52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2D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15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6F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14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60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751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D9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4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F1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垂泉村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1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CD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94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0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FE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E3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C6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84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0C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B45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01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3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3A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垂泉村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9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苗志成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C5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南充电影工业职业学院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A1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6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73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4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0D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B6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69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BD6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28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E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33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垂泉村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8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周琳林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84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ED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A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A1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BC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BA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31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FE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C77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46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BD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95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6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B7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B9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60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BA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2D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AF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AF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BD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434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5C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9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9A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C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B0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76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B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DB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5F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C6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E3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BF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B57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07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3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51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F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徐博睿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F3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93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5B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F8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86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0E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A2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09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3BD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D7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8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F0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6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徐大君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D8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7B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8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7F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DE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C0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5F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6A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B23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CA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D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922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C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徐美霞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D3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A7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D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C7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3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42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89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AB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F9C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08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B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8D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E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76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85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C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76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16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64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2A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5B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03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2C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A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E1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6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84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F1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F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3F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53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EC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18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86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544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DC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E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25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3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71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15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6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E8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7C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6F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70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41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CC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AB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2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D7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D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罗开炜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F1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A5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D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地下与隧道工程技术(盾构施工技术)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37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E7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86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0B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80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6F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EA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D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32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6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舒佳文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D5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DF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7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1A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E6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ED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64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B9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0A4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91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8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BE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B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舒铭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11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28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AF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58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4D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7D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85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5A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972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79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C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95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8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王琦锐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A6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C3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DA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97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1C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73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82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2A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CD2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30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7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88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3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87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0D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A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33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9F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FF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D2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E3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44B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07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0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0B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C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朱诗语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4A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四川现代艺术学校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35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7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ED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28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E7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48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15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51E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15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9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80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4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黄书涛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C8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26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F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32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FC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5E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95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B8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D0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4E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4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07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2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贾镇源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7C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9D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6A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5B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8A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8B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08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C3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A8D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12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3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41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E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3B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5B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B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D8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52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DE8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26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B0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A24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A8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B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38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庵子村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4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黄婷婷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02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A1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6E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65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2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E2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46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D1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6FC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75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F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BB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庵子村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A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石雨佳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00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5B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B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DD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45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2F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1C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37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B48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84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9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F7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庵子村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6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张建豪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EF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14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C5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83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28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32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2C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E2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9D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09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E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4C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F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王成元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D3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18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D2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16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0D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36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BC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28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DE2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8D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7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1F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E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王俊生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D5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3E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E7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54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EA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70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74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CD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FC0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61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B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68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4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王振坤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20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0B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5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68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05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53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EB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20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4E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AC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3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BB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7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01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绍兴技师学院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52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C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数控加工（数控车工）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5C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D9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16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D1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20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ED4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10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78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6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陈慧兰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53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96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4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29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92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69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04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DC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1C7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49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C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C5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B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郭晓雪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E3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7C6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47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5F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7C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8A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59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6B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636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6C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E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0A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A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郭晓玉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1F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06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7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41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1F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9F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9A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88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84E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AB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D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2D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D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郭小波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8C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5B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DA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68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CF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A9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1D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8C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289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ED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E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92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C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贾惠清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C3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60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F6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BA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B0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34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D0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B9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E0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7C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D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B4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0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贾继彬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42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8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0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23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CE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E6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C3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08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7A8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9B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2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8F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6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贾晓铃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3D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6C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EE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E4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E6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3B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D5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86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2DB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F7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9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F4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D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贾晓圆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A1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11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B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1A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DF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6E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E55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1A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938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AC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9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BB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9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石浩彤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76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0D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E7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E7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CB8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AF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5B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EFA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740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ED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1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2D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7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王锦秀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3C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B2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67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02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D1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E1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8F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07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B54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9C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2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42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37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王秀娟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A2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1F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0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A9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2024/8/28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3A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FE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E8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C4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A3D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76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9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2D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4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王宇强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E4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07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8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34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75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23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C5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F5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C3D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A5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C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36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C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李彩霞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75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成都新运职业学校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6E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9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76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F4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02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F2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8D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5A2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42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3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39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1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2D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BC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E0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FA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A3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68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B6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B5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DBE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6F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4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9A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9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3E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F0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67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54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65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34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69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60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DB7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7A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F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82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7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41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2E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A0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5C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89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AA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DC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E9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BD2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E9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A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EA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5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张文江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D1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08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CB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02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67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12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48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67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2B2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96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1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9F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3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张宗杰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E6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20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CC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97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AB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02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53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6E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E28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FA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C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8D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2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2F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94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3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1A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5F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55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53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4A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39C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D0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C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5C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7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郭昳晗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09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34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C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55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A2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133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26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45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5E6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3F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25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B2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C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郭雨荷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C4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E3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9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11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31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D2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3F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31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D41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1B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6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A0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6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FF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69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D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2B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BA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6C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E6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8F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1F6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A2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2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2F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F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D7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惠州市华达技工学校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36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AD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皮革加工与设计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D5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9B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0F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48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69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81C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BB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E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C1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0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尤建坤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1C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C3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5E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14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60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50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91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27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3EA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4B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2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37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F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C3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D5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7F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90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2024/8/28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79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2E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78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1C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772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FB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D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D8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9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72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F9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0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D4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31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C9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40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EF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38A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F6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7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62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6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3E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90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E7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EC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F4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15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802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3B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7E4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CA0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59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C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D2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CA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C0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89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27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6C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74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7F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0D0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22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A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0D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E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66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A4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A9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96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F2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C2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26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99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EB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C7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2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12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D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李银春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74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605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FF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D3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6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E3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D6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60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911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82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0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11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E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梁钰敏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03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B6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FE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D5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E4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DC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F9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E6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F8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70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1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01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A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张圆圆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AE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C3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A1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13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FA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BC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39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CC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040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0C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1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09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3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梁佳茜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681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BC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61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CB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3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A9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7A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EE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67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67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3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4FF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C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E6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FD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2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07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4A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EF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0C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C3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C92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F2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6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17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0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D8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佛山市实验技工学校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B3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8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21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B7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B7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3C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FC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831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7B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7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BC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5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魏弋涵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EF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E4B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9C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CB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CF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07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34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32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13E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E4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F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01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7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杨雨露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F5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EF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94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4E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55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6B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2E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691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F42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69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E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F4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8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杨鑫磊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0A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19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F2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C5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2F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F3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B4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85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0A9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47A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C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D6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F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程建峰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53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82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3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06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0A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29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C8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FE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45B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A8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A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20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E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程建林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04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眉山天信中等职业学校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C5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D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A5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6F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61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4E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83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C70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54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8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77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6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程金平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16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6F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3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04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D4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38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40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B6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072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E3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3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A8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3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郭焕平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40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D5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F4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00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E6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74E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5F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26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DA7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91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7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4B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6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郭钟林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79E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A2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E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F8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DE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B8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CA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15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D44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0B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8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F5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8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张锦秀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15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9D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E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80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6B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B7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75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71A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FD8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10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7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DC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6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张凌雪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76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06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82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04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B9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15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9C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53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9A2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1F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A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49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E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张仕勇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3A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E0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A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F0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A2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0D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20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0B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FEC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F9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D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E2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3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张薇薇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F1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C2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F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70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E7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F8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E6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40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169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8D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0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4E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7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46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60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1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F9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06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9B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01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5E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54D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7C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0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69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7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郭嫄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F4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D5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D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55D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97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06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59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18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324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A3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C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22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8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郭洪宇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2D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四川省成都市礼仪职业中学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7B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E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BE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94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74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68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C7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1A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AA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D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18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0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7C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A3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9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58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2F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C6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E8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05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6C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5D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4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E2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F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B7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E7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10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70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0F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29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45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D6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100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AF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5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F8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7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F3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BC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E8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8C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09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9B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41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7D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913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B8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D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A7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0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CA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BB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1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6C6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05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25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3BE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37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B51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36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0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8C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F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魏凤霞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F3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0B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8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8B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5B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7F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4F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7A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5E9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3E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2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B5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8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魏金梅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18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1C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2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97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E1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9C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AC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19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9DE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B6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6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9D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B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魏淋涛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27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A6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8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B8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5B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BA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4C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87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AEF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56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7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78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0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魏秋霞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10B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B1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76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0D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E9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38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0F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83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E19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28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0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5F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5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23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0D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4D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4B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31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A6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1C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7C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04E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5F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D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C0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1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魏仲仪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FD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A0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7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A7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0B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08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60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E2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276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60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8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AF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B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2C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10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E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3E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E9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A8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5E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9E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89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43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E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3B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87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陈小璐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E2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4A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95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74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E4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EA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31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53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F98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62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9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2B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7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谢明伟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FF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C0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3B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C2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63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79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9D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F1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988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C5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8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65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B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程永豪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D4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BD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A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B5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E4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9C6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893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40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3FA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52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D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F3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0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杜俊波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79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13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F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CB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4E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A0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8E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88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4AB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9C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B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FC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C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母建豪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2D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30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0B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94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8C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74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32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E2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0B9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07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6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26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F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孙蒙清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61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四川省隆昌市城关职业中学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2C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F0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25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D6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AA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7B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41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081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52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1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D9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8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杨诗雨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98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59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3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0D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B9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77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0B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48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112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31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4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E5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C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郭志钊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4D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28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7A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20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95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E3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DB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E2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9CF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29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9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75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1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DB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9B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2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51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3B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28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E0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65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F98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11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C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93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A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8D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13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6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B0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1C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6B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D5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3E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3B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DA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3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ED6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3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聂正林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BA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成都市现代制造职业技术学校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BA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E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91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AEC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A9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54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94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190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0F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5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AE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E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聂俸飞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A1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B0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86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31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F9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19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E8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C6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EA2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6C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9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B2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4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91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84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AE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55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5D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0C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AF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57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9EE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F3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8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9E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4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86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041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9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9D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3C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32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DC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39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886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55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7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8A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B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D4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09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C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5A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A3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37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86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77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99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5B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6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69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8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周鹏宇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C4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52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0F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F0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82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30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AB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83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EF6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69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2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424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0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郑艳菲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55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C5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6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53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57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3B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A1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81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2E6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23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B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6E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E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孙继宝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7E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FC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B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42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2D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A7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15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32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16B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AE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A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8A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2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孙建涛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B3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E9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FD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2F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5D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FD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CD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789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78C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FA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D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1DD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5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89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A9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16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核电设备安装与检修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5E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6B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A7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A7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85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AC7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C1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D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AC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D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孙萍宏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23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20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E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5C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DE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D1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26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CD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CB3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F0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6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B4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5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孙雅丽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D2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66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EA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ED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9A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FA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79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71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C89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20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E4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B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孙愉快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E7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FD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B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A6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AE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F4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18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74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099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DE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5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1B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D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王君秀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03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315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F0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1E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F7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32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E0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78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33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9A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5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D7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B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王路路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FA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DB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50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2C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53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D8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AA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B9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CBC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AD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F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4B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6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王义炳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0D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82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6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22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EB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54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C2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2D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8B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F9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1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7A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E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97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E8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6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74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ED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2F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F6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8D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179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0C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2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4C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7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朱韩怡品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90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四川水利水电技师学院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34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3E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31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76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95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41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42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BCE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3C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5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4C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9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唐国强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D7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5FD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1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09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6E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40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EB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D1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C21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B6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5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4D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F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唐金松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ED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2B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18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4A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C2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14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DC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AA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F47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26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B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B8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3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3E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DC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D6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3D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2C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94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33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C8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D2E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63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E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1F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唐绍洪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13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F8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3D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2D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8D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0C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26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13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43B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D5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2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D1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B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47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C2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9C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18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A2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F5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C2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8B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EDC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73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5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6C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9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E0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6C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24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75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07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23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1B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57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DCF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B8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6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C9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8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唐鑫馨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A9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4A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0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92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B6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9F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6C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59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DE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9E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1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10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5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郑欣怡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05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曹县梁堤头职业中等专业学校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5F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B6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6C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1A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ED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B8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20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0B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266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A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D5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7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E7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25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BC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0E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B0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86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74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71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4CD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B8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6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F7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9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73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08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7F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F9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ED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C5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98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FE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21C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62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3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48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7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29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14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B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70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9F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DA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7D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FD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3CC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0D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58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75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6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邓世杰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D8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EA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8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D3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9E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DE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E0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E8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3A3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21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4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6F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9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梁佳欣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0D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2F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D7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F5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16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B84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0A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35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DCA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2D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7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85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1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梁介红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29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D2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E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A7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1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3D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B6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69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03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62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0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EA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8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梁莎莎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22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61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2C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D4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A8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41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49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BD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1BA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6F7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2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67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C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孙怀山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B6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71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D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0D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4E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3B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15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2F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F24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AE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4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3C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1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孙晓倩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B7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13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45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EB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58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90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A2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2D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E00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E5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F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EC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5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魏万全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82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28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1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EA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D0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67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1F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83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82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06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5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EC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9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魏夏菁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05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84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CB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E4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30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05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ED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06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AE0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A2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6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394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0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严福兴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EB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B8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E5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E3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EB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93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B8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15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67E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419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0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5F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5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严迎春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4D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B6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0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43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23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64C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EF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2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3E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57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4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71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B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严语琴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F8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31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26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86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90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41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CA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76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7D6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84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D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6B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剑公社区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8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冯大桐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ED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5C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B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8D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20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C8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72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B9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08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48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A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56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剑公社区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4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尹雯静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AC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32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A9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4E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2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25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81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CD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7EE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52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7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88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D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C9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B5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3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ED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DA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27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71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EE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406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B6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B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B1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6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梁佳慧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E2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A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85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D8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1E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E5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49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1E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EC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1E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A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19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D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梁佳琪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CA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DB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F5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97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15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DE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6F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87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395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77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9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3A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D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神美玲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1A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A6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5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AD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9B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AF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18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7E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62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65C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1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CA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D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孙海洋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19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9F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A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71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69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3A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73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63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AB2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47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C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80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A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孙键力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09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3E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8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1A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D7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6F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F6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9E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E0A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F7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B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D8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王梓亦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96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海盐职业教育中心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21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03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DF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5D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1E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83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8F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D5D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27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B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60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9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8B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FA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76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19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38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2A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3B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FC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9D1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CF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1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1B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E9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附冬梅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5F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11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3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8B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1C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E5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23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DB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F14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06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1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C7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5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DC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A5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2F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47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0D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AA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A5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DF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912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C3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9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6B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8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39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2A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C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67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5A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41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3A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2F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B0D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31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D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D1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A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任绍川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D8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63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EC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69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10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7C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46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99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726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76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4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67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4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17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2D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8E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1C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8E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3B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C4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A3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D60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6F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1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36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9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杨俊俊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CA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CB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3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7C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20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B6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9A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20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3D0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7E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E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78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D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杨小兰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2F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45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E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96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2022/8/28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6D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4D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A0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49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CA0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CA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D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62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D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朱再鑫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77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东莞市鼎文职业技术学校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49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F30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B7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C7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8E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60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7DD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C16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C8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8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F1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5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梁武林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3C9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21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8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CE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49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07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4D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B6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3D7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86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1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41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A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梁馨元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F8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79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B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D7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CD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E9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70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5A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F44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14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9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D5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4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罗淑芸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F1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西安综合职业中等专业学校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2A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14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B7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F7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76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75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08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39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F8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8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6E1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5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31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D0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D5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96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8B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D01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54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70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BFE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BF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0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A3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C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34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四川省成都市青苏职业中专学校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78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C3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FB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98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D5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38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0E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92F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71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A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F8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7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张雷松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D6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E0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34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2E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7E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F5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65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EC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3A2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68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4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04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7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郑大凡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95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72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1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41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0D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AD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67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50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4A1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3D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3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30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0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刘富源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4F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01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5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56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4F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94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34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0B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416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E1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A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9D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4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AC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A6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60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57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DD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23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43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76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39C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B7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64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15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C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梁小清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03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3A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70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41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57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9D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0A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66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800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F8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1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43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1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1F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57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A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53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6D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0E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AF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59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6DE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0B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A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34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C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王文浩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79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BA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4B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E2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8D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5A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C8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4F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CCA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95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A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FF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9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DF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3E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33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F1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EB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42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2B3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04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115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AE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6C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95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E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袁思琪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9A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7F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7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D9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FF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8E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B3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3B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ECD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EC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0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E2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5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B8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E0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B5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F1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3B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F3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C9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54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514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B4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4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E2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0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顾旭铭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19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C6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B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00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7E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AC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8C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D7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08B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AC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B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BD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E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梁国智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AC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00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90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B1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A1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61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99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66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424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BE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4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D4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9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刘国祥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5C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08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F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6DF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2E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5E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5F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43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E56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BB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7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54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8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刘玖蓉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86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D2F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E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A2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6B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75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00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7D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62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2E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D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7E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2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刘艳柔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7B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68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B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5A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14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6F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811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9C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A70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D7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1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BE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0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刘紫慧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48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EA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C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B6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D7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5F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01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01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3AE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24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0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52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8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41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D7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6D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66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B4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01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0C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CC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99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0F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F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DB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8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F5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DF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F0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3E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C5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AA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57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54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282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00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9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98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B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C8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02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1A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F84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C4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15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98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18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C9B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76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0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AF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F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孙方浩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81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75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4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6D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A8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28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27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3A5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7E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4F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1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52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D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孙梦婷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BA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54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C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A4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03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35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F61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9C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7C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2A2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9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93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3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孙文娟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DE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64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7ED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E3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3A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C8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A3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8C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1CE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91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D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CB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F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孙文洲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8D5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23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CC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65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6F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79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E2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B81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AED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D6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C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F8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E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孙熙炜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9B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04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1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BC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8D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E7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04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A0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C86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C5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D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46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6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孙小莉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CC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4D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A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1B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CA7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17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FA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0E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F27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E5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F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AB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A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A9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A3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5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72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B2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CF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2F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79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682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25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7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15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7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魏紫涵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5C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A7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DF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4C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F4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24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A4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A3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6F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23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4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20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7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31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9A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0D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FC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F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27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B8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54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8BD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99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9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CD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2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邢珠玲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54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65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F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D1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17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6A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A7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B6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462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61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A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A0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2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刘嘉琪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DB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D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C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C4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461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8C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D0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B9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B2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C5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8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54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A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00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92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35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76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2024/10/8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BB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2A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A0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8B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C71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92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F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B1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A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刘宗鑫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00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A8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5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80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68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0C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07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76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F66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AC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3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0F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5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刘怡航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D8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45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D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AC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680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49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11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2C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421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44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3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32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D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朱江波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25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B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79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B6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9E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C0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6F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A1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487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26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E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5A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3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刘婷婷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B9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23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C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59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87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3A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72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30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3CC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A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2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F2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5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尚雨秋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F3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珠海市南方爱迪技工学校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6A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5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AF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88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72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9D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E5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8EE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91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C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38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0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孙继杨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D5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8B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F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2B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D5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E46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7D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A5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1DE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61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0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FF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2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王家祥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F1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E3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0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04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03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E4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88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90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81B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B1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5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B4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D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王金凤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32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1D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B3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79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42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51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54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91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B89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82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8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13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B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王美凤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70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DA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AB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67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55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0A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DC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E4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AD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CB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6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AD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B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王永林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7E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17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7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70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82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4F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85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F0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FD7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CF7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C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02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1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赵玉涛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8B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71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8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AB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47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60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02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C2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267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D8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4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D0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C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昝建辉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22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28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90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18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52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48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66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F9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E0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7B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A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E1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0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昝晓璐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8E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49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4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建筑设计(装饰装潢设计)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86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32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A9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30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95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08E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F8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4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1A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1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AA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上海科学技术职业学院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1B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C4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4B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2022/10/8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DB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A9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AC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01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8FD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98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E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D7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6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魏春玉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CC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5C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0B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9EF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47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8B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BC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6E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4F7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98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1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F7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3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6E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绵阳航空职业学校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CD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2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18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A2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C9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CF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F0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659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DB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5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A2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2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魏金城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CF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77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84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BD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EF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5F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F0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3A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A9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AD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D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E2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BA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魏金园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A1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0F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2D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57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C1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5B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1D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7C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BE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EF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D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99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3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53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EF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8D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F2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6F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C1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BF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5D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704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9C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1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96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1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魏文磊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72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55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55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4A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FD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E1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A0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BF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CFA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A0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0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EE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8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魏晓媛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A8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82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F8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5A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AF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7E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11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32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12A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26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B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97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5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魏依旻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30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1D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3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57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2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BF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8A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AD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187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49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07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0A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C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1C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60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7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A7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91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19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31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45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F5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86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B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9E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5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魏代茂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9B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89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F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0D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52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17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9C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63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D7E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CB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0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0A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2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魏光伟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89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84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F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1C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43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0B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70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46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5BC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A3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5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0A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B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魏国勇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88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95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33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13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4F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5A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0F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19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48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AD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D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3A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9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魏小平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E6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达州百岛湖职业技术学校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BB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E5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36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C8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52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20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29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17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94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C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5B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3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杨子航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67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8C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B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08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33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06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50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A0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68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25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F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05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9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朱魏娟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EE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C4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A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9D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BA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EE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03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BC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60F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41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5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AB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E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朱豫川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09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0A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9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电气自动化技术(工业控制)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ED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02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CC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AC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0D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6C0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93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2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6C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7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23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B4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7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53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A7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EC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F3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BD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B37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E0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1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EF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8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李海玉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AC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5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3E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2F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A0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8B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58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D0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12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0D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9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E1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0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李海鑫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EB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91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DE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8E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55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1B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38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B67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F1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E8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D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5B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2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神思琦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E5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2F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5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32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7D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86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22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16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68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45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7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97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D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00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71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1A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3A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AC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10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80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9D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A4A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0A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F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70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8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C5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F9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7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51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B5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96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6E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89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1E4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36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7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9F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6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赵成志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59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AA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F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36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5B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67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AAC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A1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355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72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B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44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2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307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3D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4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C9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8A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72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BC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79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DB7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57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C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FD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4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赵垭舟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08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E7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BF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14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72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6F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9F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B0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1D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AAC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7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5F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A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龚春芳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D1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CA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5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4B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01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18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E4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BF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8B8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45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A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93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3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李金梅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B4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6A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FE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4D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45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B3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D6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2C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ADE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E2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5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34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1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62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46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18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AD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D3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F5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F7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9A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80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72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A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F1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3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3A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E7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CB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EC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2F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C3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1C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6D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090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05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9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DA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01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王晓凤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77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A1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5F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338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67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207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9B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9F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F6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49F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0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9A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B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B9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E8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75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37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B8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F5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52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58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35F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A0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F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E5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8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杨在秀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A6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D4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05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4B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AB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C2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3D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38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C87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B0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5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3A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4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张胜凯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F2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BD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6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B3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7E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09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02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74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C3F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72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F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1F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17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龚海涛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41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F1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B5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DB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6C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91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C6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0C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23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C1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4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05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1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姜怡昕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27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BC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0E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20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30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08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AF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AE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57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EC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9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9D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D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6A4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FF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6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A0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11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94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DD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B4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50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1C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B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E4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80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刘俊川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16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A2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1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A3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99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6A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E5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0B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446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2A9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2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E8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D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刘小晖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D0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06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35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4F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EE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0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48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A6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E4E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56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F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21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2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王铭姿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F7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F0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8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2B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55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97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EF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E7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E75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6B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6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22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碑梁村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7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刘俊虹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27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A9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D5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FA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6E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E9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57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F4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F4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CD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2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EE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0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孙晓兰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E4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DC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84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C8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B86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3D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E7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D0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E0B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30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E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FC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4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孙秀玲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9E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7A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B1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84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9B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BE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18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90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748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B3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8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A9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9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赵娅君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26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7A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6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D9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21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10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1D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BD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9E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6C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D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25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亮垭村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1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王玮昕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F1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42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0B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A2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D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2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DB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F1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78B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74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A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9C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亮垭村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5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王钰淋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0C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EF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C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5A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03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38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3F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DE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6D8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D2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6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A1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亮垭村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1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张文汭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30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12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7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F8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7A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43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6D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31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29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DC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A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F6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亮垭村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7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D0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眉山卫生职业学校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A7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6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31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D8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19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AC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52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97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08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8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9B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1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F6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1E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6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3D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2E3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E9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0D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04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79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1B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5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DB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E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郝晶晶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5C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09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C7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D8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4E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F6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52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DE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5BE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10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26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34C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1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DD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E2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291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66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E2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89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BA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2F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6AA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F6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0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1E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3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王明鉴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F6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8D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37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EE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BE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24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7B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2F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0F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7B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8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EC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7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41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E6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0B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DE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2023/10/7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87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C6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51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CF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D9C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AD3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E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B7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5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8E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5E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E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C1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CF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9C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91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FC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394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69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D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BE3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0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35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94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2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EC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C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D7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B8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09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BD7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99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C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35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1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7D6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成都铁路卫生学校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A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F9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75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FF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8F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8D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A9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405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8B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B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2E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0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张光海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D1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34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BD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BE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0F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FA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C8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C6A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BAE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9A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C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5CB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9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张金兰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60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DC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1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17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D6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C2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0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81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E64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8B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B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57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8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张沥芯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62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D8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A2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03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2024/10/12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FD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80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7B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52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60C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75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2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8E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06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李红燕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93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F3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A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E3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0B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C4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CF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3E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4E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4F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7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33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2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梁小慧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8A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01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43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50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95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C1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75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69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BA6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E1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3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27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C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王俊熙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13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四川矿产机电技师学院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95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46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53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B3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2C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7B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67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735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4A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B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D3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A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王文灿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14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29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5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63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60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C4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A9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5B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22A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55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3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309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A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袁清冰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B2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9A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79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61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6C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5D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80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8B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F0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1D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7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A0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E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朱德鑫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98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51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47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B6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A5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81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09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04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E17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FA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E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8A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0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朱世玉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24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9A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B0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12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903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9F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A1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7B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E55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60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F5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AB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D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陈金凤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E8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DD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2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F3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BF6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4C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53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6FE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14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0D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C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B6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7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30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登封林峰少林武术中等专业学校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B8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B1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B5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24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3B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CD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7A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B13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76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F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20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7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刘丽芳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81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D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1F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04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37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D1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39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11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919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DD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E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5E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A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BF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50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B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81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E8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9B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E1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F0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40A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B3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5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9F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F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聂露枝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CB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57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6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9B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23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06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1F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3C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BF1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1A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9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6A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7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聂兴辉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C8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29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BB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C0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79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BE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F1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C3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01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28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C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20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6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89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D7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9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4E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63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C1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32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F8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C54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58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E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6F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C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尤志强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02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8B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2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ED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57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E5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3E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9C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D78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EC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9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8B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7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昝莹莹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D2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A6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D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DF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71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07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CFA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DA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0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B0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E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4D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8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66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F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95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7F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3F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86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64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B2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8D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39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2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68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C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魏海燕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97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44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D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C8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6C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7D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DE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7D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B20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57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7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09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4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AE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33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4C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60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09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D9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38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74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994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90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2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1D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4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魏佳豪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9B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27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C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C2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7A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93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3F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88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C4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C5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5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06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2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D2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北京市工贸技师学院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65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6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47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F9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F3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CF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0B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DEB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DC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C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14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D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魏雪洋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3F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D2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2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7E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77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13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DA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D7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155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5AE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9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FB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F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魏仔奇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E6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BB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18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智能控制技术(人工智能AI技术)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A6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EF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6DE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11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31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9B8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0B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2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80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3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A1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0B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5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A6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7E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D7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0E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95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A50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9F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0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3C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A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AB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A6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9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D0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D1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EF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235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F9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E5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29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D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D2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2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李春凤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B6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A5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C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40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FC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AE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20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6B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60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E2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F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C0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54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李国伟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96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12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F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8A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60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5D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3A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DC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F37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CD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4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5B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0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梁萧艳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2D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1A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57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97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98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F9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BA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E2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FFD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94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B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41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F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刘桂楠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8E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C1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A6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33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C3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6E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5D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81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3AB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AC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1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4F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A2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梁雄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4D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ED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DD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EC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AA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2B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97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F4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94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63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2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78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C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孙才贵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B4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CB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9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E4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6F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AE9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1D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91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D10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C5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4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4D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B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孙楚萍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56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77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25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6A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71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E7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DD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A5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100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1C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5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08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4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孙元涛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80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CB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5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DD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4E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C6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3A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92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9D6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1C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A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53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46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孙中明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F5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湖南省陶瓷技师学院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3B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7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79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2A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5A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5E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B8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8D2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A2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1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DE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6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孙红文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C0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73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29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F6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54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C4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573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09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D3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C2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2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56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A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王海坤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29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13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1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0E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75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55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4A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66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9D5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7D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0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5A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9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C3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71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B7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11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BD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68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9E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A0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D9C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91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2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C5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C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DE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6F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90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E1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AC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69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E1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49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3F0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4B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F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42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D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34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2C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88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E6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E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2C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E2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5D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66A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89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4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3A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3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左孔鑫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DB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25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2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3F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5B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B9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4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B3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223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95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5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16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3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左秋湘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59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55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C2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12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1F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94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94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30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611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01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A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9A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6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左直鑫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15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D4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B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C5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AD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73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B3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4C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92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A0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B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F7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E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李彬彬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9E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77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A3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08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4B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CA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00A2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1E8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DB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8B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B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A29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3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王佳慧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2F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8B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1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E8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DD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C2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AFF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8E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169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EF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E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30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5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王俊文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44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02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3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55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54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4E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B0D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42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4B4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52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6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78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B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王可顺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9F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CF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33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DC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CC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81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FBE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DD4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274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1D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5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77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0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王仁杰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51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4F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D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12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11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DC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DEC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47A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B8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EE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7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5D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8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王仁杨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35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C8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7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57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84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F7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4F3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2F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07B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4C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A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AF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4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王仁樟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CD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50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F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FA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D5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55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EDC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992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73A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E1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99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7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47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DE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4E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00A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77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B4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56C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23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20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09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A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19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B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苟彬功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4E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AA8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F9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AE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41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F0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8A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D4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523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E3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1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41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D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李本广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7B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42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A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DB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C0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8A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46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970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421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840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D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5A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0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李本焕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9B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C1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3E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安全技术与管理(城市消防安全)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56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78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6F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3A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75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72C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F3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F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F4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D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李本康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38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2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95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18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80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AA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27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13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F9B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B0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6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FE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6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李本鑫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3B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5A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A9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CC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5E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FA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49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A93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963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AF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E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10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6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李大鑫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F3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2B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85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F4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B2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CD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CF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56C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E50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21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7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C3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A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李文森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3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7F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4C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95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14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46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5E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B26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2AA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06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0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97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B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李亚娟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76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西安海棠职业学院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5F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22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E7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23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50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12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BD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E6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A8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D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52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5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王建龙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78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75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53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61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87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6D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90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78AE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00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8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49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E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王建鑫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AD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C8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1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41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10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D8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07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745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3D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1A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6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C7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6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雍步豪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695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68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9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EF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96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98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DB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54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189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FD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3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FB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D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雍文波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FA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陕西机电职业技术学院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3F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11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3F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82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F0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FD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F9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28D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90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A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0D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D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李本川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93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B2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17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7C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E9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DF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65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D1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F6A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3A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7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E0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C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李大梁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B8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AB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2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B0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60A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CD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5F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41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563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93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7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B5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3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李刘艳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EB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08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8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E1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C8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A2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AF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66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8AE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45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B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E6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4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李松彬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152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13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F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9B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D6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86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53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AF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14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D1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A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AE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B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李鑫君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20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78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7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DA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9A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EC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86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DA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BB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F6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C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62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E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蒲新萍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F0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DC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51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12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BF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B8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1C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F9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7A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A4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D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0F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7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王樱虹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95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45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78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18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0D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57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21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4E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57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A7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E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35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B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4B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16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CD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8F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8D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B4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3E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8A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5F2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9F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1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04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3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李彩萍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B7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重庆建筑科技职业学院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B9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D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CC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95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06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36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0F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1D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55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5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FD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E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李彩霞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AD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德阳通用电子科技学校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0E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71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440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57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E3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3B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7B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5E3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ED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6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23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9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李超凡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C5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06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67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6E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98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84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C5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10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920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40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0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DB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E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李成彬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DB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01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1F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31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AB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43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24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EB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06F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71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9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4E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8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李成远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C5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D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8D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22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7C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4F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99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27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DD0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08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3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07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D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李红丽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1B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4E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1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1A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D5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6E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EC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D1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631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F0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3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5F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E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CE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45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5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4A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7B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14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EF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39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A32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08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E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86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F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李攀凡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3D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88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9E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F2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E9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D3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9F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D6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A8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00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8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08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0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李晓秋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0F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B1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5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FD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34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D3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E8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95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706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B2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F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4B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3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李占钧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E7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E2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8B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5C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7C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1A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C2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30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FAC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56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6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D1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7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李泓霖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60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2C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03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4F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AE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6F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76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08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F8F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95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4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AA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1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李雲霞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CD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5A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B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D5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82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EF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EC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BE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DA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ED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1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77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C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4C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A1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5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D6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09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9D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8E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69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AB8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73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7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FB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9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任永堯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D2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58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B2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22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23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6D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44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F5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94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57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D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A1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4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5C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FE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97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C5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7C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01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22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50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666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9E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0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D6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4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张丽君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86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85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12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87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0D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DE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99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C1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A5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DE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3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13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7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蒲佳欣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B3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DE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5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53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6A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BE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E1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62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EBC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E3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E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89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2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蒲文煊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AC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62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ED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C3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B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16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E0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2E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F5A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54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1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2A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F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任建诚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04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44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8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55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7A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46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E8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7E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232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1C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6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3F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2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任永钊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7B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BF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A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A3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A1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80C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3F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CE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BE5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E7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A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E2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D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任宇畅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D2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25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E0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AA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FB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BC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04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87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0B0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B9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2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1C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A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代志远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C96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40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EF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25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DD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AB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21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7BB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7A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38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B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07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1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罗冰岚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65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32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2C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9D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78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CD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7F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CF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39A7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54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5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D1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5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罗佳瑶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D4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浙江育英职业技术学院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D7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A8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4F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1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EA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62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47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00FB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4E0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C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7E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B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罗晶晶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5D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广东岭南现代技师学院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07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9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53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02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A8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D7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32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FAA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47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F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DE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B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罗政铭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A1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6F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BB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D6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2022/8/28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5F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保留入学资格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B9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D3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04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416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F8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2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AE9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4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罗婷婷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01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0B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C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61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F5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B5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E8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C9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BAF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81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4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50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A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冉学文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05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CC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9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BB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7C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B2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8C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E4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0F90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94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B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C3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C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王悦婷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4A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AD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E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0E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54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06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7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C6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C1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35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0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A0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C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苟文庆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0CB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16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14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A9F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59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39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D0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25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高三</w:t>
            </w:r>
          </w:p>
        </w:tc>
      </w:tr>
      <w:tr w14:paraId="4898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CA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8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91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B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苟子墨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F8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F9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1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20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2F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20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E2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48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7A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C42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D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75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4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4C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D1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A2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93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FC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0A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ED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50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高二</w:t>
            </w:r>
          </w:p>
        </w:tc>
      </w:tr>
      <w:tr w14:paraId="1799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F6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4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CF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4E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李坤铭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8F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A0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E9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9B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97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2B7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41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31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</w:tr>
      <w:tr w14:paraId="6DAB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D6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2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D5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2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李乾铭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53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8C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8B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E99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C7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4D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37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</w:tr>
      <w:tr w14:paraId="330C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70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5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89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C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李蕊容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1F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FE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C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68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0A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6D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4E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20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高三</w:t>
            </w:r>
          </w:p>
        </w:tc>
      </w:tr>
      <w:tr w14:paraId="39ED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46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8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13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FF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D18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2E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F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BB7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A0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CD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E6F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36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高三</w:t>
            </w:r>
          </w:p>
        </w:tc>
      </w:tr>
      <w:tr w14:paraId="4B8F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0C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1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54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3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蒲冠基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C4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湖北工程职业学院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60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58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5F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E3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12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E3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AB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大二</w:t>
            </w:r>
          </w:p>
        </w:tc>
      </w:tr>
      <w:tr w14:paraId="248F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BA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D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B0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B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何永森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A8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8B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1A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2F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78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D4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B09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262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职高一年级</w:t>
            </w:r>
          </w:p>
        </w:tc>
      </w:tr>
      <w:tr w14:paraId="6F26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E2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7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92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A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何余斌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F9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四川省盐业学校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C6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0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AF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98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F3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17E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03A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职高三年级</w:t>
            </w:r>
          </w:p>
        </w:tc>
      </w:tr>
      <w:tr w14:paraId="0207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06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7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6E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8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何宗鑫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AD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68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26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72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BF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09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58A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E21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中职二年级</w:t>
            </w:r>
          </w:p>
        </w:tc>
      </w:tr>
      <w:tr w14:paraId="1DD9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01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9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05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3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22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9B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41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45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F8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4D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AA3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08D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技师学院一年级</w:t>
            </w:r>
          </w:p>
        </w:tc>
      </w:tr>
      <w:tr w14:paraId="4A8D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EF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9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BE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94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李平安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CB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20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C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3C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BE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FA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D1D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037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中职一年级</w:t>
            </w:r>
          </w:p>
        </w:tc>
      </w:tr>
      <w:tr w14:paraId="746F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D9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8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DC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F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30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03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B0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88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62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E8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62D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72B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专科三年级</w:t>
            </w:r>
          </w:p>
        </w:tc>
      </w:tr>
      <w:tr w14:paraId="4954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80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2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9D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2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李钰蓉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5C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CC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05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FC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A0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99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9FF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F1F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职高三年级</w:t>
            </w:r>
          </w:p>
        </w:tc>
      </w:tr>
      <w:tr w14:paraId="00D6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2D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2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95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6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蒲鑫宇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70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08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E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62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D8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C2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94F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3A5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中职二年级</w:t>
            </w:r>
          </w:p>
        </w:tc>
      </w:tr>
      <w:tr w14:paraId="66DF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4E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5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49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6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杜铭硕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7F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49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8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F8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0F0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02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DB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7E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A47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35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2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78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8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40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06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A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3D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35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2C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77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E2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9E3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D9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2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3F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C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30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A6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2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5D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7F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CE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4E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52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A0F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51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D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EF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太和村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3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F9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B9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F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72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FD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88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E2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4E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BCA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BD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E3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5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DD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B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F2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BD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D1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C8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93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6C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E44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4A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A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DA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D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BD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22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F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06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9F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D5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E9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7C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314A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E6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5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0A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D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高婉茹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B7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F9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6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38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EED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16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44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69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AD9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38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8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5F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7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罗紫琪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BC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DE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0A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BF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BA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81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97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3D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AC2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971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6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1E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1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15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D2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7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35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2B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C1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2D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1B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6253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53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4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3D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6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袁彩欣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10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CB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7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75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EE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B2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7A0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5B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4B5F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F3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7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50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F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袁冬梅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40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5A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49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C0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A5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E36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D1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CF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3BB8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21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A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F3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8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76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BE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B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89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9B7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A2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BC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FCF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6009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B7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D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18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B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袁杨涛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A1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9B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6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07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1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17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04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9D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5EE4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F7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5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C5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1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袁永东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D9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F1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0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F4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28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C4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13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B1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F15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39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E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83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D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袁紫阳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CD7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BF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B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21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5B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32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8C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87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0A25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D9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B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30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E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袁子慧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C4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苏州托普信息职业技术学院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C2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D4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93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80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99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3E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03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2E21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C9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5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A6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3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郑海昌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A1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2B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A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88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BB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1E8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39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75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1169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A2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D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648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6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64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9A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9C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6C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43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C8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CD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2F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483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74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A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F6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0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郑思琦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D8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82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D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C1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E2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DF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5B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FA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15DA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C2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1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53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D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D7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85F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D5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21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22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73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92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75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863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F9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45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A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29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4C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44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0A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6C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55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7E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EA5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648E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EC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8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A6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F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D0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11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9F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6A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74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D4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BF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0CF3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22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B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9D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B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48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04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CB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439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67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1F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B8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AFF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BFD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CC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94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80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常崇亮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62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博尔塔拉职业技术学院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12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47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80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2D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CE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78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85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519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65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8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65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4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鲁成学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A2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C4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46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核电设备安装与检修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D0D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D3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1A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36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02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B76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E6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8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9A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3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鲁可心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2CE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51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3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社区康复(养老康复)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7F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2024/8/28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86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7A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59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3C3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5C2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4C6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F2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FC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F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鲁镇帅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78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03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C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80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A7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71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06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E9B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AB8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99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4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9A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7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白依一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3F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AD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B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03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6F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9F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4A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7A3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95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9A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6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2A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B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常仕坤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E5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80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1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6E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CC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56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AE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B8C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913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27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B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49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1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豆狄锦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24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AF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4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A8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F04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36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A5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488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47A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5D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B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CD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B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李文峰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BA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5F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10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E0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48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CB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62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64F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B40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86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1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FC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9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06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87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C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F1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1D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40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46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F6E8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4A2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43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9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6F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2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4C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18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A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79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71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49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9B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00D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13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16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A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3D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B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EF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成都中医药大学附属医院针灸学校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26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D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8B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0F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E0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D6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49E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37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99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E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F3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9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涂金凤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95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太湖创意职业技术学院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1D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5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AB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A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83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EC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B39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718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42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5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AD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7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B0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46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9D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65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A7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76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38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30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16C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ED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1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E2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7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王庭川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07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74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B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8B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7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27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2B6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EF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933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74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8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57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F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王艺澄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25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76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CC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FD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DD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AF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9B3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F2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26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33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D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03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A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窦杰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32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成都市温江区燎原职业技术学校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CD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77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6D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1D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F5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A0C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03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F73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16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1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62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9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那天标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BE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B3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2D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EB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26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62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CC5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D6D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5F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22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D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A3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C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那雨杭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14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3C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4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ED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09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EF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C58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A22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83D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1C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B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942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C8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王佳颖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18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舟山职业技术学校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D4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4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C6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E0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CD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047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24A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AA7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CC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3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8B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4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王文川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C1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81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6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A5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B6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C0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E9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D1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BCA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7E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8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9E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5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王永军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BE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51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4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18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1E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2E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7C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D9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976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83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3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A6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E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吴奥荣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EB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47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14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78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D4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58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5C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42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D47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4F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8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B0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D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吴国强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8F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E5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3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E9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FF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26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D7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25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3E2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79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A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53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3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吴小金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B2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C9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5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09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3E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A7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ED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1C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5C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0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91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0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杨紫恩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41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E0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31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B1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44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D4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12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30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8F2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42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7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2E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5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马朝攀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20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50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E3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DB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65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7B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D4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66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9CF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D9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5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9A7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E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马韵熙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E6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50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5D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F3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3D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04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3F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5D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945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41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5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56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5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马紫宇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7C2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3C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2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52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1B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6C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2E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46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962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1F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1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2D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F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郑洛晨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78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塔里木职业技术学院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B3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4D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45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3E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91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F6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23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91B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6D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E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FF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4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邓欣怡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AA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B1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2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C5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0A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6D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0C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F7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390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2D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8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37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2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何国芳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EF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5B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70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EF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E3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1D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A1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810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28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A3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C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5D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D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鲁燚坤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FA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33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28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40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FEB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8E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8F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56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F70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93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A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D0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1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鲁鑫垚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4A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48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98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99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7D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0B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5F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23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DC4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7C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50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9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王慧香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73C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四川蜀都卫生学校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D1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27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4C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48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5A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D4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8D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5BF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0B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5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D9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F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王金宁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49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14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DD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C9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55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32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A7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B0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D9C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51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1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17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0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张紫媛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BC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B0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71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C5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BD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A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9E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A2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477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82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0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48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3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91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惠州工程职业学院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0C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6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D9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88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89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C9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F6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1AA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36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A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10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2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赵中海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95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AD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0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9D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57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4A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8B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DD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3D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9E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E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27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7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郑红艳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BE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眉山天航科技职业学校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07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AE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A6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FE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C4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3B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4F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D5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1D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A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40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柘坝村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5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何柏均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86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03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CE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610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1E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1B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A0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76F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616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B6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E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2A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柘坝村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A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梁明珠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88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0C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1B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74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DC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97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F9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7A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607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7B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6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D8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柘坝村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E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王远航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62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B7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48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03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83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24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21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E7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A80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6C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6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59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柘坝村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B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尹红琳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22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9F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1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E9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FB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4E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6F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6D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109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44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7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6A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柘坝村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A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D7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EB9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8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07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73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63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D2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D7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A1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0E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6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58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B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黄思颖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99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绵阳航空职业学校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04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E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9F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F8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F9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09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F5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9C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C6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F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A1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E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5B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四川省成都市财贸职业高级中学校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78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1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40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87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F7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B7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C1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436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92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9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945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B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黄子晟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E8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E9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8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64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D7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C5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7D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90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3D4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BC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2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35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F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贾金玉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FB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49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27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6F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0F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E2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CE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F4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C0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4F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6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C2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5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贾秋玉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5C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1F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8BC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DE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C3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D9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3F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75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5E6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34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E2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17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5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贾文慧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15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A7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1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E2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0A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C5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55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55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19B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F6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6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CB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F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王子越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70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4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3F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51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85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AE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DBE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91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44A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F0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B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B4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C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EF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6C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9E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80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65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E6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C0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5B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412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E4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C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27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F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敬怀鹏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CF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重庆市万盛职业教育中心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80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CB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0A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9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0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66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93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49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B6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2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F9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D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35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D2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2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E4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39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D5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B4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88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BC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F2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A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29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F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李金姚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42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12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D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9E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8E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1B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63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9A3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DD2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38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F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66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3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王大清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5C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温岭市书生中学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F3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D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86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C5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8C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0E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BF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334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0E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B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CC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2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王金雁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96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B6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C2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BF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18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35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DE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66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78B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2E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5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3F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7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张金枝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1F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65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3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32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25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5C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D4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AA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540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B4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5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35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6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83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DF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0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68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86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88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3D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8A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88E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E2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2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D1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B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何光旭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E4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B2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58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15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82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E4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68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31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C5B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13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B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26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3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7E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C8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ED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F4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5C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4B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D4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AC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8AD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15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8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D1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6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何庆英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95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EC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9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90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373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645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33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4D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7AD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B5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8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4F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A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D5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0D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3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18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95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5C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21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19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035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C6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8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DC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C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98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2A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8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CD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68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1A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BD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DC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787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9F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3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DF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A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何忠东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76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8F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6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1B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03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25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C2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18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C30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13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E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2A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2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何紫嫣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49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F9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6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10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DE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E2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C4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26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C05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07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7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FD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E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何梓銮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51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FF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4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88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50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7E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29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66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D0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79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A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F3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6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李多慧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83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E3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CB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292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1E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DE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64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2E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502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B9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E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EE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7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贾大豪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89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45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1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4B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4D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55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2B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C7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E1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56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D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36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0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梁家珲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E1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3B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92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60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71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8F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9C8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D85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7F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411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7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95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9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罗华蓉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F5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80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B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04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1E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06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4E0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A98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A3A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44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F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7AA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4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42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21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3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0C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82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26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B87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74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E44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47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E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6A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7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张天惠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33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0E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3B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33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2024/10/11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B6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AD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D43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E9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F27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95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1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82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8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张天郑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D1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绵阳航空职业学校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A2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02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DA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42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6F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704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CC5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D1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4A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C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BF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1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赵清秀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C1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B8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FC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FD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4C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8A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5DE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B59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A0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92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4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E1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F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鲜雨菲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5D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7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D0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C3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29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E3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F3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095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52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B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D7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F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尹先科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A3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0F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371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新能源汽车制造与装配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22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A9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D8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52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D2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44A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77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A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7B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8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尹先涛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82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68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4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1D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8C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A9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9A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ACF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A34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19D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B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5C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群力村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2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E1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43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7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59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C8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E1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E8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71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DF4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9B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0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8D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群力村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D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9F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0D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2D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89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1F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31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F2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EF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48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F5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D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E6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群力村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A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何雪菲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26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核工业成都机电学校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52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28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27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B3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8A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D3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3F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C6A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39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3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82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群力村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E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何政宇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7C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江门市新会技师学院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88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D0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D1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D0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77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82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72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1E3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5B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D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CF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4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梁彦玲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A5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21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27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6E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31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D6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72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B4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7A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1B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B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99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8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梁安宝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CB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70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A6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BE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89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EE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C3C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078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6D96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909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7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49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6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23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C9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51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C0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C9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AC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8AA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0C6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389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FB6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D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C0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7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杨小琴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A3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A4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7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AF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E2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4F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C66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4AC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D9B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89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9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1C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C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张鸿伟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C1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81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DE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E5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60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14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4E2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4F6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CD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36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4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CE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6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张无忧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A0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20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7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4E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98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8D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A2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B13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D96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4F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9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62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6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A3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F0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F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44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FE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E8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DED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A8A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0A8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27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2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03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F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胡文鹃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28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3D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6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FE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85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B0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1D7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692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38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0F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6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18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3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靳晓飞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97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2F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0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D9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42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B2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FE3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0DB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191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DA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6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2A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8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8B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F1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AC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幼儿教育</w:t>
            </w:r>
          </w:p>
          <w:p w14:paraId="7988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（保育员）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98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7E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D5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3F1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46C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C49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B6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C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17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B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王丽萍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E3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94B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52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护理(涉外护理、康复护理、中医护理、老年护理)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74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0B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B1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A97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C00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0CAB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17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A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E5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E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81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37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E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F7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7B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7A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746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979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07F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CC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7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9D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6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王晓雪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66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25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4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8C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E5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7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9F4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5CD1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5BF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AF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C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D3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5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王芊妤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C7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DE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25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58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C2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BB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141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F0D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62C0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D44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6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A2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8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98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39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7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21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E2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0B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34C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94D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9E0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32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1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02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F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0E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C8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D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休闲农业经营与管理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29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60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9A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D94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95A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B3C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DC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F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28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6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杨万秋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67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FF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1B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艺术设计(彩灯艺术设计)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119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2023/8/30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20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13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97F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F47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6907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69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2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3F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B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钟蕊萁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E3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1B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1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铁路工程测量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38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F5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26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FC6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1DC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10B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E4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D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18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C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邓丽君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05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B0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A2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C4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C3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88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FC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E4C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E20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50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2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1E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E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蒋德勇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D9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25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DD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7E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FD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8C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81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790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281C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84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8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EB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F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李忠欣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DF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湖南汽车工程职业大学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F2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0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38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E3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F5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44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496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EBA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93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D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2E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3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母雄家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C0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4F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6B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A6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465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37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09A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55E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3650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83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1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49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C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胡海洋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D0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D4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7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14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BF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36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C24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806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B9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61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E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AE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E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李静怡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13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30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B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2A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44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0B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867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AB0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3A49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08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7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DA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9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5E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0E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3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E0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A8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CB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DB2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7C5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7573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15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2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FE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F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杨林徽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2B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C6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F2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E0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54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68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1DF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C0F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ABF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2F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0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1C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4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C1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E6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A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水环境智能监测与治理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90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DB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23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690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420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34A4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A4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4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6D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3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50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C8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8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D0E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440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4E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BC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82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4F2A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37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B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06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B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38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09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CF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97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A8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63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29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8C5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905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BD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D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78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7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5C0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65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B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67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B3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9E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01D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B06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222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5C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7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0D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6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EC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A0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F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69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01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45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D96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1FA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305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B4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10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7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李晓凡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1A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62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BA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1A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4C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ED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F63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4A9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C46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D8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E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88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D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刘红梅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49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6D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CD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8D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7B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08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A61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2CE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75A7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C3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64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AC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E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9A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30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D64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51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5F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F2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6BA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6C7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30F9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27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2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AB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8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马小箐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ED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江门市第一职业技术学校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D8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6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1A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DA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C5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2A3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629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2B1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27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1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36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5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邱语婷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6E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2B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37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F6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05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BB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574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1F4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75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19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B5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13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枣垭村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A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蒋永禄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F0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0E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3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F5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6F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5F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420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BB0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68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EC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2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36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枣垭村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B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严雪虎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54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C4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58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B3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0B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A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949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F73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3538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FF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F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01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枣垭村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C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54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B3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85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CC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4E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3F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BA5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C98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FBD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4A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D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36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3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FA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E2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C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02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83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61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56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9E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5C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41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A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98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9F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赵晨阳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DC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四川省绵阳农业学校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FF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F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畜禽生产技术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38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45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BE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54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30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58D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48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7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02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B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赵青云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6F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B8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E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B5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D3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A4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CA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FF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BA1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8C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4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BE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0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83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9D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2C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9B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C5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3F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693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EA1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2AC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CF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0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0F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7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王建国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36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85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9E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D5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0F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C6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E69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BB4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0C0A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AB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8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AE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A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张丽君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01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1E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DA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CB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BC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01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E70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33F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10C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D3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4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E0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A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18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21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95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1C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F6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16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06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C8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77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AD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C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0C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A8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0E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70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BB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76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32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A1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13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9B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AD8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5D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1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42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D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B9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9A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5B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CA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92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6B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3F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AC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E5C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1D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2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D0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2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严海瑛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A3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63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9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BD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F8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A8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6D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AB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419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BA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C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B3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3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吕香凝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2B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四川省盐亭县职业技术学校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E2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8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A7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35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CF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2F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5C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0A6F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7D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6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0E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2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吕衍谘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DA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35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98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6E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BF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1D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24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64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0CF3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01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A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42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6D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38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2D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F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DE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49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79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55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1F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0658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14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C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1E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B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D2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86F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4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7A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77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93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F4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B1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099D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CE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2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EB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6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吴筱柯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7A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BC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7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F1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D1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A9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BB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63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6C9B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65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9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05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B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B2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绵阳灵通电气技工学校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65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2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AD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E1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88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8C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3C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45D4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BA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1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A5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F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石丽萍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9A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AC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B2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CB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4E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FE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7B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CA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3213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B5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F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B6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C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0F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CB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27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5D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C4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07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71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F9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0198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48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5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93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5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C4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西安外事技工学校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4D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D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06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5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48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51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D7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3C2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FA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8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84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5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9B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2D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A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8B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2022/8/31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EC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4D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03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9C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35A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66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E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F7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7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梁娜娜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D1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D4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1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AF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3E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9E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8B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86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3C8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B5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9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A3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1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62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57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F7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8D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92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B9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82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4AE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D5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3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EA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9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93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南充电子工业学校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17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4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9F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74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36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32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5C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030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E9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0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33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0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罗丹丹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93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金华职业技术大学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C1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8F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42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CF9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53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01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23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9AC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52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5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42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6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1A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CA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5E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A4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99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B5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99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D7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00C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6E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1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52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3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何依婷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9B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E1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B9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22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77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42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E0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E2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2E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E6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D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57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F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李依娜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9E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50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2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B9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73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10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E7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26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BC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29E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E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0C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E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4A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7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6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2B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9A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F9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E5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E8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119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1A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E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37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D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49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67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C3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53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3B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0F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79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32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F6F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F0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7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09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9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1F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C5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D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FF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EB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7E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B9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83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C88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CE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8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17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雷鸣社区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3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罗华明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2B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47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4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B6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09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6A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CE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77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22F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CA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D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43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三江社区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2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魏子庆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051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D6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27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DC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76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4F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2D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00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5F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8C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0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2D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4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85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B9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2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C5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80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24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6D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DF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93F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7B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1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4F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C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66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D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B6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26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91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91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152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55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11F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8F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3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A3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B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安思琪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EA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16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B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8E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C1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99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64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0F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1E6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A2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2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14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9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邓健宇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E7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重庆市科能高级技工学校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0F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B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新能源汽车制造与检测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29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44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35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95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0C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284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21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4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51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2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何昌松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2E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绍兴市柯桥区职业教育中心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F5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F8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5E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85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DB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5A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DB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502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38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38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C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何长超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22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65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6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D5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B1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3B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0E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89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701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60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B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27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A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贾国虎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BA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C9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B7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14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92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FF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266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5C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84B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B8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E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EC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8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贾彤彤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42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绵阳航空职业学校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B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9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9A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45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C5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E7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7F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C7C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71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1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40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7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梁小婷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E8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A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EE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82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C7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A1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A8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B0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905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25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D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F1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1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C2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8A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B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17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6A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EB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49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52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CA7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370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2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E4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6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71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08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4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0C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FE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A3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DD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60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1B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C8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8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F6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A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4E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89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E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A2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01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12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71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FE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DDD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E5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B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D7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D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王兴鹏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37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D1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5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60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28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6B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3B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A8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45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8A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9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94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E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张尚秋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9E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D3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B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11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25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55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0F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7D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265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06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1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0B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D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34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10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2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民航运输服务(民航地勤服务与管理)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9B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2023/8/30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B8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14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1B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24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640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CE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5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6D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7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邓玉堂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B1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37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B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75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C9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D3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C3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EC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3B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43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A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7D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B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郭红扬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C8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F5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20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33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27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6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32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C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234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C7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6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2A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7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郭清朝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04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A8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8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87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51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DD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E7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4A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43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27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A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67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8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王晓庆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B9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31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4E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83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34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51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55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6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1B5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EB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A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E2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6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F0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B8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5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FF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7B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21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45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92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6C6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C4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D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DC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E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杨丽红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FC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64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9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A1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C7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57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42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03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9B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CEF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E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C4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C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64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B7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12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A2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64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94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6E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37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F5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7D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5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5E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4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DF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2E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0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84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2023/8/30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0D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E3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BF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90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2C6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63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D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D0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8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赵安平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00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D42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9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A6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EC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CB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AB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BC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B08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EA9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7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0E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6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赵梦秋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A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C3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4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2E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50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54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24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DD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C6F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C4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5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4F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窑沟社区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4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刘明杨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46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B3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F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BF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88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1E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55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3C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D7C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B6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C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B3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窑沟社区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8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刘玉慧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60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B6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40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78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15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81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AC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AC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F1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23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E0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99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窑沟社区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E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14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11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7C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8A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89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E8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27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B4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CC5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2F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5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F5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翰林社区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9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崔可鑫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6F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9F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F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EA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BC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1F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4C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52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230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47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8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52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翰林社区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C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25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16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A5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4B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38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7E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56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BD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D3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04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E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21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7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李嘉琪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EE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0D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3B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81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C9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49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5A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E9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472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E0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0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61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3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A2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B1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A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89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A7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B4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B5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67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69E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E4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2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3D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7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刘尚源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FC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F1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2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98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CB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B4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94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86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A6D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91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3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1B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2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魏镜芝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07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64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A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D7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77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CF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D5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DD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41B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14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6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A0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C5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魏正杰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6F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CD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C3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91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435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69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85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A9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E45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42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7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DC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7D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卫震宇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7B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54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7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07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62D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F2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E59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2C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C5E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BC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1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DB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D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杨皓程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C5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0F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08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D8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E0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09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B1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55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B3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59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1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04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C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袁丽苹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BD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C6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5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AB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CC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F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AA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AE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05E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19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D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9D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B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杜洪亮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1D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60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6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93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38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BB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50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CE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E4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64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6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0D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F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杜资栏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9D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F6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1F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05C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DA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21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D2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88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F61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44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1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5B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3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冯京媱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82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成都市武侯区亚细亚职业学校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16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57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31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14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87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B3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9D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4FA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A1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8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48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0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刘福生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0E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6C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EF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1D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A1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F7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9F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80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391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DA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2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18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1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刘虹君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C2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C5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9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B0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E7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E0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50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3F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0D7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2D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5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FD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F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刘俊熙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0A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1F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99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56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82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C7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C9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08B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14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CC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5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5E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C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刘美伶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DE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11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D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40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51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A3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00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73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463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8A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B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7A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8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母彩霞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39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5C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A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54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DA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0A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2F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C3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9EE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D1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8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43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A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母元俊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8F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E9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E2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36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2F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5E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7F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86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6F5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C9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8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61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F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蒲金粮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D1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江苏省如东中等专业学校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C0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EF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7E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54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3A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74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8F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FDD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29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7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AB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6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C0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73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6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EA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47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D2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08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E7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D91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B5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2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5E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E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魏永汉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15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87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E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道路工程检测技术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CC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E2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04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F7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CF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792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B8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3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7D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3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43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C1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8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07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E4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23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DD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9C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C0D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81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9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8A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C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卫府荣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39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D8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D8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CB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7A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8E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21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BD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CA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B6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7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9DA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F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卫佳慧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DB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B6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C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E0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F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D2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B28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C2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DCC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8F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B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13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7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卫少宇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0A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4A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B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99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62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69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AF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1B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896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97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7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7A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A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卫艳娇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7D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2D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F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7A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F2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9B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11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99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5AA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62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5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B9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B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卫钰文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4DF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B7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44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BA5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2023/10/8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FD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CA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AE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5F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263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CA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0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7A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4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卫钰文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5A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98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0F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9A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A1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FF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AA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60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DC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68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0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E6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B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袁爱惠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B6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31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F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53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89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22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D0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24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676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44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83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7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FA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B4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1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6F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03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6B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38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CC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5B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FA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1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38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B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赵建明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DD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重庆市渝北职业教育中心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2D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2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C3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0F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3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2D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E6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FB2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05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E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21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C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赵俊淋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F8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1B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C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EA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F7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3C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6D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3F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15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5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D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17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4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A9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8E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4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00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2023/8/26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77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1B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49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07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E4A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AE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9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0C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C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何斯婷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B0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DC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BF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5A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65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65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49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1A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5F9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1C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E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CF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B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何伊琳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89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赣州市第一职业技术学校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7A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DB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00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6A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1A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95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8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F46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3A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2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AF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4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何宇芹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9C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56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4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DD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8E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06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65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F0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203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62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2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E4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E0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0C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E9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A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C8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99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F1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FC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6F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1AC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B67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3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64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5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许志涛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0B0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1C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0A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DAB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DD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84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66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C4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B0E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A1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4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94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4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6E0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36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1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FC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A4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67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D41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DC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E46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63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4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86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6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冯彬浩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CB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ED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0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89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23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EC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10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50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C66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7E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7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AA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C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冯彦齐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71B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20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3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21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51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57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FD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1B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1A4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9A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7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A2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E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冯宇阳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F8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重庆工贸技师学院（重庆市工贸高级技工学校）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C7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C4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A0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26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4A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5C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FD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BD3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96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3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64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7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54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重庆铁路运输技师学院（重庆铁路运输高级技工学校）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9B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F0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FD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23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BB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7F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4D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3D0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53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C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1A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B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李茗扬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4D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贵州轻工职业技术学院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6F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34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CC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52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2E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71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5B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C4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BE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F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0D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B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92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A5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0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AF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FB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32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ED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9B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809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91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B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B4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C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C7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FA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6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F8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66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43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17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90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7AF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85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C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F0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9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D2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78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6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62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57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19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84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42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3D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8E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88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C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90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E0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7D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5E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EC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01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D0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74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35E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4D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C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73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4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罗婷婷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46C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CA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A9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DD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70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C9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1F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2D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6BB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A3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7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8A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8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刘爱华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B6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1B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AE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86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13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86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41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73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A6F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A4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B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14F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4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刘爱佳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22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13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BA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68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59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BF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8A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7E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7D3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2B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F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7D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9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任越东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66B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黔南民族医学高等专科学校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2E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0E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3F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2C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26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69A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37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1EA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01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D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68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B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杨蕊榕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C2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CB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A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98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3E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AE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CA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59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AB2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2F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82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0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蒲绍铭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88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91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F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B3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45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BF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5E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E8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D75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E0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9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C2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4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任雯莉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04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73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1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D3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28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FF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0C2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8F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8A1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4E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0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2E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0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孙体龙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5D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2F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75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93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1F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C1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65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6F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5E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F3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C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4B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D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王利宝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A4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9A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9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38D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76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35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F4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3A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079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B8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69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A4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F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王双飞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1D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42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8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96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D8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C5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97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14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E33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E2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6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11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3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魏敏佳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DA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新星职业技术学院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3B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1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C7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83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9E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77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FB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8FF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C3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3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5B2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E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杨彩云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CF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四川省商务学校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D2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1E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DE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15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44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FE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87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E3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32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4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45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5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杨淋文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38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A4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E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99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76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3E1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76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01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425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3F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B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B9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1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F0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上海市职业博士学校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86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3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ED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C6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C5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34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DD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A38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CA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B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11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7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CE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70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34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C7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85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79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7E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9E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42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08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D0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E5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F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8F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36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52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BC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A8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C7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ED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E4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74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A1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E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FD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0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杨国海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E2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02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C1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AA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87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A7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ADB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10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C15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AF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F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8B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4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赵金奉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01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E2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2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8D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21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41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D8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A7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EF7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48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B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24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3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35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1B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67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13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A3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36F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D9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AA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DEC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0E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2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86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2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97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EA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B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94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C6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83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9C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D2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341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2B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4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14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D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韩小军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5B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FA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9B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DA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AC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25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F2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80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61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03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7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04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E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敬椿雲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C2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四川省食品药品学校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24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6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F3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C7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04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63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BF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156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B9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0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69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C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3B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6C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5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3A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DD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89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BD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EC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02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85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C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DF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C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敬路芬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6B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7E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3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财政支出绩效管理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EA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D3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05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38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2E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8C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8F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9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D1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5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李曼群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4F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DD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8B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0E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C8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D91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4A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DF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209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D4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F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B0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C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李艳平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D7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2E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3B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D5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6B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21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8F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91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503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C3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2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39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4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李子毓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F2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62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55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08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65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F7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1A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9C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4FA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68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7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E7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0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1A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云南财经职业学院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47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0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B7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32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30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7E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92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764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DD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7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1C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1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梁朝茂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15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77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C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941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2023/8/30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CB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60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B2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F9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562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90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D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04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0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BF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CB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5C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D1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09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60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C7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D2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C7F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F0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6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01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A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宋秋霞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19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01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8E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E2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5A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34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60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BB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A6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73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9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F6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1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郑亮亮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EB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6B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71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F0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5E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4E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C1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02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79B9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58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D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84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2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81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45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F4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67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4C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D0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B6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06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5E1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7E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D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DB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0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郑媛湘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30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6F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CC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B0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79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67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76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E7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207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9A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C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28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F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FF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CB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50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70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4B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FC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BE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D0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C74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E1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0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4F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F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98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4E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EE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B3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A6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E4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FE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A7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3D1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10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F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C96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3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李小霞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3B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29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90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9C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9B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44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89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74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B8B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73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A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15B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C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李倩倩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91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上海城建职业学院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64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8B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8E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B7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5B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91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27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78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8D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7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23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4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06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BC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D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5D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80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19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DC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D9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 w14:paraId="1F81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91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A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A0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2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王培源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A8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C3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87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AC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9A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F4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A1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28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6AA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C9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5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7A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5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梁俊伟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18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52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1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F8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59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0B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EC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59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32C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49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5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2A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B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梁丽芳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97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8D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F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01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E7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68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5B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E0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6AE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AD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9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0C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C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98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14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E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6B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4C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67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52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76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03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0C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B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6F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2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4D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C5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F7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9A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9A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E4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93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79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AB5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F2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9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08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9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B3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DC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B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1B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AF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F5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74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C9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F13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B7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6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CB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1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杨晓燕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FA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9A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6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DA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DE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C7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D3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D0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05E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3A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1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04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2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C9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53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B3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6C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CC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EF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41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F7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0BB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33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3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88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D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张孝斌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69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88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3E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30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C2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EB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65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A7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C93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F0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7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8C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4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李长亮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C6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石家庄科技信息职业学院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F4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94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39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B2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3E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D5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4F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7F7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D6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C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6E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B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母佳晞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7E7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BC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70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DF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0B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C5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CC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68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13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8B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F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EA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7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母琳娜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42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AD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8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D6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FA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D6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BA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00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14F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00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E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1E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6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母文博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FC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A8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5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2E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8B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75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89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98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9B0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6D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1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B3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A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母云涛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FB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A1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9E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EE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50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E5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33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92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B4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16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6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7B2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A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母梓蕊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ED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DE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5C5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DD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D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29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48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04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E08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BA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7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97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C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B1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4B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B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A4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04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BD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3A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65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304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FA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D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2D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9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王鹏飞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FB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8F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1F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B1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5C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C3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32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3F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FA6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EB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C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13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4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王心杬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63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C1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0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E5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88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B9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30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2D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51D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18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9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AC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7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王心椅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1B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FF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BE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E6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DE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52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5A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F7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A01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CA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B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9B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2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EF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F5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1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0F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B5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33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DA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22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D39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96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8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69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7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B2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00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6A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ED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A3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B3D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27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64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75F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A0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E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19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C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赵钰婷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B0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24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8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D5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1B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E7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DA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6D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BE0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BDB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3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32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F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1E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9C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D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FF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FB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DC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23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B1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AC2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A9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9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45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4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母朝辉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BA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FA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1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DA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3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49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DF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17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EE0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26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1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05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B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C3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66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1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9A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77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7C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C8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A6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7EE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E4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2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AF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D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EF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C5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9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E4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09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52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FD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2B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19A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B9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8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3D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9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0C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06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7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01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F3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13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A4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F9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56E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52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4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A0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5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母相国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93B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66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8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72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93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A5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D1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80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CA4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65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9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69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F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母玟佳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2D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恩施职业技术学院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57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99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8D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42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04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FF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64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28B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99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7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0B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7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母鑫荣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4F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D1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D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E4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CD4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30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25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89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CC4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21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9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27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8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王鹏涛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75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20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58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E8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F7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74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E8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52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11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8FC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D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75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4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王秋芳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C0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FF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4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63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EA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DC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27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1C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88E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E8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0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07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7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王欣宇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3E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4A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23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铁路客运服务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A6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5E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16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E2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0B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E74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CC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E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E7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7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熊杰皓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44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8A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5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F7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68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47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D9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01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A23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76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1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82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0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0D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F8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8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FD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E9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75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BB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5C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506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02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4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08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A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D8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9A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4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EC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8E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55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6B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FF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8D5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D5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D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BE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B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69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E4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A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5F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11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61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7F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A7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D59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53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C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6B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2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黄雅萱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1F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C7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0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康复保健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5D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81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CE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B4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C1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25C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48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2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90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2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李荟妍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B1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A6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BF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A6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AE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6D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03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A7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3B6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0B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A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7F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D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谢坤俊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77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DB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6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BB2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9A2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34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61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1B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44E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53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E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9E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F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赵冬洋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27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C9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BF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EA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09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EF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18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A3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781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22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0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AF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7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赵光浩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90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BD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802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E9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3F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45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A3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6D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40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DB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0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8F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6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41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94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9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C0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D6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ED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BD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28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EDD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C5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6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17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3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赵如晓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DF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7A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1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86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BA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90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C6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87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783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41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2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61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F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周潍鸿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56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1F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7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B0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3E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FA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80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47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18B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0E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8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F8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7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4C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4D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7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D8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1F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0A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B5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08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51C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71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8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95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B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8E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AC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EC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CC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2C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9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5C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58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35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36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E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7A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3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刘智豪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10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6F0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1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80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F9D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BF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99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86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A31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04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B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24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7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罗雄锋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11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10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A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B4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FA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48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CE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DC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284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A2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0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08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2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王彩容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C3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C2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1A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20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DB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69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21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AA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34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AB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A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A9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F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王菊梅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F6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FC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C4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DF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0D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FF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13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5D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6DD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A1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3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A9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A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王永兴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20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14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66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81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45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56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7F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92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567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95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F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56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1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许佳彤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D6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7F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D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FF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A4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C1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7C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54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C08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14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2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2E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3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杨佳新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02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7E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0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70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A9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51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1A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B3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1A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9C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3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F9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8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34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1A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C9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A1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E6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0A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08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BB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75E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95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C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07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B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陈仕林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2D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7A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8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DC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A6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4C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9A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84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96D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4D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4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51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6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刘公正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F5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59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F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4C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16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93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50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2B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1D0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75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33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91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5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罗金虎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C5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F5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9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FD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67C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A2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00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1E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00F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CC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8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DC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0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9E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17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D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57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6A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1F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9C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09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9DE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5A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7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4D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8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周婷婷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FD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AD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2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4B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1E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AD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6B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F1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811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FE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E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5F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C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敖婷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CA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D7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8A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C3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16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27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42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9C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CB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DC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F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44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8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王婷婷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FF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29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9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51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CE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43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19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E4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E5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8A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4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17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5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6D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C1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A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19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F9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3E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00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89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292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1C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5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76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陈魏坤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78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D4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8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B7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7A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0B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6D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00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28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40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9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E7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C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龚智宸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A8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45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62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FA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10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CD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7F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28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114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9F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3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8B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C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贾恬甜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69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核工业成都机电学校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E8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F9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0D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12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6D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3B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5F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B17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7D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4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3B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3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孙永超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18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3C3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0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9E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7B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88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DF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46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72A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72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8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9A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B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魏婷婷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68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5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6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B2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45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FC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96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15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F98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48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2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F4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2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4D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98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7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汽车检测与维修技术(中外合作办学)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FB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1B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A2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38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53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B23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A3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A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4C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E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何清华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4EB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45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3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EA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5F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BF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E9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2D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DEA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B69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2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B1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C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王得勇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FC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6D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9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DB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CA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69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47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2A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2D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25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F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76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B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6C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87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26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99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C0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6F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80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69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F00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1D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F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88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F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魏震华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66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01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E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6B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43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02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FF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F2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B7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10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0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97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3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53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13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F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AD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9C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49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C9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05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AD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48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A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FF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E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杨宇航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61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四川省绵阳职业技术学校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94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4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06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50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63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7C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D9E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2C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1C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8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69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F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蔡锦城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C1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F1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20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78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B2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7F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EA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F4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FD2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5C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E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2F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F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20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D3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D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E9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DC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A3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8E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2E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5EB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0C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8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79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1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王欣萍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92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F6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D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A5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B3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E7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F6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D4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BF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B6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6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FC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D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张国庆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FD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C2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F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83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EC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A9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0A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B5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C04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B0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9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DA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8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刘红莉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FC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FC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46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43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13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64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41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1D09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4B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5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8B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7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史梁中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36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DD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F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8F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35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5B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9A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4A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5F05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B3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1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D3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6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史良杰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46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AC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DA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2C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A2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5A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96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CB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6632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C7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7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0D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F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孙国涛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C3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遂宁应用高级技工学校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17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85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48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04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CD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0A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B2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4F93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83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3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E3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9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唐诗川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92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7E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5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文物展示利用技术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74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55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F7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65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29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5A74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CC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E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A2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2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向性兰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1F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BD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99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62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99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2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25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0E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239D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F9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8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A9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D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29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6B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90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EB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74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2E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94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5B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576A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9C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1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1D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1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杨武夷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E9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A0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4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16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A1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8E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BB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43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5384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20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C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20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B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23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82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F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0C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35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45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289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FBA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AE3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98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7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1C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F3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孙云月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83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6D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B5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B4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44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CA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AC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40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7C7F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DF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9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AA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5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王德鑫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D3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C9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DC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DE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9D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29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C7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CF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56B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87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6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7C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D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06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四川矿产机电技师学院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3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2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AB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78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CA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AE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14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7E2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05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0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86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E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王明宇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41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7B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0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9C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4C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51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AA7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D3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173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50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D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A5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7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43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南充市建华高级职业中学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9C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0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F4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39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EF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A7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78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315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56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2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1A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0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卫俊豪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A5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36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5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82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17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46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A4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01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2BE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4B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5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BA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0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张慧婷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37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54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3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9A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B3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51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48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D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8DC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66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4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F3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E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左琦琳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6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核工业成都机电学校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78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2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81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47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50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28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F2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0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11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C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5E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E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45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1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D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D8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84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D9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0A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E3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123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F9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7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B8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2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F8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8D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11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4E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1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5D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3F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7C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C35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22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C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E8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8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华津津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A4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安徽省宿州工业学校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B0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C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79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15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87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01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51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DA0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9E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5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84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8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8F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FC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49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83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2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E5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84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54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417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71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A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98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6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龙文波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D0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6C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7D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95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10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B8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B5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DD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0EC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F3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F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E6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6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4D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47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E0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BD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85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27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D2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14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D5D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AD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A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4F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40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1E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03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A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E8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8A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64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ED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CB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0FA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1A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5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C2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C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32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AB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2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0A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BF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01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BC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C1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074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65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0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16C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8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23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56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A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42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33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EC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4D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56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3B4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12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1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E2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0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09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D1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C4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AF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B1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7F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BC5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49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149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26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A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3D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C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薛巧莉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16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75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1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DAC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19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03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A8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48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D55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CC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A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37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B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杨艳琳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7E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AA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D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AB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C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86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2A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BD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F1A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CD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21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D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张若愚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9B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39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E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C3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51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EE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79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23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945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39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1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8E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A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张学铖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53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75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6C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85F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AE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03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BC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60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10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47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0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0B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C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赵剑波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4F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68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39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82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14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77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3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4B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971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5A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0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5C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C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赵俊萍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F9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安徽中医药高等专科学校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DA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0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7E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3D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4A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F5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A7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2C5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8F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B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CC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9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赵雨彤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87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四川省成都市礼仪职业中学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A4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E63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66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70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C3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F2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F9D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331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4D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4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F9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C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龚佳林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F8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79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62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78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5A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DE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1F8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F7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C80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3D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7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73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F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龚雪莲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93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FE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7E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C7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2B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63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5A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0F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110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D9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F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81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B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9E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广东新安职业技术学院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D5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E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7C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C1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E9E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93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6E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625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71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3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20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A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61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003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9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39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33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34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77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4C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889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07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5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03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7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倪娇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7C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07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A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A1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F1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3E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AC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FC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34C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B3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0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8F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7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孙博文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2D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41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9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4A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D8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06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BEC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D5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6D5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BB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9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FB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F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孙可嘉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22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8C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AC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7D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8B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93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23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A7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F07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AC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9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54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4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孙明昌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1C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96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7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64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1F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6E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FF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C1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616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90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3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9F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4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孙琼霞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E1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15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6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61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38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37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53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BE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423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4D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F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A3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1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孙显贵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18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29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7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3AC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06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9E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58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8E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6E1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CE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9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9B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9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E2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C6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EB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0C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12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5E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0B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39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21B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BC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D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B6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4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孙亦辉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35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成都铁路技工学校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E1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80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FB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1B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75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BE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AF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2F1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A4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7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42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2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孙鑫源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C0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BE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A1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80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44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6A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B1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9D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19B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65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0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26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7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肖春燕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7E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36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84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1E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EF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5B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01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7D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E4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48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D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B5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C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FD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江苏联合职业技术学院扬州技师分院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E6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A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61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20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A6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E4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04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C85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76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8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A1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CF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曹明彬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4A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10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6E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57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77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11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43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2C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 </w:t>
            </w:r>
          </w:p>
        </w:tc>
      </w:tr>
      <w:tr w14:paraId="49BC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9F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5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77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7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曹盈文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F9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E3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A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FD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28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8E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BA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88A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 </w:t>
            </w:r>
          </w:p>
        </w:tc>
      </w:tr>
      <w:tr w14:paraId="33A1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95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5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FD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E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A4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792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A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汽车制造与装配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41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B2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09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59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CF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 </w:t>
            </w:r>
          </w:p>
        </w:tc>
      </w:tr>
      <w:tr w14:paraId="4662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00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0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AE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8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王秀林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8C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23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1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7E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9A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F1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15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E1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 </w:t>
            </w:r>
          </w:p>
        </w:tc>
      </w:tr>
      <w:tr w14:paraId="0AF9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FD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7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15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2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张登璐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17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99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3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62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2B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4A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9C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94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 </w:t>
            </w:r>
          </w:p>
        </w:tc>
      </w:tr>
      <w:tr w14:paraId="3616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B7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0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75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7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张仁杰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61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A4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5C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95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D3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82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92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44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 </w:t>
            </w:r>
          </w:p>
        </w:tc>
      </w:tr>
      <w:tr w14:paraId="791D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79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9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47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F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张玉娟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52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2A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E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DB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E5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03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C4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24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3178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61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D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E8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4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曹耕源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A6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58E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7D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消防救援技术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73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F0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8B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EF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27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2DA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05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5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C9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3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4A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13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3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5D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F6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E9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9A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42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583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5A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0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4C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C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C3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四川省成都市礼仪职业中学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F0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2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B9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CA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31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C0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A8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D02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451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E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41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7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曹馨月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F3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深圳市宝山技工学校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2F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62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DB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51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74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50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40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1D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D6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13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21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3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凌紫菡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7B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CE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7D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65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42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C48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85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19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B3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D5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5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47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D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8C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82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A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19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C0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BE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57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32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756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FB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C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5E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9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孙桂兰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6C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阿坝职业学院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0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E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9E6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D6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08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94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5C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D1E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1C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6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B3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7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56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AC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3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99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21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6E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BC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4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76E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06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0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1A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2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孙陶钧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AA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四川省绵阳职业技术学校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B0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AA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CC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3E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E7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93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6C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13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0A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1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5F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A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文佳馨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A5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B6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0D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33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C1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60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3C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5C7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57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EE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D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F5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F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B4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深圳市深科技工学校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10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18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商务外语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09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57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29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F1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9D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26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9B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3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60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C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郑永兵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6B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DA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A5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6E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1E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CD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F6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44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BF0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ED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1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84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C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苟千秋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22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71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2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6D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A1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BF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9B7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AA7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259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B7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0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0F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D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苟文艺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4E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00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8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D3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8A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4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FED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5BA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B9E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B4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B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C7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1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C2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C8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6D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B8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D2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CD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022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F81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9A2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80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EE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A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4A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6C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7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D9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65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D0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85F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974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55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FB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E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CB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8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27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C6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E0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0A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748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5A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CE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575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F88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49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7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07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4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田洪星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4C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36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F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54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5F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6E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D41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91A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30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E3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8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72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E2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5D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50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E9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0A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1E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54D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CA8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0B3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2F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3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97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4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F0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80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C3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7F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4A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95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840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B96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9FC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BB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D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D6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7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7E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成都市龙泉驿区科融新高中等职业学校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C8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33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BD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33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09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ABD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3EF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255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AE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3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1F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0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田泽昊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3B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1B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6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A1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DF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A3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37F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63D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446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F6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1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82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4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王安李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E6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拉萨师范学院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BE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9E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62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D9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AA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482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B3A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F0C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4F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4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67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E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王安悦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9A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50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B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4B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2E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7A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815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81C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364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1E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E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66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3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王安楠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6C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47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1F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3C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FA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55A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FD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E87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37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719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7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C6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3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王康成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8D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60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5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6F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EC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2C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E8F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7A3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1EF7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1F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AE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6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王蓝蓝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6E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0B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E0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A4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3F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09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895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6BD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83A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BB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0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41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F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王欣芸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9C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4A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8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D0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21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8C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53C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CCB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84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B3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A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54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F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C8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92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6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8F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59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CC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216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114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413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62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A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B9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2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王妍妍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64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64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6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26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AC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0C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E79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1BB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E7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EF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A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2E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B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薛学洋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C2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0A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5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CD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4E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3D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8DD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CD0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AD1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1F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8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B2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B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杨碧莲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32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D4B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D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10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16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35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AAC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001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9AE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03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0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18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3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杨彬彬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68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CA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8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D4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FE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15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602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A9A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81C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C7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5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8B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C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左佳静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2A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C7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B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13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07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1E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ADB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5A7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D6C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AA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0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5A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C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左晓瑜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CB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77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F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20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6A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B6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13B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D3F0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6F4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A0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5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4E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8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左艳秋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A4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54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3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B1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E6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CD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945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B75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D6D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A2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2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92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A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杜君婷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03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418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1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E1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FE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AF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004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58C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21C8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3A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E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26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F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杜忠艺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AC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34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8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B4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F4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56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A2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72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33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7B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4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81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D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杜沐宸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1F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96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9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B0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AC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2A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0A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94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32A5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7E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0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B8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96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伏金芝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DE1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63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C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E2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68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9A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98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553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3AD6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41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C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DA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C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6A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3C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4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24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F1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66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25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5A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6AF7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D7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3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82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1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李光强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55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B9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6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8B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BF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EF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79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C0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74B7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C8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5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07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E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刘石宇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DB7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38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1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0E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4C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29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74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55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5614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50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D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97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5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51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52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DB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66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2F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5C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59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D4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808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3E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4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AA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B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62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8F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DA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B6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3B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E2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F2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EA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879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35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6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1C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3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B8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92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5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98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D6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F9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8E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01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D30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E6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4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BA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3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牛光辉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D5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AA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7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10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5D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9F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E7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9C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CF2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D4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4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3D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1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王波章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84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5D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D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91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17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2B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22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A9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C57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BB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5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30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8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王嘉旋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41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珠海市工贸技工学校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05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E1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计算机广告制作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5A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92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21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A5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08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283F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AC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3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7F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7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王金章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2F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CC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20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44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E7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46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DC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D6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2CA7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BC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4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70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4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王锦道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4D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46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A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9C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17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EB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3D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D1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16B1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A1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5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37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6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王欣怡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33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B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89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FE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CA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99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B8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9C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0540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4D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1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03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4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王雄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74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重庆市交通职业学校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69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C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C3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CF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0D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AC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BB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262F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CB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B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03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8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王沿道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46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F8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5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6C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0E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D7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24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0B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131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83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1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DF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5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王振宁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E6F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CE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56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10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AF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E8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B8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88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698E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BF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3D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E4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8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667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31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D9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C2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79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27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35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A8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F40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E9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6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41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B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张君妮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D8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03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39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03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44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F9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75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24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5779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D6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3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CF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1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张千骥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D0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19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68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C3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68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E7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01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A2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477B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67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4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B3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D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张玉源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F6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6D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3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B2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D6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E9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F2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55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高中学历</w:t>
            </w:r>
          </w:p>
        </w:tc>
      </w:tr>
      <w:tr w14:paraId="72F6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10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1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E8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1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伏桂蓉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25E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7F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40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BA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B4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CA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23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F9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8A7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D5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8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0C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4C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伏轩豪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E4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73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D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6D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98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FC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A9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5F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6F38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CA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B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25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A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伏亚姝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A3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31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5F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68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A5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84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5A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FD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1903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9B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5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A0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1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田一山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D0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2C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B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BF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B7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48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54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92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81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01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7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25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9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40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C5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98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37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49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6C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BB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25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3FBF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35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8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0B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C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0D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DC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1F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B6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E2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7C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D7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AF5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6EC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2F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0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B8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9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王春成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A8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FF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F6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BB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20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25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E8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1E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268E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0F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D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A4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A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王婕妤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43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8C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E1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66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ED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0D9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35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16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715F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62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C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F8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8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张小乙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2F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67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90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25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C9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91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68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29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3A5F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29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C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B6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0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母少扬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04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70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6F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48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2024/8/30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9D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C3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86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F1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845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A3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9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FA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1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胡汶秀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5B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44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7C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2E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9A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FD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13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C9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578D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D3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E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3C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3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黄菲菲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4D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3F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5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3D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2A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2B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E2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68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A0A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98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7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03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6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冉天锦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06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F5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CB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5F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5E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EA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D0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C5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3D4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E1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7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93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4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62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77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E4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64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EF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BF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F0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7F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BEA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08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7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DA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9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王梦莹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21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80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C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9F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C3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56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0E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3B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476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0A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B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7B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B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王梦婷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5C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56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C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38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6C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E9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5B5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10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A35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AB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5A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42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C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王亚群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7B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E6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5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B0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CF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A9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D2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26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D0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D1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C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CF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0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A4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昆明铁道职业技术学院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FE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8F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81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0C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E0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18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07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E9E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08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C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CC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C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杨明浩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3F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83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07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FC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1E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3E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94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3E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7DE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26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7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89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A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71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D5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46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04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17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B2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94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36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1A81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C9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6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C4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B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苟潘定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EF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FB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5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2B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C7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94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95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6F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</w:tr>
      <w:tr w14:paraId="4AB7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41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2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93A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B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王法钰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77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8D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06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D1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5F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DC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6A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50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</w:tr>
      <w:tr w14:paraId="5FBA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79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3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01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8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王江楦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6D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1F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BA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DE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26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7A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E3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94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6056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51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F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96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9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王杰成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D5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05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7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95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B4D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18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85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D1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</w:tr>
      <w:tr w14:paraId="5B3C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56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1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66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A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王淋远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34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2B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E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C6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74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3B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98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AA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</w:tr>
      <w:tr w14:paraId="2444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E9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9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EF5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F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王欣宇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29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川北医学院附属医院护士学校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67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30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37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DC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2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78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FE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高二</w:t>
            </w:r>
          </w:p>
        </w:tc>
      </w:tr>
      <w:tr w14:paraId="34D5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49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4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2A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A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王祖堯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78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1A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E2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FC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9B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0B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54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43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大一</w:t>
            </w:r>
          </w:p>
        </w:tc>
      </w:tr>
      <w:tr w14:paraId="1492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C2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2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20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0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86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04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5D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A1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CA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B1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CD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EF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大一</w:t>
            </w:r>
          </w:p>
        </w:tc>
      </w:tr>
      <w:tr w14:paraId="0CDF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CC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0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5B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A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左建龙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D2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FF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0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C2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12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01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24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BF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</w:tr>
      <w:tr w14:paraId="0C90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C5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A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AE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D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左桥明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F8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9E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A5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E9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12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65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70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71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7743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2A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F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D6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7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左雨婷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B1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70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5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EE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36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81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7D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93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</w:tr>
      <w:tr w14:paraId="2C1D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E3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5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AC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8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范春林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CA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D1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0B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FF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63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0C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3F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B4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C76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21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7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B1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3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范凤娟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00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D8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1A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2D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AF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C1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EC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C6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E1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64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4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23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3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范莉娟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7D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9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80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64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58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F4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3D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17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37F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C2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42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D2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3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范元旺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DF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ED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0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60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50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1C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10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493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00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54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2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C5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范源珺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33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A0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C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FE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8E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2F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79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63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8C4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84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A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F6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E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范云剑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1E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67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DA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DA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5E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1C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A4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B0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766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CC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B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24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2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范婷婷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434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AD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B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0E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B2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CF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84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85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E62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39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0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27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4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敬小芳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4C5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24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D4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9D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DD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DC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D7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EC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92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D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C2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8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李菊芳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BE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A7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CF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13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75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11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B6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68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0CD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63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A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79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8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李煜鸿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CB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新疆生产建设兵团兴新职业技术学院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03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8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15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99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18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51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E6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E98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93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1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51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6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16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1F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83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284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AA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08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36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77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D87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13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E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F4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E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任佳明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FF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AF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EB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89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37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88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04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0C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213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AB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F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19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9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张德朝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71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4E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1B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78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13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19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66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51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530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0C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F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F0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7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0D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7A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15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C0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A1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C8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C8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B7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8C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70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6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03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0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陈佳星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22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99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E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FD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FC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16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02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3C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9E2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D8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E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FB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3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杜雨燕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0E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F6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58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DE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89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04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9D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7A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DB6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06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E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29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0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范林娟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C6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C7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C1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02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92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67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CE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C6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C10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2F5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6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56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A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侯佳琪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4F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C1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E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B7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2021/8/1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0F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66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2D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1A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1BC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A3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4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5A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E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侯金苹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F7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14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1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AE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9C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0B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4A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8F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95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BD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96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88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9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AD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A0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8F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B9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A2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49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61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D2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626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9A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8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8B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2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侯燕红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96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99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E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33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E1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3E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A4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45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9B8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AF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1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2B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7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侯逸铭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6B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D3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D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83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90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64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F4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06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839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CF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1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DD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2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92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51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3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36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58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31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5F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B8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97A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8B7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9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55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9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F1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CC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C6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BE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8F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F14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E9C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A0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BB1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AF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9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6A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3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王本鑫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1A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遂宁能源职业学院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9E1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28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03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E1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D9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26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86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C0B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B4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D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4E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B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王登宝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81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BA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43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B9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D2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BA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74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5D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17F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38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B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88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3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王建飞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99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64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A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77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67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17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9D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EF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01B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13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C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8E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E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0A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中方县职业中等专业学校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A0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14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72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83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7A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15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49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C5A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3E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0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26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6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王雪婷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7B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93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09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8D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5C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DE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06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AC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BF2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EA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C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1E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2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王玉超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81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E3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B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D4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69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33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A8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C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478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95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9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16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0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王玉祥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F4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8A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6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77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66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94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28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D9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6B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BB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4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DF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D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王姝霏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BA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6E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9C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A5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E2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37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09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3B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7AC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96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0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C5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9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王鑫蕊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93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EA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4A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71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9A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28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9B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F0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478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7D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5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9F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2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杨佳莉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14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B3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0D7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9B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7E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DB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38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E3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D08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89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A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81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6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尤强勇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D3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15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441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3E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42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D9F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77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03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24C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87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0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84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2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赵佳琪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AB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87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A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A3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91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93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A1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1C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586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95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A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A5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5D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王福祥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73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B1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27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BD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7F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C7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EC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DF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B10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1D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8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26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B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王会春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6D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3B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B7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78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49A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59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DC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5D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201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52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0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85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B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王建灿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DA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85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F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12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D7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96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92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53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988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30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9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3F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6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E1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56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96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书画艺术(绘画)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41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8D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C7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08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22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E8C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F4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A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95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A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王义萍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31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26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AE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57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37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6F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6C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8E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CAE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19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2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14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6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王雨虹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A7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邢台医学院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59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EA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F6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8E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61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34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66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664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DB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2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B7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F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王钰朴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1D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6D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E1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44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81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CA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05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7C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2AB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52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C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3C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8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杨根生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18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2F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97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6C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550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3A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6D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45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6B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BF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1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B2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4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杨晓慧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21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D1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C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CA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B6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F8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69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AB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54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8A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5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4B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9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杨学燕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E7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27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6F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0F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2FA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75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5B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B9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973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32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4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C5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C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杨增生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99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9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1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04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BF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15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13A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FC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5F7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FB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4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E5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B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杨子龙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CD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6A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47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0A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34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6C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89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0F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B76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0A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4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E34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7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范金洪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76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C5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4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0C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D8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6C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32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20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06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65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C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BF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E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范露霞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E9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四川蜀都卫生学校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1B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D5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3B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8B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B1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9A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76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04E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9F3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F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B27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6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范云彪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CD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84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8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82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35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7D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45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51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1B6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CD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2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CD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6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王嘉炜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47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63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15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BB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57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B0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CB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B4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220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F4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8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4C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0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王忠义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E3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61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4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CA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DF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EC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A3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FA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C44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02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8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4D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D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魏国鑫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44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内蒙古冰雪运动学校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B6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D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58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D6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C7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20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83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CF3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A8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A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4D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8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魏欣丽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46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呼和浩特职业学院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31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3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27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BC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08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92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82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A13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68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0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F1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3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苟鸿林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9A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469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46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02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4C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6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15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620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7E6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76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4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B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7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李爱雪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03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94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B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5C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36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1E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46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A1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BD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1E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7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52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李君君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36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6C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A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7B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7A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B3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A6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3C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A18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F0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E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64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3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李美玲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9B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9F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C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D9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8A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54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05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A0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85C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FA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2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B0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6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李淑玲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12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16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0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88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51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54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B9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2A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7B8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37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2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DD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1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李天翔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B0C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广州华商职业学院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69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A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DD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68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F8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E1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AE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596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214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0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40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5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李雨鸿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A9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9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EE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91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47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B2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A1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6C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FB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B99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B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6E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5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43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13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25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43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1A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E2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80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96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76C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1F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9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94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9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王秋艳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5A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A6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80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A1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34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9B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B0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A86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998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25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C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18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C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王思源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BA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29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3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2F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4B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A5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C6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E8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0B4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9C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A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41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A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8F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A4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8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42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B4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F7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40D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25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87E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88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F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09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E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85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E5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1C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2C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E7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B0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94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18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7BCB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91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C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0C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E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蒲雨欣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91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10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B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5C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8F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F0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C7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AA0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7B8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52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D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A1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2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王晓艳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54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F0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A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1E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2021/8/1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20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B2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A8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E6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95E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B0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0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F9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7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王雨虹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15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8B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CC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7F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77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AA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93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D5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44B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AB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3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20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F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苟剑雨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57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13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39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F1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21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3A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84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D8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75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53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A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8B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0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苟梦坤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51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0B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CB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大数据与财务</w:t>
            </w:r>
          </w:p>
          <w:p w14:paraId="1AC8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E9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E7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56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A2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E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75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17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B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019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9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苟文明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9C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AD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E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DA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6E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D6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324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D2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41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4E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1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31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苟雯婷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E8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37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5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E4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A9C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20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EF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1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2B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18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4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88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5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尼玛拉姆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F4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B3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8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51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3D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43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CA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BF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9EB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B5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D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7B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FB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17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76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07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F4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75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30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7B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4A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C9D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C6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F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FD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2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苟红艳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61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重庆交通职业学院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67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A3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A4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2022/8/29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D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25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E9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F9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6AC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49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0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5D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A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王冰红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AD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C2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3C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4D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5F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20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56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3C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99B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C6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3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B7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B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王春洪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87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A7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BB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B9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AE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50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19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6E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FA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E6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F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A6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2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王佳敏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85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47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D1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50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DD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38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EE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71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403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EE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C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F9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E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B7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F1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1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社区康复(养老康复)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71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2024/8/28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A1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23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F4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09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38E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E9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4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75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2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99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重庆工信职业学院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E6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01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96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4D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31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CF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57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902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56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A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B5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2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王宇航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53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杭州市塘栖职业高级中学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85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0C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FD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A9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5A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58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B5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220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67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5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BD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8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王政鑫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AB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79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0A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81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CD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41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BD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26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73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03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8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3A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4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赵佳燕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BC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FB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40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B3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D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A9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F8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BE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1C8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D8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8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32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F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左晓露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68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EF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EB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42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B0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6B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E4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7C6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97C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D5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E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17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C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范书桂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BE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C1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0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25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47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3F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3B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55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188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08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9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7A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B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苟文悦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D2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9D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E1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46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2A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56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82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CC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5B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EB3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F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91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B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苟鑫安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0A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1A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91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铁道交通运营</w:t>
            </w:r>
          </w:p>
          <w:p w14:paraId="657D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69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2023/10/9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77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58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C0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F2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9B3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63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3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EF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5E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苟鑫全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50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0F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DD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3A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06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A0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44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A5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5D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57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1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22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0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李依琳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C0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7C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1B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EE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FA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20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21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45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3A1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B8C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4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B8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E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王广楠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4C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E3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88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64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B3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15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88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1A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F19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8F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F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F8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0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王红梅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77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0E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6B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5A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CA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91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C0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4A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471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4F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8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18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7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王金翔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BE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46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5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F3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E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92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9D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14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A5A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60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4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C4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8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王舒婷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72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26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ED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2A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A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FE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81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D1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E64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A0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2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9D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F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王新军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D5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13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27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FD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D9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D8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95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4B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2FA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83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8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19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E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王煦昆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62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重庆市巴南职业教育中心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52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EB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4A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61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AB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92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90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AC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B2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8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0A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5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王鑫然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DA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14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7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83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21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AE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CF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13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8C3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52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D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FC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繁荣村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F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陈意龙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16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BF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55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6A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89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DD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DD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D0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FD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09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8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12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繁荣村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C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吴天磊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A7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66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01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4C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FB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2F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CF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BE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CE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1A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D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30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4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黄正垚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A37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80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C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E2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F6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57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65B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91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3F6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E8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0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27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0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唐李娟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D06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B5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8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建筑装饰工程</w:t>
            </w:r>
          </w:p>
          <w:p w14:paraId="623F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66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78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36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82E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CA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501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EC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D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D4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E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CB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5E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B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48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FE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18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39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CD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E24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41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B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A3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8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王志宇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ED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F3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D2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BC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FA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4F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E5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B9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6F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BC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48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4A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A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夏红伟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30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4A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4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工业机器人应用与维护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2B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93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D7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CD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FE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53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F9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E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8B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3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杨剑平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CB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6C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E3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F3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1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CA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9A4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B3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E74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51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7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12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8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杨琳琳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71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63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C9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8F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BBE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F2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8E2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BA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351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80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2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55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8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杨紫悦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DF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1E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76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46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9B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EFE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E7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823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B3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C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4C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0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张宇川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2D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54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4C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06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5B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20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72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B4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43A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0B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3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36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B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王星梅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D1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AF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69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26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E1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57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5D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0A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40C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5F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D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41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D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FA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4B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6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F3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02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08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D1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73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CB5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0F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C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CB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3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魏秀萍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7C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DA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7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745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31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C0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7D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1C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455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DB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F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B8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6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F1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四川省孝泉师范学校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C1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79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57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95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6E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E0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5F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41E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FA2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7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56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9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母元浩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9D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6B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83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66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EA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37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FD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02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302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26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2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5D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0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王冬香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8C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42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1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3B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5C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A4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CA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FF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B2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64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2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FE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B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25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B3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8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老年人服务与</w:t>
            </w:r>
          </w:p>
          <w:p w14:paraId="2BB7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01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75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EE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F0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F8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00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3D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4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0C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2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2F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63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FA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1D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27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D3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17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B7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3D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C9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E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B4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袁浩铭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BC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35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AD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11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6C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B7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13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16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432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17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4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A4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4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张凤玲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F5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77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1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D0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420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C2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E0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F0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C93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3D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4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42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4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A3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83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5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96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E9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F9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5A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4A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676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FF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8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B8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2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张庆林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8B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B9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8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3E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45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E5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BF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52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CE4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AE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D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D5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F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贺紫兰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D2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04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0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D8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98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14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FB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8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79B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B5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1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89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3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李子国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E2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4D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5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5E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B1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5A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50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D2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42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C0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6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78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4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梁金凤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40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A4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210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96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2F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01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70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18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53C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76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7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F2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3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母宗林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91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90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74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3A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DA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54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660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6B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924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3A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6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6D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4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唐江樊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C2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0D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1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33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6D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D7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12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6A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1B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48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6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EA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2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FC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8C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9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F2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A0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D4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9F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08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83B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E6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9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C5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F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姚莹莹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106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08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6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CD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03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1E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F9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22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6CF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AE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F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34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6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刘达川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8E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CC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96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01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41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4F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36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98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DE7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6D5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4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BD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D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唐红英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C2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54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1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D3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77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9F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51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C1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410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D8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6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56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B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唐家寿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3B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ED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AF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A7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9D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F87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D0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60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62F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D5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F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30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7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伍元杰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1A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35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8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00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91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11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73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83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B3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65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B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24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C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贾倩楠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4D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成都市现代职业技术学校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31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7D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  <w:p w14:paraId="2479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66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D9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DA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20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B1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5CE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D5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2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CA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B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唐春丽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F6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6E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2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0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63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90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F6A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A62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86D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F6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8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40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A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唐金生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2E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56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9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A5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0B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9C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A8E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35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D3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19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8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AE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6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8C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32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4E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74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47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BE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146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87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057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A5D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3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E5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C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卫荣斌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46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1F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F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B8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CD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40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316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2D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2D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BD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5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69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B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向佳炜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BA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4F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9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0B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9E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16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991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23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CAF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8E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4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F1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6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陈文祥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40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14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5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老年人服务与</w:t>
            </w:r>
          </w:p>
          <w:p w14:paraId="38FC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6C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C4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07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B48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A9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AFD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1B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4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D6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2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陈文轩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CF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4C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E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57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B0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48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85B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1F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AF2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BA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B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C5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7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梁国鑫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64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0D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C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0A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C6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AE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4EC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13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E3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14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3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6E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1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刘艺涵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5B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B3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CA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81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F4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BE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33C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201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C8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01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3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6D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6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唐林香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C4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B1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B1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09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B0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61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FCE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24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BBB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40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B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AA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0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F3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52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F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E1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A2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97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3129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3C4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7EC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14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3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B2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F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唐欣怡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85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12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452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9F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EB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50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D30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19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EB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3F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6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8E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3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唐雅平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CB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D9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7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0D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99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37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758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C0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A7E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27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E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81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1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附碧华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7B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4D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3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A3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9E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95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A6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33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6FF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AE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8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4B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7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16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成都铁路技工学校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98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F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A7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99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EF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2B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A4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6E5D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B1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2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0B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0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附佳俊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3B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F0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722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3B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93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56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85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AC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37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4B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2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6B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F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侯鑫涵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83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4E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A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02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7B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31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742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DB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2EA1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64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A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5D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D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98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68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0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E6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4E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48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48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2E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7075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84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8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D0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0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徐金燕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B6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77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9C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45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61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62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2B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EE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F10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A9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5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AC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A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贾政铠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BA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四川省双流建设职业技术学校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70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5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55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6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69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8F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63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4DF0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E7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6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CA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B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31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F0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A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50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15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04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A2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82C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57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9B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2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F9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8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李松柏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BA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3F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6E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9B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C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36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5E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F4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24A5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17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8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78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2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4C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8E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51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83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E5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BF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A6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B0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0821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D2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9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E1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C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舒敏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18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C4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3A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A7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92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AC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01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D0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D3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37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D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A1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3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舒珊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B6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E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8E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68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09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45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B1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15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91C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58E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8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F4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E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附家兴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FE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7E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0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153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A2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44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50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BA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759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5A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6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EA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1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侯春艳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77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60E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8F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91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F9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4E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01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DA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5E5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88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9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10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B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0F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A8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08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EE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67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AD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EA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B6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9DC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53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6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61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4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66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AA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3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EA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AD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02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6B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BA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C08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2E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D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41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A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3F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B8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67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29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33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2F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51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31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67C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B5A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F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49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E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E5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8B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CC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E4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A7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BC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91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A5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C39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89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8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FF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3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侯焱福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42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0F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4E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89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0B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52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C9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D7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B33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54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F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37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B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邓茂沙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29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4A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3B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5E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99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98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AA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89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DBF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0D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F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36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D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邓小蝶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B6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D0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C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34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03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CC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ED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EB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</w:tr>
      <w:tr w14:paraId="6978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D9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4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23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A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邓梓豪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C8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23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A0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04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87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4B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33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C9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A26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24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4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AF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C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84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6E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0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85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13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CF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06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32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F51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F6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2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53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6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51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33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0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5C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D9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71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61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B4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38CC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33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3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6F2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1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42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60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E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1C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98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6D9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41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6C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383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BD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0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5D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李成明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CC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AB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1B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7B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5D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F9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E8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CF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B9B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E1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C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18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1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李国涛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F8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0D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32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F4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E3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68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27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06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092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5A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1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B1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B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CE8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96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9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BF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2A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C6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D0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A5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B3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70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F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AD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9E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李建林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B8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6F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B5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41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E5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休学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59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58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5F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56E7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A8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3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68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F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宋子豪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58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09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64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C6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04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EC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C4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FB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54C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ED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F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E9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4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C3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01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B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7D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56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41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C1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1D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08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01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B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F4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4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邓诺言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88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C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B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AA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45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46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2F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40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2F2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8B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8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7A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4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邓倬昀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43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2E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6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B1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F7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D0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65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50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C61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6B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8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93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0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67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1A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0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34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1F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96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A2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AA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FC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F8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3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52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A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15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61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B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8A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A7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6F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EF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8E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385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C0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9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33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8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李玉进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AE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32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4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C2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CF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7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70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FF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AAF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7A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5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F2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E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刘奎云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EB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20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7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BF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0D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37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62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C7E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C0D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D16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8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AA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A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赵友源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EF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30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F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3A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40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21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D3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9E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96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12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E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5B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D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赵芝渝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37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1E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24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06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65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05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33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2B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58E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ED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C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B9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0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钟家虹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66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65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4A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AF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F4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CA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E5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73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84D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BC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E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3E5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C1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95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A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42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B6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C1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35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7C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958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19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D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86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2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26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CA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2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6C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8A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BF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FB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75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C20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F2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D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85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B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张杰银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DC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0F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B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97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8A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FC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56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DF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01D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9D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4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BE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8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3B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四川省绵阳职业技术学校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E4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A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C3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18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E8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F3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55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D62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0E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9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1B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C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白思静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2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C0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8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75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70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7B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EE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AB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675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8D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C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37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A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白文祥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C1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B34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F7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建筑水电设备安装与运维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2E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2F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7C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DD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7D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91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72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F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F5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D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3A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B8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D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47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73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0B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78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FC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E0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83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5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FD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6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7D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45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97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F5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F1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19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66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08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662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B4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0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BD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6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冯治祥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3F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2B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D6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33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2C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20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76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97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9B4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CA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1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3F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8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BE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B0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0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AD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7D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1C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98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5B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635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64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6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FC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7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9C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E7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2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84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1A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1E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CB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65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4BA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C4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2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DD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0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2F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E7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D8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8B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CC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8F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29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20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E1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62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8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C2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C2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A0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83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6B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F8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2022/8/30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A6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1F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8B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23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439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39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C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2C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4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刘钦月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7F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F3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0C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60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DB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A1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19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7A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A70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1E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B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8C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D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70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8D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52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D6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EA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41F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8D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AD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053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B7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4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B0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B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刘兴居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C9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04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72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54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71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15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F1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88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9E8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7D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1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CF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4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50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01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9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75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F4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80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5E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02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F27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84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6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96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1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A5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E6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95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5E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16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47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24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DB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714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AA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5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7B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C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罗金凤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A7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A3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3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54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B01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3E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79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C3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67D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77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B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75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9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赵映慈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DB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89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A5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DA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C6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69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D0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59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20C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B1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9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E9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5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韩诗杰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84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杭州市建设职业学校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17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C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建筑装饰技术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C5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26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B7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BB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4C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99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2A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7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0F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4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韩小娜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5A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D8D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2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7A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D8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F5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98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30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FE4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87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0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7F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3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加晓倩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DF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92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E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28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E5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A6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C8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FE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A0E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BB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9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F2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D8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贾芳怡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4B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57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C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E8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99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20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C0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C4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59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E3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9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60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F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3C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5A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8E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D8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C9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97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D6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68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DF4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D2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6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AB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1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贾晓婷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00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F8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C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0A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BC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B1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4B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9B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5B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5B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8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5F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2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62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江苏城乡建设职业学院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02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0A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FA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2020/10/1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75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66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27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7B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B3C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81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9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4E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A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01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26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37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B1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45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8C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5C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0D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C2A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0F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0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E9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D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杨小军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03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2F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5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B6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1E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9F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D4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5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D48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B4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2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BD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6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杨垌珏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C26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61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3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DE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30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9B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91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9B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16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86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D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55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9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杨梓睦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E4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绵阳灵通电气技工学校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F1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3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A6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BE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10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11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C9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82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18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6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EE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3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云孟娇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D3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宁波幼儿师范高等专科学校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65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1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49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D1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49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5B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C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EFA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22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E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6D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3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张思明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BE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39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1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A7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65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C3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40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BF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FCA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08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3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FA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9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3A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75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2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9F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7B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01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6C6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BA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9FF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36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2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12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E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83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9C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1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16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8C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CF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DF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12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964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2F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4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8F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4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侯天彬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E6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B9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22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30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98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54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C7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7D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09F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F9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A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83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C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侯欣怡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40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9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69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老年人服务与</w:t>
            </w:r>
          </w:p>
          <w:p w14:paraId="7067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33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63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6C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280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80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E3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F5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A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B9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E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97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无锡行知科技学校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C7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1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60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CF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03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49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8F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96A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4C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6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6BC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F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侯皓月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46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C0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CC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B7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8D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99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97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8C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603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31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1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F0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7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黄云鹏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1A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C5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B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9B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C1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EC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3A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74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C63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DD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6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27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8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4A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B4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17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E5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82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保留入学资格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1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9E7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32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F80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B9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2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95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8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许国茂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B7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63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7E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A4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AC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7F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F25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E5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F7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28E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7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15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6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许亚轩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A3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65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5A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01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48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7B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6F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2D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953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D4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2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9E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D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赵雨薇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A7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56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3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8A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97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13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2C9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3A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52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FE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F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F4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7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嘉国宇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85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C0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0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9A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99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2F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26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26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80A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54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A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44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A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嘉玉红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C7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都江堰市职业中学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05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D6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8A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57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C5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FA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67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AA5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5F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4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46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4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389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2A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A4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2C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08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8E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B4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59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81D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97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5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BA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9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李菊芳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10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7B0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30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F4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50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25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ED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0B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7F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28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1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68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E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李梦珍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5D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D2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61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41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D2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78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37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61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E8A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E3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D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F8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1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EF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D4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6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数控加工（加工中心操作工）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42A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B9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D2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87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10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095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DE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6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D3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C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李仕强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CF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44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0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7B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5D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1A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74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C8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6F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C9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2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5E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5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F3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91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5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62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37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88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2D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20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5AA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79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1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E8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4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E5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77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E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8B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78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2F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77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00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32F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AC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B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B4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F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B7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06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4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0E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D2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9C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05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23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D0E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D3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0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9F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A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4D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0C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0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B0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98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A3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67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AA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24D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83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4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94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6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贾亚红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01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35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7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38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B3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5C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76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9A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D23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B3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C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01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6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贾玉文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71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9C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1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77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5C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E0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4A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C4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D0B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D9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6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B1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8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0E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E6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E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A2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92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91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F9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4C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37C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7A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E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AF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C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敬丹妮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97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杭州市人民职业学校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3D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49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文秘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1F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B9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88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2C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60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9A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B2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1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D7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E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F7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6D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D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92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73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B7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1D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43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444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5A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0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48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B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敬明桧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3C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26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6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2C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D5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EB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D9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1B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3EB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4F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6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3CD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8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敬志勇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D1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40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1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35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3C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4A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FE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2A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09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D5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6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11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2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刘春君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A1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92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9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63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61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42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FD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DC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38B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00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1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85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5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B8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64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A9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96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C1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90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19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CB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D0D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CC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6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0F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8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杨欣妍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CA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E5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F2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D0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C2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96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FA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68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56A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52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F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E0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0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卜少聪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0B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22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3C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3C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51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F9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65E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E2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2B0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1C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1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11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D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卜文奇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B0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F1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3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9D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22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1A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319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19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BD9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AC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4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EC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F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董俊杰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00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EB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B7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A6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6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4F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74A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D5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28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C2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5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70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49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2D1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4A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13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56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76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8C7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2B2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96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3B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74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D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AC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B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王湘琳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9F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浙江舟山群岛新区旅游与健康职业学院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B0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8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E3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92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D0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095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F1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1DD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E8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7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68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B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王雨先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3E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98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77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41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A0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9A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D77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85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A19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7D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1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87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B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00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0A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E9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94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C5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97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04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27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28A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65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6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D5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5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陈小宇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B9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成都市双流区浩源中等职业技术学校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F0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09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DB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C8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30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CF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B0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A24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93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D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73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1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94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舟山技师学院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28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DE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42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7F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23A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4B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B7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C4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35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3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2C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5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张冬霞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44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2A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8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28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47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D6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89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A7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8D8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67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2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64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9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黎光伟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01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D9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41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0E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86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21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4A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64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96F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64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9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A6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E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母广文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FA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D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F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3B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38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AE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B0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70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31A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FF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3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FF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C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母剑忠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74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9F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6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D71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3B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FF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D7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C9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61F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C7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7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E2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3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母迎风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95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24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0C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AA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2024/8/30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0A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D4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82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C0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4E8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95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9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72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C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岳茗炀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12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B7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A0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E0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AF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0D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69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E4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B76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E9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4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39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2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1E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17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20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74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5F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04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F1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46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6F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02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9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94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5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钟玉梅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17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BC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4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37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1E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19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6D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07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BF6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77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B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89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1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1C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四川省绵阳农业学校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5F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5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D6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50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0E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3F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71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D0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FA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2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B6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D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2E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9C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9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9E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2A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38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55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5C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C14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C6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2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A0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D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F7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株洲铁路机电职业技术学校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96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C2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铁道车辆运用与检修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05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53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D7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9B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71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9E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E8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F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A5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0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00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28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A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CF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B4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ED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4D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E2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DB8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6A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A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E3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6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0E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D6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6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7F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5B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B9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0D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58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E3D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5F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4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98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B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母得召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30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88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56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焊接加工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F1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6D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AC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D9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9A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</w:tr>
      <w:tr w14:paraId="6ED2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EC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0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0D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3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母学源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0D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2B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7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BF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B4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7A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F3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AD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8DF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C9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F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18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0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母芸利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E4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73C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C1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46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83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4C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FC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5C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51E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25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E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FD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3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83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F2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E5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CE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95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C4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07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1B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2C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3B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0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D9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A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魏剑红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12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E2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2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709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34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16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9B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0B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390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71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A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3E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6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魏建江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71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F1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B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7F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D8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9E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DE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0E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C3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D4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A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E7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5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魏亚军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67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A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98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94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D6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95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AF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E9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79D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5C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9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59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8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刘礼文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64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4A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2E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F8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6F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F2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4D7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1A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4E8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F4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9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04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D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D5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59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17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2F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CE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D0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B01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20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2C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C5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F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67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5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EB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85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74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1B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74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77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5F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DC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DBE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34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3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E6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5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07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2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9D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D1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CC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FA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48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D6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A68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6E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0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14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4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母东琳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42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F4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9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52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FC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33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81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D5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7AC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B8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D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8C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1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母慧琳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AD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2D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7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56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E1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3B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2D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94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0F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EB5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C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D1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C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母俊杰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B1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63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0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24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EB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CA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B1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C0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907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99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7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CB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E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3A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EF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C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20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12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F6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36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EF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29B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15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9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FB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8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丁小棚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21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6A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7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E2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F7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D4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26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37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6A0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48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5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92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嘉陵村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D7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杨壹龄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01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CD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E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C4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1A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7D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A7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F7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FFB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47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E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F5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F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岳佳慧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9D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49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9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A3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CE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5A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16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93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957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C3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9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DF1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F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岳利蓉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AF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29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B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95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0D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902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1F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14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56B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89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B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D3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B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岳小莉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CC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39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A0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C8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BD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E3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27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5E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58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6D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2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76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5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李金媛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7E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6A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49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C8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53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FC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37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FD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884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79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7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84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3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3D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57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D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民族表演艺术(舞蹈方向)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3F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99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0E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65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04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96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95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7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90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母飞萱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11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F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88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31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6D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CB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D5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16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5DD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01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E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42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E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母言妍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0F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大厂回族自治县职业技术教育中心（大厂开放大学）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D0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FB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2B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D8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E5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1F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AB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D60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91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D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73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2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55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37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70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74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44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09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16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F7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168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EE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2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25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E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母中山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6D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0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B9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84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A6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78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F5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9C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C86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8C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5B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06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0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母婷婷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90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E6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7E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80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50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CB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14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B6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728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FC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2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3A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6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吴雪梅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F8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D9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0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2F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1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E9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51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03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8B9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62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C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74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青龙社区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5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46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0C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7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7F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24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24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C7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CA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01D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E5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13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84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0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B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7C3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B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C5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90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E4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E6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E11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00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4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53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E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80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CE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C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E2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42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F7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F8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5C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A0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80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2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E7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9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母小金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44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59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FA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1C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8A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CD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63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7E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FF3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44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1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A1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1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B8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CA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D9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65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F5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5A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9E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D4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23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12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F5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41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C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任新志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EE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20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4D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B9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8F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CD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56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#REF!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4F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69E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95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C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1F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5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冯文彬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746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47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06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5E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2023/10/8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55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F2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9C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4D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FCA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88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6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4C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3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田佳烙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28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CB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82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F4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FA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E4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97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AC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AF4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E9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3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48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F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田尧明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8E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FB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3A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CF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40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5F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50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32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A3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4F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C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2E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E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ED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E8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8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E3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75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06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C9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B7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57B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AF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6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09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大顺村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D5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F2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D2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B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A0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A6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52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36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B5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A26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34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9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45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6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高雅菲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A0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2B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F0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A0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3D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5E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7C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26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83D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41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4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FD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7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高俊峰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5A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5B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7C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38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89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29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B9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F1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A77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61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1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D6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7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A9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四川省大邑县职业高级中学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01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66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B0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AE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B6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44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16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9C9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FB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7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1D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E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2B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68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C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22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FA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B1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24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6B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2F5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41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0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58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7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罗杰明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A5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FE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4F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9C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20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A8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DA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FC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0A1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39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1A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E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罗敏嘉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55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39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D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2E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C3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F3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EA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25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26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A50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E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A8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E2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任鑫翔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FD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湖北城市建设职业技术学院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1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5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14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6B8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48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E2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5D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7AC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27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6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17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F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田树容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35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83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4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E0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B6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0C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50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4E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DE9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98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2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E4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田小蕊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02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A1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0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C3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C3E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98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8F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66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07E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4FC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5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1B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6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张佳妤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7B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C6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F4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7D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E3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41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3E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16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D71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EE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D5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63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D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张君昊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73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9C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C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1D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3E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31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DD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92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AE9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E5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8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91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4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C5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61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C4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AB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F4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2C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9E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BC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DD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C3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6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C9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5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B9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昆明铁道职业技术学院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AD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A1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8F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2E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08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CD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7B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111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4C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2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81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2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周文聪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85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9D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24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56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06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6E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901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C6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9CA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12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2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C8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3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55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BC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D1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B0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FD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FA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F8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FF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E0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11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3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3E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D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蒲金萍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E4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AB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B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F0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17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53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46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1C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4BD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F5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5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73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7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8E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2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5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03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CC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23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EB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7D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815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26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A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E1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1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蒲小宇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94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上海民航职业技术学院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CB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5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45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8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D3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7F9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6D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F4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06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E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0A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7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蒲志国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4F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C9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7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1B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EE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63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31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39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70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9B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2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53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2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蒲鑫荣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91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F7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E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6A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9D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24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C8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04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2C4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64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6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EA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A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E1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B6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A9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10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69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D8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EF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68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1C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57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A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94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F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张雨桐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33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9B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8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28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04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94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3C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D4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656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83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F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8F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B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张宇婷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8B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绵阳飞行职业学院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30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4B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ED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B2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19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73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B3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147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C1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F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7B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4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张紫涵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B2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16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76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A9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F7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C3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46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DF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BD3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DC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B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77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B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EB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塔里木职业技术学院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1C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B3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C9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DF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31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A2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E4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B7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EF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8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12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C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高瑞霞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29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佛山市实验技工学校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EA4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B0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61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5C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6E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8E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D0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ABC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D6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7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01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E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何佳莉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1B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75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D5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DC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DA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D6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1D9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25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808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9C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B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78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0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何静懿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B0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2C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89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9A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51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EA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38A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EC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1A1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7D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4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07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5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何文艳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175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DD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8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53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A2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5E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B4E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155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CEA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CF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5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F9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A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A1B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22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2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CF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60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DD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8E6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A8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658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25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0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5C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1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蒲江英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15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江苏省江阴中等专业学校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0D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DD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B0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6D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96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C4E7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2F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10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50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6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C7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0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蒲元章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80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6A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5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1F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D1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DA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BEB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E6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9F6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DF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8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B5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C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王健君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58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四川省南充中等专业学校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7A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3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4D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3C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22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D35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53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C5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9F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C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EA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9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AF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6B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96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B5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34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C0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DD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C7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F0A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BB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D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4D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0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李季秋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ED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A8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9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42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AB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013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4F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B9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CE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1C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6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2B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4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57E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DD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5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E7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9F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F9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78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89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E2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A9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F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D9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3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41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52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1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27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2D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95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87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A6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D3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F7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0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FDD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0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C6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59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9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92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F1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14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F0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12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819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F9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C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3A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6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付宇婷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FD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重庆电讯职业学院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87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67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84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26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AE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E1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E9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5F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41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8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6E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B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衡晶晶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E2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1A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0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2D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55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59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FC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D0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301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73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3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ED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A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李川林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F7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4E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D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60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4F9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D7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0B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28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BC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AD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0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94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A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62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CA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D1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A6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0C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ED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BF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B5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96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87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2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FE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3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杨广生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2D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DB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C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B6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E8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C4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E4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BA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86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4A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6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BB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C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A9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D0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3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97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A6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A8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EC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8F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9FF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E6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B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FD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B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杨永胜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AD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F4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61C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D2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75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A4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B3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4E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F21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D8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3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DB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B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杨奕颖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9F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成都铁路卫生学校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AD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0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8A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06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7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97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0C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941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0D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2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C2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9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F1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四川省绵阳财经学校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8B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6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AC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D4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4E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45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76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7C7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7E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F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F8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6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母长林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B4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2B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EA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EF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88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EA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98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7B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C55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AE4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4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AE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E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母雨晴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69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F8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1F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AA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31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B3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55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C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8A7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DE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7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85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7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母正强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72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CA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3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9D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A0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91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59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25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E4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AD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2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1D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D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张俊鹏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C2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E1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61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64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70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F9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C9B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36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119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C7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8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FA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7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8B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51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CC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71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7A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3D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45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28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012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88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E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3E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3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621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79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C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D3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E8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D9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74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16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976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59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A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6A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4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张雨轩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B8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8A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7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48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90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A46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98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09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7C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C5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2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BD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9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17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3D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4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DC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A3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D0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3C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BA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0F5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F2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D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D3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A2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罗茜倩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E0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DD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2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854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2E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B7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8B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2D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166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E9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F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93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1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袁焌超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23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42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A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F3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60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1C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72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D3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713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EB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3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C2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B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29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57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C4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E7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88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1F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0C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BA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B3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37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A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F93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A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袁星星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20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6B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8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5B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4C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5A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70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14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C4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4A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C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88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8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50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6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0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F5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55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04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9D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15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4CE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8D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6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CE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E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48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EB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7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9D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30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D6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35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D3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F39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39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D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9E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F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罗程程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64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B4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A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91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24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EE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91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05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989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85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A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B2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6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吴广清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F9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76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A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大数据与财务</w:t>
            </w:r>
          </w:p>
          <w:p w14:paraId="084F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7A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7E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C49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92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15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446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72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7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2B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3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吴宇凡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10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四川省南充市高坪职业高级</w:t>
            </w:r>
          </w:p>
          <w:p w14:paraId="66A9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0E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B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47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B7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DD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AF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33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454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1C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5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E5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6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FD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7F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F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C1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50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44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70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2F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AC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93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E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67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鞍山村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B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郑飞燕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BC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C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B9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7E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D1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C6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D9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04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8F6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0A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1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E2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6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高丽娟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23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02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CC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9D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AA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28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68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10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0D7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02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9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4F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8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87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9E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1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5D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F0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56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A5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5F0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CDB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F4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D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3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B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高润萍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32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C8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15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AF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E4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3E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6E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49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A4D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B7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3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5D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E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高秀玲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FF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2A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4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中药材生产与</w:t>
            </w:r>
          </w:p>
          <w:p w14:paraId="0304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47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13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E8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71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9B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152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13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E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06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4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高志强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3C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AC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1C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0D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B2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7E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AA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8C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9F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0C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1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45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7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高志远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03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杭州市临安区职业教育中心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10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B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15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27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2F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CA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CD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CE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51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F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90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1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92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3C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8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25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FD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FF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42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43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82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A0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1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C2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C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高楠楠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BCE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BD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5A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02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5F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12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89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02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1FB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96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2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11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C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69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成都市温江区燎原职业技术</w:t>
            </w:r>
          </w:p>
          <w:p w14:paraId="1AB9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F2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C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28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70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97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26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0B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7D5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4B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7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A2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B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57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2D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0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BF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B8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42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3E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3C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77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E7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8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9D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93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DC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6D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7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7B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BA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6F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14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66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4AE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E1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55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68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D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郭继明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D0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F5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03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FE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A8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E6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65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6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073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BE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5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56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A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郭嘉斌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33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75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D5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7E0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FE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FD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75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52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CC5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DF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A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CF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7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郭龙洲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A5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成都市温江区燎原职业技术</w:t>
            </w:r>
          </w:p>
          <w:p w14:paraId="566E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D0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A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8F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37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4E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59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10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CD8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06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9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E8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6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7A3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2B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9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14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11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2F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16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06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F96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CE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F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5A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2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郭仕博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9B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F9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5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89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9F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3B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23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B95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745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CC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8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E7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8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郭永珍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EA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10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16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C9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1F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3E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0A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6B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ECC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F1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B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E4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2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郭雨轩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C0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2F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C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C1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EC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3A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2E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00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5D1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F2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7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91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2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DC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合肥共达职业技术学院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BF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CC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B6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7D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A2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81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11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5D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FB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B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71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4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6E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8A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3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0A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23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F6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4B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BA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455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42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3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D2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1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何天宇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78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广东南方职业学院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B1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80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0E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FD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00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06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8E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877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BB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D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DE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A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杨国辉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D3B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41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23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68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49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C5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41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4E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5C2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B6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D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DA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光辉社区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C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梁智超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23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D3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A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9B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47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2A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8F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88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5B2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07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E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58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光辉社区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8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吴保家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D2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FD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8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54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04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A7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0E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DE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E56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86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1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7C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光辉社区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B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杨玉颖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44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19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A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现代移动通信</w:t>
            </w:r>
          </w:p>
          <w:p w14:paraId="0552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57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12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52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AF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8A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A2E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61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7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6B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8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杨国庆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5D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C9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0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ED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D0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93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CC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76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7C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43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0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F1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7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赵云龙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A3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7B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92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现代移动通信</w:t>
            </w:r>
          </w:p>
          <w:p w14:paraId="3CB5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CC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F8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F9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96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A5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AA0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67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7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D5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4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E8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2A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BB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9BF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62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67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36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B2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72A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8B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9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A3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D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2B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成都成医一附院护士学校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D5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58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0A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65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DD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08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0E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34D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69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8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5A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8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BF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3F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ED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59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ED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41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31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2B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889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13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0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16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C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申云飞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4C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四川兴科城市交通高级技工</w:t>
            </w:r>
          </w:p>
          <w:p w14:paraId="35A5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7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7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电子竞技运动服务与管理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9D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D8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4A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28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9D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CDD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72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6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19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D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申云霞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F3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53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A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1F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D1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A5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99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52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663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2E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3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E2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7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田兰兰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07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EF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C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21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27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14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06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85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40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AB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A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E1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9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6A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38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C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97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58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65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78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D3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039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57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A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6B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5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田兴平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C6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D8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73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94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44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C4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D9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1D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5CC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C3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C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22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C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王雨茜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6E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绵阳市艺术学校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40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F0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DD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04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10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7B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AE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90D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48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2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42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F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王雨莺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00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5C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E5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61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60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9B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CC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6F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CA0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6D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C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A0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B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60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E7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D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F4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99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64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37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1F8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8FB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0A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A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35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8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陈锦鸿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81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C4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D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38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15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56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636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DE8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9E6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85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D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B9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5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李嘉鹏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3E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四川省绵阳农业学校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D8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8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动漫与游戏制作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3F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F1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EC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C99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15F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3B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B1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B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3D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1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97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A3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B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24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83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B7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4EA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213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03F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DC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F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4C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5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梁艺程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F4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85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E6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19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AF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85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742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7CA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BA6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B0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1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04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3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罗嘉豪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AD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F0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AC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0B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78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3B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E66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56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 </w:t>
            </w:r>
          </w:p>
        </w:tc>
      </w:tr>
      <w:tr w14:paraId="4FCB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4D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5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91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6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A9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3A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2B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  <w:p w14:paraId="6BA6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7C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D3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5A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80D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3CA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013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96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7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EF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B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张小清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E8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57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2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58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82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419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AF7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392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2BE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E4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3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58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1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16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70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B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32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90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03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BF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B0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B1C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55D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C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41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A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高成鸿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3C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23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8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FC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AF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34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0B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90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F45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02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D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3B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C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B6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F38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0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2C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07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E6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D0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92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6A4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80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5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88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B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E2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43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3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17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AB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71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CC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57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AF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61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8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73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2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7E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4D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9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5A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1C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A4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79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55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86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FD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2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3D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B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唐文强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F5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16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3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2E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CD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43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D3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38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9B7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DB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1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68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15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缑念程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33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德阳应用技术职业学校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8D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3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0E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E3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18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F5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41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99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22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E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6A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寺坝村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C6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罗菊梅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06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CE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2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69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DB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82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B0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85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3AA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FD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3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3E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寺坝村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B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马秋丽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D7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F9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0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护理（非医药卫生类）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1A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BE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B8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BF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13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CB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AD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9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15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寺坝村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0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马永波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65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56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B9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42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74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23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CA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F58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04B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6A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8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25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寺坝村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E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马永财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5C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63D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E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高分子材料智能制造技术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1C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60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23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EB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9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A10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00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1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F0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寺坝村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9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张金翠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A3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0A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66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43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17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30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79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FA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4A7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97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0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51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3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冯晓艳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3A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F0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D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70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C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31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D9B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F2A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C30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93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5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F5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2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何静怡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8C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成都铁路技工学校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C6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E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28B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17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5C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C94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CE3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504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70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8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F3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2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58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C0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1E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F3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47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F0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DE0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921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88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B3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A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C6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C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罗佳慧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D1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B8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42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E5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E2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B3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F0C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87B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AD1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98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5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44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6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杨晨雨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35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C3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72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26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1B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11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65D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D92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482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4B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E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9F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A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何弟伟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7B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9E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4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99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FD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7C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7C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F8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CBE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24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D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E4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F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罗冬萍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DD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绵阳市艺术学校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DD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1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CB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7B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68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3B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22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21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A5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E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70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B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0D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A0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A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150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D1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87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22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BD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8B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1F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4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62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7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唐丽红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A7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FF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EA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AD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09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27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96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51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A9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34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6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96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D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唐云程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DF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70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8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AA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2D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23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45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6E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37F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8DB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5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DF5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4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4A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EF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4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7F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A9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F8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20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0C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F4D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1E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4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F9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1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王元刚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32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0F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0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53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51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8D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A1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2E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A4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95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8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76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D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任正樊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0A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60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F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电气自动化技术(核工程电气设备安装与维修)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10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F2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58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A00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4F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999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CE4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B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D4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庙湾村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7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82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26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65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94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9E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BA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B62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AC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BCE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EB3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3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6E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7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1A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EF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E0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A9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EA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0F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5D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30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8DA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BD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A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95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3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39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DD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0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9A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31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ED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A0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ED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F8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27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4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AC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3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高田吉祥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BD0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88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6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智能产品开发与应用(系统适配与测试)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2D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2E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3A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42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8B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7A0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B6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7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BD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7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刘佳奇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D4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27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C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7B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C5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AE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CB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F2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B3A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68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2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A4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2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98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9B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4E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47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89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DB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2E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CD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A00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F9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1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55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C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王昕宇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3D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3B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8F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78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A7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D7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44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D6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3DC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60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5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11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走马村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2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88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FA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72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60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12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4C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BA1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40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8F2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68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1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23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庄子村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0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袁常宇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E3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0F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6B7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B3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30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6A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E4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55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4E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C8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0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28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D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何柏生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84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0E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B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88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30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6E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73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95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9CA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EB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5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15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9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00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0E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0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A7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89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0A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AD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AF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24B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A8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1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F20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5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何梦娇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9B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69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38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B7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DA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8B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7A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7F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F40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6E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3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03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7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何青松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55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F3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78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12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8F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83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19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3D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DDE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29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5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08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4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罗银生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1D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E9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0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B8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6E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36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F6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03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799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A8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F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29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B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杨静茹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B1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E4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7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34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F4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1B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36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60A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97F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66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D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52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D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杨小丽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F1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30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E6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CF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37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AE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FD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5C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35D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D3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87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30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9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杨治国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9C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F1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F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AD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69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90F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0C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96B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CE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BD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5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4B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5C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AA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78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4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CF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2022/10/19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1E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52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73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94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80E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8E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B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8B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2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邓菲菲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52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CF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2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99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E61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39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23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122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76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C9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E2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9B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8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彭俊杰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A0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65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D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7A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E7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8B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17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B0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220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20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9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6A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D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79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11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11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0C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3C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60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DA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98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8EF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89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8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A0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白兔村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D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王顺雪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2A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CA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7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95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A4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71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52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D3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BCC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EE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E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59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0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曹静雯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7C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西安城市交通技师学院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3A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C4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D5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42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2B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D7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18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C58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87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2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1D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1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F9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保定幼儿师范高等专科学校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CC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0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小学教育(综合理科教育)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24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93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A9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28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8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051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D6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4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77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9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21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成都成医一附院护士学校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9D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7B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42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E4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3A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93B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A9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706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6A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A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C8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F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78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DD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10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4A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37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9C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EE0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8A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A8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6B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6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D9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D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A0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D9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2B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E70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D4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FDF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75E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21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C1A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73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1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C9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F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张梓庆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74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65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E7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7F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9B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43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447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2D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798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13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0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40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0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贾得明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2B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7A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8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F7C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8D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88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7F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14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CBF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39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7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97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C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王正龙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92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FDF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86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1A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B2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68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CC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1F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898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A9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C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DF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4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贾春飞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8E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1D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3E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社区公共事务</w:t>
            </w:r>
          </w:p>
          <w:p w14:paraId="5A9B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43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DF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5B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7A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FC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9CE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903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F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03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20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敬帮政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6C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1E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9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82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6F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5A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8A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9A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116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EE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D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D3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A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敬文继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97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92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B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5C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6C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41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AE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E2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DD9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AF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2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B9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8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0B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92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9E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7E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1B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42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816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9A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999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6A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5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39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8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郭嘉贺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0C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E9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22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B6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6D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3E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965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7E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840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9E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E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3C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F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CB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D0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F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DD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CD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10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C54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CF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E77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D3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7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F2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9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8B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05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9B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F6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99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63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534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01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90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DB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6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40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4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何秋云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17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B7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B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2B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75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0C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C3A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44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206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00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5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E1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5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43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CC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E3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DE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A5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D1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CF4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07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848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72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5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24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B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王乐睿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63A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C6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8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CA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63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63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246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CC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A2B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85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6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ED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6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王丽红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48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79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0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F4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C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240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8F6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50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698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19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3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8A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D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吴安赟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DB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72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E2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8E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F3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91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A45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B9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451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E6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7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E3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7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5E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5E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F2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BF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0A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AD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1C1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63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B37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7C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B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E77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E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F7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95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8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F3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C4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64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49C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34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1F9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AA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1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7B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A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吴咪洋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5E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8A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85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32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68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A8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2DE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4B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159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C8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9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AD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8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吴筱筱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40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D3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83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ED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D1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71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1F4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D4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13D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99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1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21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F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B8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34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5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EA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6D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C3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3C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AB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43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CC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9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5F1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5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王明杰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89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88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79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980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603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3C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2E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2B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4AF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35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B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36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B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王雨欣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2F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88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F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康养休闲旅游</w:t>
            </w:r>
          </w:p>
          <w:p w14:paraId="5971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7D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D0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2B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9F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38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E08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B2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D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74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D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王兆宏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F1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2F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B9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97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75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2A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AE2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0E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DBD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89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5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C9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9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王兆翔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8B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A5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C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A9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1D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ED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D9A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1A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4A2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C2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7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43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9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E5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17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86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81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D4A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B0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1B7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40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A33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E0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3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F7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迎水村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A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唐月娇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84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7C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D5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9C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EB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12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140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C6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DC0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22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F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BE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3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梁佳鑫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85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7B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1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EE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65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C3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95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F3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2CE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E9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6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04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F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梁小龙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5F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A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2D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50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90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35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19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EA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63F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D8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3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11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8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缑健明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80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9F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4B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A8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DB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39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3B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D7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D6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04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8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DB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5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缑利沙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6A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D6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67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1F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E3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B2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AB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91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942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CC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6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17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C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缑屿晨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38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17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BA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3E5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86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22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26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51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1C4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D5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1D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E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缑语婷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59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09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3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65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A9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AF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9B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AE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DE6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1E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7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1D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8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缑子国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F5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1A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CE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新能源汽车制造与装配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2F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D9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45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F7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BC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CB5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78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1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3C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F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72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BD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3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D5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B6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10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04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1A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4DD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D2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6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A1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E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10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成都市洞子口职业高级中学校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64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1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B8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4D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65C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E5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83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931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6B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F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8A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C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5A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A1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5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45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A7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57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A4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FA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8E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F5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5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F1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F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附海洋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0D0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03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D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32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43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85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9C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78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19C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12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9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9E4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3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高志伟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888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CA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0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53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3F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5A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9C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53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6C7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AB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A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CB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9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杨桂涛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F1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7A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C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E4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41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54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8A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E2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143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329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7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E8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7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程朝雪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A8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98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B2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65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3E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B5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8B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99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191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D6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7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36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7B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冯紫薇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BD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新疆巴音郭楞蒙古自治州卫生学校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57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04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76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6C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43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DB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7E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600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690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9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68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A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罗小继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0D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0C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0B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EF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20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23F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3D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27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F9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0C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D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7B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1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罗欣蕊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AA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C7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642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DD0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ED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B3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66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4B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5F4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70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A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AD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3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03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39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EC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3E6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77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B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21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C7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585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B3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D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6B4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C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B1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67B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4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C1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70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15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18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06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96A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09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E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AE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A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杨永秀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CB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A9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53B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66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EE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F4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77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89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22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4D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B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D4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11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岳川俊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B8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97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2F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10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DC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FE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63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67F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DA1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CE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F4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7B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7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39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8E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A0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DF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A9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B3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38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AD0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FBE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54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E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49E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6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岳永鑫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BD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7A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6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C6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02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B0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B3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92D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8D2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4F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1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75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5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B5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11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6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F2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DF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05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4F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EA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192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6B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2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E1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6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8D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33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1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DF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FC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D5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40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3B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FCD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ED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B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76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8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王菁菁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219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1A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9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88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31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15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61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CC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FA0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6A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B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23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5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赵心宇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10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3B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D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14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5D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B4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85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BD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87B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7C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4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F1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0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刘健康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5B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4F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84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EC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62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B8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820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B94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7EB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25D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D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8D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F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22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C6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D8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康养休闲旅游</w:t>
            </w:r>
          </w:p>
          <w:p w14:paraId="0230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5C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86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01F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048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2F5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3B7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D6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A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62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A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辛雪芹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DD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F4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5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A1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8F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87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BA5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8BE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EBC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9D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3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02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2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易国彬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D6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36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90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63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15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B5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9A1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963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4AF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88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E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C7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2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李光森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58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AC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C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06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B9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D0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12E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705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7D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0F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1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5E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A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王雁娇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47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C7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3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4D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B3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0E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547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F5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F13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4F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C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5B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2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杨奉宇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7C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3B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63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CB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93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B6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CA8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6A9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79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9A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1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94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8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杨镇坤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A0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20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3C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B6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EB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AD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96B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1AA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1BD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6F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9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E6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1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赵海江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34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安徽合肥技师学院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70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1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52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80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2C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3BC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142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185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5C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B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62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9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2EB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绵阳工业技师学院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C9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02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数控加工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25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89B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31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970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7A3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573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4B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F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6D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2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范正军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0E0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59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9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6C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EB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22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A2B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302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5D3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78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4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8D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C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蒲兴宝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6D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6C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2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1A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73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CC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74D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B35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A8B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4E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2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70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3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DB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2F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D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E3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E3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01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B9F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535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522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EF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73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B2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5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苏鑫梅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A8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惠州工程职业学院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70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C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79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25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B1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E3AF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78B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8D5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B2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0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2D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5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王陈婧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FF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89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0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E3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3B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C9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991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B3BE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DB0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4B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9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AA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1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82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01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0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D4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2F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CF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E2D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126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1AD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A1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1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C2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D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王金龙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A2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5A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2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FF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C3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89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06F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757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798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0F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E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11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7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王晶晶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65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D4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6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31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1F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CB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494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3CC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21A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22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D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B1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7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王佩林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6D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D9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0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03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4B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1E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3A0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A2D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85F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25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7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2C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B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王前超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19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98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6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BF3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0E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26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16D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445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E10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A7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E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47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8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42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B5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2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86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AE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57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95F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17E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460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F3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C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FA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7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徐富宝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9D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FF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3F4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1B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6C6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B8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1ED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39F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63F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9F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B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91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C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66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A9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C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A3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39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CE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E6B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4E7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177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A2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B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61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B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徐露莎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9F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BF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D3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83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48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AE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D74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34A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DBF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AB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E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67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9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徐太鑫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F5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66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3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BA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D4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43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22D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FE1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93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3F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A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A2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0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徐晓莉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EB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E6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C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0B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07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25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E5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08D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315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54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5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85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8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徐楠楠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BA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1F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F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0D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67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14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9A8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993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03C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0C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6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ED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B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易国琦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33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A8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E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78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B9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D1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6F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F04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4A9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33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2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A5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8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张欣雨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95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02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A3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14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5F7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38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C96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868A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BC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29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B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2A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2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2C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6D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47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ED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26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16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4A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32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780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D1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C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F5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0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甘润林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4A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1C9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9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0D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E7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9C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A3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24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97D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49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1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5A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4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何青青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0D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遂宁工程职业学院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75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B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97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F2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81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E6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4A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DF5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C9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6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08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1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庞佳俊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1E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5E3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F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C9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DC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B5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40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68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5ED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63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F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63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35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石鑫有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E1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35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9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B0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41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79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2A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A5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C3E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A2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0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F4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F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王福金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94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南充电子工业学校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574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5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23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EC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5EB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5D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45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3B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C3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2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6D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F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王福暨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76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0B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BE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6B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7F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68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71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B4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FE9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8F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4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75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E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王桂芳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81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53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03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2B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64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BB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CD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97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B83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DD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B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84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E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11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45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0F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27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E9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B9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EE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F5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F93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AE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4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0E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0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0B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80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5C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1C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9F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C4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28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26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432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50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0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AD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16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王寿敏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E0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F3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A5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90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BE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F2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41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3E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724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99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B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AA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1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C4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DE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7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68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CE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773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63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19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314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63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4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59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4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王兴义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4F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21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66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B6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07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E7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FF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28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8A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ADF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C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D2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D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王玉婷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12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06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81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FC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9D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8E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64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1EB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BA6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32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B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A5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6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王岳星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5C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F5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F0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AF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65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2C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57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4A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970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7E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6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15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5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伍相洲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D3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A1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B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ED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23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3D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43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9A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9F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BD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2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83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7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徐永红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B6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6C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1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2E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A8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42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2A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8E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85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3B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6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AF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5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5A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AA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2C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60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08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51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46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4B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2D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C3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C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1E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E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杨小青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8B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D1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8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7B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B0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550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68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53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0C0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C7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3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A9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7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2B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CB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4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EE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89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00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68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4C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A97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BA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4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25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7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鄢元惠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3D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8A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D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3D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8F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98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A2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72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03D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DA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6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5D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5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EB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71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B5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33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21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E2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C07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7EE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2C8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93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2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C2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6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卿柏均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76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59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5C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06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FB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EA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E05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596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407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31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6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5A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F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王天斐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00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3A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B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41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A5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54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CFA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A9F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7A2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8B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8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51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9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王伟杰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8A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E9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5A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2E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89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4E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4F4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872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3F7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8C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7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0B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2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F1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7F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4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DA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E2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D7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877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55F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91F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98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7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DB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0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吴柏君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EF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7C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2D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4C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E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06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DF2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74C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835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96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0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88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7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杨胜灵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0C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87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29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71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9A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9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D5E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229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3E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15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3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E4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B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杨文杰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27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02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F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1B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45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DB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167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339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061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60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5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1C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A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李文金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E0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EA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2E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41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12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8D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DF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DB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6DC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82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9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FB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3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李文槟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DE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56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96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90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29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30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93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26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1B7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74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F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1D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3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E8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6B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C0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D3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1D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D8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B5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FC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1AE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DC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A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82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2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罗贵金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FE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4A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B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E7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F5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3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FB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B8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4CD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B6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2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E0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1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罗贵槟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88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3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7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79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23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B6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43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D9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C7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ED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3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85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4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罗铭萧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64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F7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AA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1B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48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AE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1A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74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558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F4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2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F2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2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22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E2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7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F6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9B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4C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9E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1C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477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DFD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6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07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D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C7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EF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E9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07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DF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D1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4C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B8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4BE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7C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3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C6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A3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蒲丽芳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E0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43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81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C6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1C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22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DB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76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E6B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08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4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1A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2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蒲芝东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AB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E0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C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18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0B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DC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29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4C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94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5F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2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05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7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冉彪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F2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A4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4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E2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FB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0B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AE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83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246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75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9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CA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F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冉小强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FE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1E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E6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57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7F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D5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22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FF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6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63D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D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CF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9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0C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AF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5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多媒体制作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B1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A5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42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92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C0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7A0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0B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6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AB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5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杨智壕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FA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E2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C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86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48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ED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83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BB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A6A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04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7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52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D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仇丹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BB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46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3D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4D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60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10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63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55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7D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5E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2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02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1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77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重庆交通职业学院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58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DC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40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2022/8/29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DF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BE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79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94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683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38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D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D2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3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高雅雯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B9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87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5B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7F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9A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29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02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46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DAE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75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E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A0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C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高孜涵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AE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735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7C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73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F4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ED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CD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42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AF4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F9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9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03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6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李智颖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EE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南充信息工程职业学校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F4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C04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4B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CC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B2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C9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17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858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97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2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F4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A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蒲晨阳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E7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1D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8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0D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9D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75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BD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52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AD7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7B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A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6D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C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张泽昌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A0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141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F9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52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0F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9E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56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B8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25A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08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2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99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1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苟玉婷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0B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19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AE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7C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87A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15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88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EA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8B0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F4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1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BA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E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李和坤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58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E3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3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D3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FB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B3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2B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5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504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C0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2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DD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6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李淑婉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2D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AF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5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2C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E9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4E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94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A9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97C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26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4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01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1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李心叶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F9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41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F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9C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20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C6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7B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B0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677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0C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A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D9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7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罗文清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A2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2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8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66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86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FC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C3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E6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76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E3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E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AA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D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24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8B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3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40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4A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D6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D1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9A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EC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F4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C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46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C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杨小辉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4D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24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36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6C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8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21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9E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A0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E05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A9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B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0C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F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郑椿燕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B5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19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C0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C4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6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05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98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28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A25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90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B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B9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E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C9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0E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B9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D7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AFC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76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06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CA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A3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5E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3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F9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B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蔡继炜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FA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四川省阆中江南高级职业中学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AD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0B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95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AE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04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DFB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E03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168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D1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9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5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D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高栎萍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56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25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AE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00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C8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33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414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A27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449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B0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4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10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2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李剑国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07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浙江建设技师学院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A9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5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45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55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9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E5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42F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565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92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1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5B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2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李俊琳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20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F9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2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850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22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EB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A13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4FD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13E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92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F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DC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0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李梦丽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ED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94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7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B4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2D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E9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463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B70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ED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C6F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C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AE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2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李治鑫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32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A2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6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20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3C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AE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424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709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2B3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4A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0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CB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3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罗佳丽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21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F8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4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6F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F0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9F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1F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87C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4F9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11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D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13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B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蒲美君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64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D2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3B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E4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5E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9F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958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A48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CE4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AE1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9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4D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E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赵小棚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00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7E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E3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F3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EB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17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0A1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B91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ADD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06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E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66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9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郑飞生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D6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97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27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60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0E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30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D39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F8F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EAD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72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8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98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1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何小坤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A0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45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4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1A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59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1C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B8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AE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DAC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E2B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5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FA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D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胡春燕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0A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0A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1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8D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60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03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D3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BD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3B0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ED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E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32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2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李冰冰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8D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6F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3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C6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29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AB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EA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B9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639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A0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F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09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A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EC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3E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A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影视多媒体技术(影视制作)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E7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D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2D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6D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BB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05E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4CE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3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04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3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9A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F9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F0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6E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09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B7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C4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39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94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10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C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DF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5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19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35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20E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62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2A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0B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84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E4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E47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99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F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2B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E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蒲欣怡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E7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四川省成都市财贸职业高级中学校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85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4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EA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FE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39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41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5F9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DDC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7D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1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0D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C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43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51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F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04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E2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F0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49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49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43C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ED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35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8B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D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郑志东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95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6E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3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36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23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13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07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4F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3D0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39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1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3E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93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郑志宏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67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四川兴科城市交通高级技工</w:t>
            </w:r>
          </w:p>
          <w:p w14:paraId="2F75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11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D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46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9F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8E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70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7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011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77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9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93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4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郑琪媛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AF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73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9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D5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19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59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62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5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811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65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6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33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2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10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长沙市现代商贸中等职业学校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F9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B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F0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BA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A7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678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035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ECF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CF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2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87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6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AC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5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BD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87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33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35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570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65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81E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9E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C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08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0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吴一澄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5C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22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DB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CF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0F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52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087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C2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41A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0B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4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BC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8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B7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27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F5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9C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1F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ED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A85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1FD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3BD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0E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44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1C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8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81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8A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5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3C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3D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5B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F24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78C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DD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FD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4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78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F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张培钰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5C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78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15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E3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F3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4C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6A6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1DD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5D3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FF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C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FA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0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98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C0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80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5F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24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C6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9B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41D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7A8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54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0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D1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A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DF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0C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1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FE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7F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0F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F3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0F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50B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71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E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24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1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梁鹏昊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21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37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B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E3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A7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8F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0A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261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13C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8EB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B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E5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E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梁永地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1C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1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EB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民航安全技术</w:t>
            </w:r>
          </w:p>
          <w:p w14:paraId="74F9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A5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4F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C0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E5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35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9BF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7D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8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57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8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03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7D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DE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3B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0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1B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78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B02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3C8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E9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8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9C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1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48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2D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F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C8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F9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45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DB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2CF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63F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BD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1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EA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2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C9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DA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6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6B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42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FC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7F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684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936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6D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5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52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A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曾友亭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BD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C9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46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4C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23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DF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17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66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E41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5C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D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69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1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何金凤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95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2E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F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13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F0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4F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8A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5F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80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8A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A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CE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D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何林娟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CC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9E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6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A7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9A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C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AF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870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9EE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B50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E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8A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D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何林清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1D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B6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8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36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15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BD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2E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B9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241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4F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B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4F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3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何小凤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69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72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F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FD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8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4D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34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82E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67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71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D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B0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F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54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79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45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6E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D1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DC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0E4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8F86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241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41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E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62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8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F2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E3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04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B9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05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6A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E1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ADB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65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CC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C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B1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3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19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D6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9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60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50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BB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A9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1D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508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3B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05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82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B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苟小军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AE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20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F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0F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53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EA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72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14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AC9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EE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6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23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D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苟兴泉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48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39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31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道路运输类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26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7D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0B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E5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5B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F94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34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2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CC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D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何林钦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E6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42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48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7B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9C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86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65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74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52A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93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1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C8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F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何跃荣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83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22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CF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32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53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EC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B3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D4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F15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EB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A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09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A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李凤婷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11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5E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EC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B7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7E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EE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A8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CC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43D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99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9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CC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4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D2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0D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8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DC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37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19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D3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C9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0F9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99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0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E5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8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杨嘉燕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C4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B1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D0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79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D9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64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5D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75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180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8D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C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C6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4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EB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F0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F7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E7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61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BC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13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EA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37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EE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9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0F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0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王林方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52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52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D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43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47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1A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3B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FD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190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63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F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31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B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F7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61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7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9F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32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96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6E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4B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347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33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7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EB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0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王兴全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90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DC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4D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6E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FA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C7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65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29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811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72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5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9A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F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75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6D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1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C0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4D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9A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74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2D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9DA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E7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8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E8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B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张自豪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FB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成都泛美航空旅游中等职业技术学校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F4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D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EA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9E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DF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4C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40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2B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ED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C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EF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3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A0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35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7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EC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17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B1E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FE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7C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98F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EC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2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5E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0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5B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0F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8A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03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E0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DA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6BE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88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D7E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DE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9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F0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3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35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83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29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46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A5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41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AE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45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5D6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1CC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D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50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D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B0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71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0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A4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DC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27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ED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3B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28A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463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9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DD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0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何绍源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AB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64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A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AC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38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42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349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AED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D11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3A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9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0B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F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何雯洁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07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4F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32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A3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04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7E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73E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A46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3F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18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8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DE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8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80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E4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9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CA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37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CA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292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2F24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0E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B9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F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64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5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09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成都市大邑县正卓教育职业学校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F0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9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新能源汽车制造与检测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79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E8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B0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D80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100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1A0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32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A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77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E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39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CD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4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64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76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8C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B31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842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AFD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AE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E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C6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0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杨明彪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1B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89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80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9F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14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FD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C41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2C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1C0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38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7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ECA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2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杨明睿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AA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BF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0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7A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88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DB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904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071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F78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61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0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48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D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苟敏莉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93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81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3E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72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0D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28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E92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22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9C1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73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5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BF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7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92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9F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0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DC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0B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3D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EA0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AF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7BE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13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E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D0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E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尚青云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EE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3A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F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8A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1A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CA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9AB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09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430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0C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B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E7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3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ED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6C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F8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77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7A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1A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CF0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4B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957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19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6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2D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0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1C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AE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7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8E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8E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81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75C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32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77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A0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9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16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7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袁永松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A7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33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B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34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DD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72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187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37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BC9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B39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9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D5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1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杜宗航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43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4D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55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26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AD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7C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2F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94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DDD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30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7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BD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8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李明清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2B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E3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D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5C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2C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19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14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E2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34D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9D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3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12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0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李仁枝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9C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9E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E3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CA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F5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5C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96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BE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95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0E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7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55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F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2A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57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43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51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2D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AA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AA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1F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AD2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F2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1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FE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F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张裕杰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AA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B2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2E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C4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9A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D5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36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8B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E51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96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0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E5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2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张馨菲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0DE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7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D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C8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8C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36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DB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4D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25F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6E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5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F2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3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EF3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B7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6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7F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F3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08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E1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59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4E5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26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8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B2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1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田建康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2F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57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D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65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3C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2B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F8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23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896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E2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D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9D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0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鲜奇雨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48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杨陵区职业技术教育中心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1C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6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F8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A3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FB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D5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80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08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86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C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D4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6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鲜深林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75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39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F2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A4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B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DC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A2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6C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464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A1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6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3D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A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奂政林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03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69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E7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F8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21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7F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3A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09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E7F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49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8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3D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D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5B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97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D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57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3C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E2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F8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36C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3C4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05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B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60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F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高姝妤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6B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E5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5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9E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89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6F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30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0E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F0C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1F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5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EC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6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蒲紫玉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BE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A2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2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12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F0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8F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35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40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B65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2E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18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天星村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D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袁绍琼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FA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FD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A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1E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6E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7A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EE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FA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134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4E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9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E3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向前村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8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高安宇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63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71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1A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EF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B5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7B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4A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B15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EE2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CC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67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5C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向前村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B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高玉红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AB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FD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8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85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77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25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77E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439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8BE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32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2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C1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向前村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5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35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A1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1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BF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82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C1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D7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72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DF4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B8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A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AE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向前村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5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何雨娟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E8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23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9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CB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26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05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75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22E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091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42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9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A3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向前村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8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3F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A2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3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饭店（酒店）服务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37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DA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77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6C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BC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F32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77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5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F1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F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何春鑫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46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日照航海工程职业学院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6F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D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A6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A8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A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DC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CB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F8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82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DB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C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李涵玉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34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D0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3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4B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0F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88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E0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20F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D1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D0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3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9F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C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89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DD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7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7B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15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AB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39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AC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209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4E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1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51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0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陈天威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87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四川矿产机电技师学院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8D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88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AF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6A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6F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37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47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221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41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6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8D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A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洪佳丽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39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75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C2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08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15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B3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C3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82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EF0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35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E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7F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F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洪佳欣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A1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AE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B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CF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CD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D2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2B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99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E70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83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E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65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E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洪莉莎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C3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1D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7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5F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5D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B3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B8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08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3EC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35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B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E1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8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洪明相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48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55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90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C8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50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61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BD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9B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960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B5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F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E4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C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洪润林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CF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DC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DE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1E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79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C3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56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28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B5E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2F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5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AD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B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洪蜀湘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0B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湖南省汨罗市职业中专学校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45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3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2D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7E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96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1E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72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1B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00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6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FB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9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洪天娇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9A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3B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3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9A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44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9D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69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9D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4A9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760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9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43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5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洪秀清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99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693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56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EE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25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95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CD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60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60D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D3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1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55C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2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洪钰婷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C5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89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A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54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25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B8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79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84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260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93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8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62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6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洪鑫洋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E9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温州技师学院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1D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1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服装设计与制作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DC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7B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B3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A2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23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DD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BB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A4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D5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4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99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E5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26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25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40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EB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84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4C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C4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3A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7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80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4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杜丽娟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8F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13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8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E22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8C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F6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84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F89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448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68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6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EC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8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杜小雪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03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FD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1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0A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F0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14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80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23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657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A7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F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82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9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何润鑫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C1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四川科创技工学校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48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61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78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5D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1B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E2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B4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5D9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EF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2F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98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C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95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6A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3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5A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57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F8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75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C5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EED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75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F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1D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A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李文文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C7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C6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50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5E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DD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06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E1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5D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AE3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8C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B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E4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4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李雨航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AE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C4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34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5C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A9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97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9F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19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86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6D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5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AD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0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唐嘉慧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AB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04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A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729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88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79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E0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3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CC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F8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6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A2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C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吴庭宇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39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荔浦市职业教育中心学校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47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9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44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9A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C7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05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E1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00E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1D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D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6E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C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唐廷莉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8D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B9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E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49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1E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A29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B9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AA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E34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2D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8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2D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E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唐廷旺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02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69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4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6E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A7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D3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CF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90E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D2E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AA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0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3A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B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唐小坪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F6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F6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1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C4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2023/10/7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71C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4D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99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5B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401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3F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B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8E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A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唐艺娟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DA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9A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D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F0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33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B5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FB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DE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B08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9D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4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F0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5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万彬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D0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2F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7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D1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3C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30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36F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B7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6AB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95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5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D2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6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万春梅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0C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1B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62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BC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31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E1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4E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F0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B7F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91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30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6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张鑫源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2C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FC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3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B6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1E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10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7A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06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23C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12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9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C6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3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陈广剑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67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C96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14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4D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7E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50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98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3B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450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79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6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CE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E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00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D9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5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D2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9D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95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43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00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970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46B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B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08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E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86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温州技师学院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06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B0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10A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C3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1F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36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4C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739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DB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F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11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1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李小玉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E2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BF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1D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337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79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4F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C2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0B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D35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AD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E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9C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2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唐兵兵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7F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D2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5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E8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37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E4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22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CC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4A0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0E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6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7D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6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唐俊波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80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1D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B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F9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8D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FB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04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41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00B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74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D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FD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D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2D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96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7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DD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C8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B3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34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A8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2D1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E8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0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26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2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唐小婷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C3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7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16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2B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0A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F3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3E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2F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4B5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B3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B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62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F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张永强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CA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6E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E0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6B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A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3E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0D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0D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D7A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A0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1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90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A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ED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0E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064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机械设备装配与自动控制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C2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8C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C5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F1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B4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3F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FB1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2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4C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D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刘海亮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75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97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17F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51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E7A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9F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2E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0A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EC2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E8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1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6B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6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C7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99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5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BD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C9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20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BE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9A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61A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20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E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B4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F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王至瑞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4F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6F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A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B3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27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3F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DF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CB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6B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2B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9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53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D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DD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E6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37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35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61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AE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E7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A3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4B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EC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E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BF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C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24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8D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78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A0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66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DE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DB2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AD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B2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DD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C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E4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F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徐文波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B2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成都汽车职业技术学校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4D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F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6F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05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D5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0C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5D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EF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D8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6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3F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1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张志伟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EC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896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0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发电厂及电力系统(电力无人飞行巡检)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9E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7F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7C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B8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0C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F35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4E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4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29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3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张志颖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66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成都市工业职业技术学校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0A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24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88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D6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5A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65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71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832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4B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0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3E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6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陈博铭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08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成都市龙泉驿区科融新高中等职业学校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61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0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0C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24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7A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51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07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BB7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01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8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8B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D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陈春艳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F35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四川矿产机电技师学院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0D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71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2F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8E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34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F5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62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F8F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F7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A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49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A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陈泓霖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2B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41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82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97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E0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7FB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A9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5D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ED5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DA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5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F1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B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程梦娅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C8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F9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8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8C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D1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6E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FF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B6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B93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69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3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DE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B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73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20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5F4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E5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35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ED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03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6D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DAB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CC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8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61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7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贾银鑫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C7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3A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1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76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7E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D4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5A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65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058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59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A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03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6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蒲杰辉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11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2A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3F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F2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FC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43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C7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6F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A1F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B8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E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58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5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蒲思涵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FF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87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9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BC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18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48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94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5F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572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ED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A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85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F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B1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E5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F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30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93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83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27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9B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303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E5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0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3C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D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王佳慧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F8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88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5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BA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0E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FC8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C0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27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2E52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E9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E1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2B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7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冯佳慧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6C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83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0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2E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3C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C4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5B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67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5C1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E5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7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6A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C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冯晓娟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87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F4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E3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D0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70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8B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43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B1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7C3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C34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D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60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1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何文祥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2A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4E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23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24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FD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11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AFC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7C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8BD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0F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7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7A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B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黄晓艳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CB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11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70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EF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07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A4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3E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7DE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E7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AC4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3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CC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A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李桂容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6F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59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B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6C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55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73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84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EF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D54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0F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A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6D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F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DB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97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DB2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00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64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91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EA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52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863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00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97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C5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3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73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EA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D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A8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12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63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DF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60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BAF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95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A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6B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3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陈嘉仪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6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F2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F9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F2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D0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B5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BA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1E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862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75E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6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276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5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陈金旺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20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四川科创技工学校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C8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5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37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5F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BE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E1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2B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499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90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8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52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F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陈全锋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0D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D2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07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DB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6B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6D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E6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82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AF0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066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3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54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1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陈文瑞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2B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08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5A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5E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59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BC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7F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7D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5AA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D4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2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0E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B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付晓艳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42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56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A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08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42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4D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10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3D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75B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F2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B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14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D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唐金红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E8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EF6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3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3C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82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A3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03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06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DEE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8AC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F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10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唐金梅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90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60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5B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00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B0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E9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8F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04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DD3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BF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1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E0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C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王纤纤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6E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CD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3D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BA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6CA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7C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1D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61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FEA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59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4D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21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1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C5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F2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13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B6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6B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D7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C2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EA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AC2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64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9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FE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F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王志豪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47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成都市锦江区华大医药卫生中等职业技术学校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09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B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D2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63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54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3D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7B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0F5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2B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E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A2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E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李红凤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09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85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2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7B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4C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6E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2B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53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1D8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1A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3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A7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1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梁米佰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4C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登封少林弘武中等专业学校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11D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7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18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5B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F4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37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17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D8E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09FE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4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95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江石村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4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昝媛媛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B6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95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86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B8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AB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4E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57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07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516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40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0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42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7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唐小凤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84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F8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0B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B4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F0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5B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9B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30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E68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EB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9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01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4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唐小龙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8B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47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64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8C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B3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2F1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84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C4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0EE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CF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A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F5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6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陈佳欣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EB8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15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2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51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DC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59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D3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6F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58D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48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1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05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1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26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B6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C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9B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CC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98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D4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DF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10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61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C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0C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C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蒲勇川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39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09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6C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20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26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0E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1E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46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591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EE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F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6A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7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魏德松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7B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4A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A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07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E9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21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3C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5C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50C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C6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C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22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3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魏德雲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41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94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69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5E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10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F9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01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1E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698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64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F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1C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3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赵晨宇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24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成都市大邑县正卓教育职业学校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5D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BD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2A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F9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FE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61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05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C03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59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4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5E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F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07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20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D2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C29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DB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F4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E1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25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B5F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5F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E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C4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F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赵珍珍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21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5C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90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A6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09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04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D5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F8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3B3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28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8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E3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4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黄馨婷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1B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39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7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AE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34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82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6B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15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848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6D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F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22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B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赖思文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57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FB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6D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36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E2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6D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CB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9E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05D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0C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8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A3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A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李玉锋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45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广元工程技工学校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46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F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机电设备安装与维修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81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48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7F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03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8C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117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73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6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74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9A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昝金华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6D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四川省水产学校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82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36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58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FD8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6F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89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B3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EDE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88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D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E4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8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唐小丽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00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60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4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DB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56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4B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4B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7B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EC9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79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5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3B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1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王川云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3C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CC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6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电气自动化技术(核工程电气安装与维修)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65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8E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C2F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05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45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6B7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EB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A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B58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金刚村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A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李馨瑶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9F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BA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00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B3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F5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3A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29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6F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2923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1B0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8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0B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金刚村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6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54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B6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DA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E7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AD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73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A4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4FF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72E7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9D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3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21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金刚村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E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涂金凤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06F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CB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5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7C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2023/10/7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62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2B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E5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D9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</w:tr>
      <w:tr w14:paraId="79F9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9D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7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E1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金刚村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A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王润伊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C1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B0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84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D3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F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65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91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D6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14A6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1C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6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22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金刚村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1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郑红霞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D3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绵阳泛美飞行职业技术学校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85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3D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33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E3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98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BB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F7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4107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F9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D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0D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3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何舒悦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C9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AD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F1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37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B9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E6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823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1D9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12F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49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1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85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D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06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E6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0A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E7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3A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C2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A2D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B70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4B4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C6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0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BB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6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李林静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02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周口文理职业学院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A0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9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13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45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DE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E93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5B4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77B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F6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F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9A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5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李永康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44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E6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2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9F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AF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FE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6C0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514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AE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60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D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38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F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56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上海出版印刷高等专科学校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DC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B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60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2024/10/8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09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51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BAE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D34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315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38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E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2A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0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1E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42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4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FF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A3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71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CAF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21E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19A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54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3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3E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6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梁其志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6C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EB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8A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0E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22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68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3EF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249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A85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95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7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CD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B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C3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B7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76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5E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78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CC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C0A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A30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A54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EA5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9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B1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F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梁裕宏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80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71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C7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52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37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DE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AEE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951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4A1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26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1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BD3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7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80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A2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31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92B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A3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39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49C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8AC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33A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F5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0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9E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3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9B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86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E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C0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41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6C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694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866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FD3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EF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3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4D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6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李军洁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0D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41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BC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31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A2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2C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423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347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54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0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8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4C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B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05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99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F4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4C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2D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86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627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AB2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788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C9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4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FD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6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57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温岭市书生中学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73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9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7A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88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68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ADE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16D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092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8D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B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76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龙滩村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3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E9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18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9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E7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89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E2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0FC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6F6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B6A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DFF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6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B7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3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涂艾佳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C0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厦门市孝贤技工学校有限公司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497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5D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计算机动画制作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C4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BB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C5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BB4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14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0454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D26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B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C4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E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6B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E1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3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7C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4B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53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FF26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515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5798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ED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6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86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4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7C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重庆市梁平职业教育中心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57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94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9B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2B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37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5FF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5D2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2BA2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BE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2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25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2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涂秋香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74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D1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07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D6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5C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FA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6A6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49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4683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7D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3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C7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C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涂仕豪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A3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孝感市工业学校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83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25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2E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1C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5B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2A7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636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57AD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C4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F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50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0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涂淑婷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85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DA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8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D7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C8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6B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CEE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6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4B6C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72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4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AA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5E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涂文鑫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0C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BA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6E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0C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67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AB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24E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C96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5DB1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02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A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28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D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涂新铭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58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F7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48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12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E8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43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878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2AB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23B5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D6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1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3D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DD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白新豪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5E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44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64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信息安全技术</w:t>
            </w:r>
          </w:p>
          <w:p w14:paraId="5C45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9F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54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9B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7F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80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5115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BD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F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AE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A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李春建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31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58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FA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8B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EF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44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FD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DF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60B0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73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0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B8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1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DF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BF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20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44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B7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26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B1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C3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4E96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C07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B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06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6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李嘉倪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6E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巴中平昌通用职业技术学校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54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D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康养休闲旅游</w:t>
            </w:r>
          </w:p>
          <w:p w14:paraId="5B9B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D1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11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B3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BF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07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646B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80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9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B3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E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02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D4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F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机械制造及自</w:t>
            </w:r>
          </w:p>
          <w:p w14:paraId="53A0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FA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52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2E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83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D6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66F5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62F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0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28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C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李欣岚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68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E8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B6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C0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FF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B2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A02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4F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5450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53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2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57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E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王润靓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3F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70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F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FF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2024/10/8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AB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E9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FA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3C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7CEA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D7C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7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63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2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BE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DE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07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04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A1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0B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CD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DE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1E78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41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3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94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寅圣村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B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白星宇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56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0B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E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1C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CF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58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8D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4B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2DCF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F1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E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281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寅圣村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A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何松杰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60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46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E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23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F5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C0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30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9A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5658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2C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8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FB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寅圣村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7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何友鹏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0E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D8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A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铁道交通运营</w:t>
            </w:r>
          </w:p>
          <w:p w14:paraId="0CFC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C5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81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65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FA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74D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0399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3D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4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871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寅圣村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4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李国斌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47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CD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0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D1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3D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5D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EA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5B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0D17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5A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6F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98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寅圣村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2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16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四川省绵阳财经学校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3D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D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80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47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61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F0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A7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</w:tr>
      <w:tr w14:paraId="0F0D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97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2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75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寅圣村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9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涂佳晨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DD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D2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4CA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C8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EB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68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03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481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</w:tr>
      <w:tr w14:paraId="46BE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A3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C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67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C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蹇宝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EE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5D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C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0D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1D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07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BD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CF2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88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25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F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CB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9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李开强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B5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FD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D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机械制造及自</w:t>
            </w:r>
          </w:p>
          <w:p w14:paraId="13B5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BD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E1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2F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D1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2D77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61F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59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4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9C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F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3B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20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3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E7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BE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4D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D8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331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30B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F0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B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41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2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王连菲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7C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69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A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D1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31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休学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38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65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C4A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5F6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5D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C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49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C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王诺言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E3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4B7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A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15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5E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B4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20F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28B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7C0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E8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9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2F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4D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张雯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75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37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50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D2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FD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98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C2C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A64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1FA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74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5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E1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5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金天磊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3E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1E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4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40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47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4A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5F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D7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AAA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91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9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A9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茶坪村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B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张友鑫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8B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2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0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19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B0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F2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5D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2D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5BE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FC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E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976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7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刘诗琪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06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泉州市南方科技职业技术学校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9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81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F9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8CA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B8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AB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91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082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62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9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E9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大房村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A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杨喜桃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81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68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A3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AA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33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E7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30D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96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79D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75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B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8D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1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何元涛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54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AA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76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99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7D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53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E4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90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8A7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B50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4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61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E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胡芯瑜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3B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0A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B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2C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EE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EC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DA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1B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274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7B6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0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DA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E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蒲紫涵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EC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26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D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B3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60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58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DC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A2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DEE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7C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8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FE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2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蒲紫轩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12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40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5F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10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8C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C8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B9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7B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970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667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E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7E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D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魏光国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FC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30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C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F2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DD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D5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71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6F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0DB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70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8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1B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1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魏俊喜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1D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A1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1C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D1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F0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94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A5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C57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9D3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68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5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94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1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魏小程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AA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2F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56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A4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24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B1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60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1F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387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FC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E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02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F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杨林峰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4B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37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05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99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A6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17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10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68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B7F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9C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C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5D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7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585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4E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88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AC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4D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46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EF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33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BF5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7DE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3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EF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A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杜美君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99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2D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2C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11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22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78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6F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781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491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3CB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0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0C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D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杜欣雨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BE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60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3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广告艺术设计(影视广告设计与制作)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04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D2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41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09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08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3E1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70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A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76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5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刘德阳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64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90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9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5D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77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B5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00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119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9A9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38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7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10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A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母怀鈺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81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56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7B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60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45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CF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58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44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A1C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391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8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C7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D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母怀志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45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4C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7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69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95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4D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8D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39C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278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7F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3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29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3D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DA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75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F6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4F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6F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5C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FD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8A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BEB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55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8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D0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D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母美君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38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59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6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4F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D2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72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6E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33D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C13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7E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51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6D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8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母秋香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08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D2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E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C4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49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15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3C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AE6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6A6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D9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B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E9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7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母仕冰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60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C8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55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68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B7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63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C0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14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219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CB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D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13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E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73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7C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BD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0C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8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B5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86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498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F18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FA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F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3D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7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魏琬凤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0B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C5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42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EC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39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19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29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23D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359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AA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D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C7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7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薛玉镮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25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C1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5E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8E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16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DC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89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B5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FEA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629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5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A3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8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张紫涵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AD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06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2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6A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C0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9A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65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4BF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B62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8B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5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74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3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杜镇榕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2B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DC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C7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26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74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F2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C1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CE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A1A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19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2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FD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6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FD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C3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5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84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7D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9D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75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D3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B01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497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0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18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C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岳桉宇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68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1A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4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02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C9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9E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56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0C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785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EF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5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3B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B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李思思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E1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42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5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FC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4A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45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4A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B2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640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36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7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445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3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李振华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48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52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C8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B4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B0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69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BD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F8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294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DF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C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23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E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67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DB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E5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5F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D2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6E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9B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54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6AB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41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5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FC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3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A0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BE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C9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5B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DB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06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5F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C8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E15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0E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6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FF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E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张得财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B1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AB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航空装备表面处理技术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4A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66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7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9A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28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DFD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11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3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DB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5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岳保宏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56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9D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5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44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8D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5C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95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E7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D9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43E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3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A8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A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母如意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69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成都华商理工职业学校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45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1F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BF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98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90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31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46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D41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0B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B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88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F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母研雅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CD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2E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27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DB3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9F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BD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1F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8D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8A2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F9B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1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66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2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杨佳丽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BD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FD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72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62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49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74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01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C1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55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996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B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4F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4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李思佳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D5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84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C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72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D0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B2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DB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C0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519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03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1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EB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1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4C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9A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37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A6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9F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55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A5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1E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7B5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72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1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47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1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6F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7D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4F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汽车检测与维修技术(中外合作办学)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31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09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3B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80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6F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CD9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39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9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7C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B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A4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FD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A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1B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C5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94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1C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59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2BD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B4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7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36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F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魏晓龙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571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23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0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F6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6B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69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31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32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4E0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C2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0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95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8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724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EB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0F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1F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70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F2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C7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11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5E8C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82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A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FE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C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岳艳琼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BA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334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68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E0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DC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A8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72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B4E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AEE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F6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7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9E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青树村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F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杨雨桐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C4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A1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E2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0BB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0F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F0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57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79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013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15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5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B9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C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蹇泳宏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55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四川蜀都卫生学校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79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9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9F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07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A6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73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BF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626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BAC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3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49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2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母艾佳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B2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5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5C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护理（非医药卫生类）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1A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F0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EE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5D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5B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300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84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C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11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5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母贞贞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A9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63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5F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55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2022/8/28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40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C7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ED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D7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0CB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88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5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F4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9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97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86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C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A7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75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4E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67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AB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58B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F5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C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EE9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4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F8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FC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9E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D5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D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A4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F7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C2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00A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220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C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C0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0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聂欣怡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89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EC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3F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18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AE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99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F6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C2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C48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13A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9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B8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E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魏光武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FD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16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40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A8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C1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12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F3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D4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26B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0A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0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CA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2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魏月凤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75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浙江农业商贸职业学院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AA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9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2E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D4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08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60C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CF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338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C2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A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DB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0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张芝蓉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36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F55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1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智能医疗装备</w:t>
            </w:r>
          </w:p>
          <w:p w14:paraId="2BBF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7C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99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51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7B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BF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115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C15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9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B4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天桥村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6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杜明霞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A9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55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E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85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F7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B3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ABC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F4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EC6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F3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A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43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A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蹇美玲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69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38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2E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  <w:p w14:paraId="6A39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72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91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F8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9E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8A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34D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21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C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86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3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蹇芸霜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B8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88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E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3D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0C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已毕业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7C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48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0E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A3E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2C5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D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37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F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李昊林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39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BD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0A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高分子材料智能制造技术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6F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AC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B5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75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40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9A4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A5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A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5E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2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魏新蕊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9C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1A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3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09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C0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2A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99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B0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21E2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A21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3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73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新龙村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B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姚美慧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15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8E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A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70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E6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26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E9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C2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4A3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B37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4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DB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F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12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A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CA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33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48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AA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A4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A49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CAC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844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A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16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D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F5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50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E6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AB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1B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4B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F3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71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940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9A8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5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89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6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母天鑫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F7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青海高等职业技术学院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67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8C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84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6B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CF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83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7E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67DB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A5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D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6B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D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冉凡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0F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BE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3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9C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DD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F3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47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38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79E1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0F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0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6F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4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冉琴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47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F3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04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D49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CC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34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92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45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18C0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6D8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C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EC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5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2C2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00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53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21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7A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04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AB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36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56D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75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A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26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1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王慧媛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0A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3EC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42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D5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4E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A4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AE9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7D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1AF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75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0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4D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E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6B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1C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15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D1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A7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D0C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1C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B8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A60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EF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C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21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3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魏朝富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A7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7F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9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7B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85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BB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FD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A1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51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EC0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3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27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6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48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15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83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C1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07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3A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B7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18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32A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4008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9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99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F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魏天贵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49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F2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12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59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930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B7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B3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1D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41AF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33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A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D2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3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蹇明震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12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82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44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07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EA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AC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78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2E2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895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1C2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4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40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1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母文鑫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2D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6B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02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14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D2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EC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27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0E2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4924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A9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0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33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0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蒲张尹兰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21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88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7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A9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6C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0C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0C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599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34FA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E0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E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C77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5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徐兴豪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4A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DE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68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C8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B3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B9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2E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D2E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101D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76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E7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F4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D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杨宝珠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14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06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4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97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D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BC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F0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73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0A04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80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C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A7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4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昝妩清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1B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93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B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AC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9A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2A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2C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0F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50B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8F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9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34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A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张大新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52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D0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F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F9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164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18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8B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B441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6C14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994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F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D7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0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张瑞婷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20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B9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99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4F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0E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EA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13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055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2BA0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9DE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6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10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C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张雪婷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11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DF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0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E1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E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F02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85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99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3721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2E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6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91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0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A7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D9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2E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95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87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E4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36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67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5299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A7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9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97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5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母温强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84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6D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1C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0B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28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49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2B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AF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 w14:paraId="7C81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FA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1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64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C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岳小艳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97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BC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AD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8A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9D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68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DE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18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  <w:tr w14:paraId="071B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B1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E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54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8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张仕伍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85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A3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D9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45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2022/9/1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F1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FB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ED1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A5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</w:tbl>
    <w:p w14:paraId="3587E336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701" w:right="1417" w:bottom="1701" w:left="1417" w:header="851" w:footer="1417" w:gutter="0"/>
      <w:pgNumType w:fmt="decimal"/>
      <w:cols w:space="0" w:num="1"/>
      <w:rtlGutter w:val="0"/>
      <w:docGrid w:type="lines" w:linePitch="3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469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7A7C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7A7C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6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NWIxZTBhNzUyODQ5NWFlYTMzM2ZiYTFiZTdiMDUifQ=="/>
  </w:docVars>
  <w:rsids>
    <w:rsidRoot w:val="00AE064F"/>
    <w:rsid w:val="000467B6"/>
    <w:rsid w:val="000F02CB"/>
    <w:rsid w:val="00765D52"/>
    <w:rsid w:val="0089221B"/>
    <w:rsid w:val="00AE064F"/>
    <w:rsid w:val="00C63503"/>
    <w:rsid w:val="00D26BF9"/>
    <w:rsid w:val="01253372"/>
    <w:rsid w:val="016263D0"/>
    <w:rsid w:val="02A4476B"/>
    <w:rsid w:val="02B074AC"/>
    <w:rsid w:val="034B4BE6"/>
    <w:rsid w:val="04610B65"/>
    <w:rsid w:val="046E3819"/>
    <w:rsid w:val="053D4859"/>
    <w:rsid w:val="05816A13"/>
    <w:rsid w:val="06843774"/>
    <w:rsid w:val="07072565"/>
    <w:rsid w:val="07D5534F"/>
    <w:rsid w:val="07DE427B"/>
    <w:rsid w:val="0834033F"/>
    <w:rsid w:val="0A19202E"/>
    <w:rsid w:val="0A8D0153"/>
    <w:rsid w:val="0A940D71"/>
    <w:rsid w:val="0B937D8E"/>
    <w:rsid w:val="0C410D4E"/>
    <w:rsid w:val="0CE911C3"/>
    <w:rsid w:val="0CFD7819"/>
    <w:rsid w:val="0E2624D8"/>
    <w:rsid w:val="0E5E4367"/>
    <w:rsid w:val="0E840403"/>
    <w:rsid w:val="0F7E3A23"/>
    <w:rsid w:val="0FFE195E"/>
    <w:rsid w:val="10150B5E"/>
    <w:rsid w:val="10A9313E"/>
    <w:rsid w:val="11E55301"/>
    <w:rsid w:val="12095921"/>
    <w:rsid w:val="13AE369B"/>
    <w:rsid w:val="13AF51F9"/>
    <w:rsid w:val="146E4C4C"/>
    <w:rsid w:val="14DE43E7"/>
    <w:rsid w:val="15B825AF"/>
    <w:rsid w:val="15D24750"/>
    <w:rsid w:val="15D45280"/>
    <w:rsid w:val="162639BD"/>
    <w:rsid w:val="16A5394A"/>
    <w:rsid w:val="17535790"/>
    <w:rsid w:val="176C473B"/>
    <w:rsid w:val="18701DE2"/>
    <w:rsid w:val="18707171"/>
    <w:rsid w:val="197078F9"/>
    <w:rsid w:val="198A4263"/>
    <w:rsid w:val="198F54C1"/>
    <w:rsid w:val="19F532C8"/>
    <w:rsid w:val="1A8213DE"/>
    <w:rsid w:val="1A8B7BFC"/>
    <w:rsid w:val="1A8C6350"/>
    <w:rsid w:val="1A985858"/>
    <w:rsid w:val="1AD66B48"/>
    <w:rsid w:val="1B746F78"/>
    <w:rsid w:val="1BFC5AAE"/>
    <w:rsid w:val="1BFE4A94"/>
    <w:rsid w:val="1C65164B"/>
    <w:rsid w:val="1CC852ED"/>
    <w:rsid w:val="1D437CB5"/>
    <w:rsid w:val="1EDE2574"/>
    <w:rsid w:val="1F713651"/>
    <w:rsid w:val="1F84350B"/>
    <w:rsid w:val="1F9853E1"/>
    <w:rsid w:val="1FB7272B"/>
    <w:rsid w:val="201E5705"/>
    <w:rsid w:val="21190608"/>
    <w:rsid w:val="23AE705F"/>
    <w:rsid w:val="24152B6D"/>
    <w:rsid w:val="2456054B"/>
    <w:rsid w:val="24AE615D"/>
    <w:rsid w:val="24CE4166"/>
    <w:rsid w:val="26312EA6"/>
    <w:rsid w:val="26AF6980"/>
    <w:rsid w:val="26B47662"/>
    <w:rsid w:val="2729330D"/>
    <w:rsid w:val="272D447F"/>
    <w:rsid w:val="283E0FC7"/>
    <w:rsid w:val="28904CC6"/>
    <w:rsid w:val="28AF72C4"/>
    <w:rsid w:val="28BB5EEC"/>
    <w:rsid w:val="290F6532"/>
    <w:rsid w:val="29A11E99"/>
    <w:rsid w:val="2A012DF7"/>
    <w:rsid w:val="2A962EE4"/>
    <w:rsid w:val="2AC63816"/>
    <w:rsid w:val="2B9F3B9D"/>
    <w:rsid w:val="2CCB53C6"/>
    <w:rsid w:val="2DF47AA5"/>
    <w:rsid w:val="2E3D2D55"/>
    <w:rsid w:val="30077F63"/>
    <w:rsid w:val="30751371"/>
    <w:rsid w:val="30C63E31"/>
    <w:rsid w:val="31944841"/>
    <w:rsid w:val="320F4EAD"/>
    <w:rsid w:val="32630425"/>
    <w:rsid w:val="32DC56D7"/>
    <w:rsid w:val="32F143B8"/>
    <w:rsid w:val="34D67F04"/>
    <w:rsid w:val="3510726D"/>
    <w:rsid w:val="36CD05C3"/>
    <w:rsid w:val="36EE2FCA"/>
    <w:rsid w:val="36FE71D9"/>
    <w:rsid w:val="37511204"/>
    <w:rsid w:val="376548DC"/>
    <w:rsid w:val="37E56DDC"/>
    <w:rsid w:val="3825542A"/>
    <w:rsid w:val="3BF55114"/>
    <w:rsid w:val="3C0F5EFE"/>
    <w:rsid w:val="3C990195"/>
    <w:rsid w:val="3CB11983"/>
    <w:rsid w:val="3D8E75CE"/>
    <w:rsid w:val="3E1201FF"/>
    <w:rsid w:val="3F5213D1"/>
    <w:rsid w:val="40130737"/>
    <w:rsid w:val="41566655"/>
    <w:rsid w:val="41AF5CBB"/>
    <w:rsid w:val="424C14F4"/>
    <w:rsid w:val="42A6360C"/>
    <w:rsid w:val="42EE182F"/>
    <w:rsid w:val="44446C38"/>
    <w:rsid w:val="44AE49FA"/>
    <w:rsid w:val="44C25999"/>
    <w:rsid w:val="45490F07"/>
    <w:rsid w:val="45635C89"/>
    <w:rsid w:val="45BC567F"/>
    <w:rsid w:val="46D324F5"/>
    <w:rsid w:val="47605F31"/>
    <w:rsid w:val="47D24EEB"/>
    <w:rsid w:val="481C4D7D"/>
    <w:rsid w:val="48861F15"/>
    <w:rsid w:val="48FB055C"/>
    <w:rsid w:val="49516B58"/>
    <w:rsid w:val="49594F89"/>
    <w:rsid w:val="4A9321C1"/>
    <w:rsid w:val="4ACB3D82"/>
    <w:rsid w:val="4B215F25"/>
    <w:rsid w:val="4B2B2900"/>
    <w:rsid w:val="4B744810"/>
    <w:rsid w:val="4BE445F9"/>
    <w:rsid w:val="4C176BF2"/>
    <w:rsid w:val="4DEC3685"/>
    <w:rsid w:val="4FA233AD"/>
    <w:rsid w:val="4FF1704D"/>
    <w:rsid w:val="5004101F"/>
    <w:rsid w:val="523F4825"/>
    <w:rsid w:val="525516A4"/>
    <w:rsid w:val="52C774FA"/>
    <w:rsid w:val="530618DA"/>
    <w:rsid w:val="5321626E"/>
    <w:rsid w:val="537904C0"/>
    <w:rsid w:val="53A96AB8"/>
    <w:rsid w:val="541D42F8"/>
    <w:rsid w:val="55886B7F"/>
    <w:rsid w:val="56501831"/>
    <w:rsid w:val="57B0552D"/>
    <w:rsid w:val="58B818B0"/>
    <w:rsid w:val="5952374E"/>
    <w:rsid w:val="59921EA4"/>
    <w:rsid w:val="5B6C3FA6"/>
    <w:rsid w:val="5B9C33A6"/>
    <w:rsid w:val="5BAC183B"/>
    <w:rsid w:val="5BCC5DE1"/>
    <w:rsid w:val="5CD03307"/>
    <w:rsid w:val="5D035CDC"/>
    <w:rsid w:val="5DF63241"/>
    <w:rsid w:val="5E295FD6"/>
    <w:rsid w:val="5EAA07DC"/>
    <w:rsid w:val="5EFD23AE"/>
    <w:rsid w:val="5F6E70C0"/>
    <w:rsid w:val="60200DF5"/>
    <w:rsid w:val="63F91D1B"/>
    <w:rsid w:val="640173F8"/>
    <w:rsid w:val="64085A7D"/>
    <w:rsid w:val="642B1074"/>
    <w:rsid w:val="64A90A86"/>
    <w:rsid w:val="64CD0FB1"/>
    <w:rsid w:val="64D277D9"/>
    <w:rsid w:val="652F2299"/>
    <w:rsid w:val="6531690D"/>
    <w:rsid w:val="65B55281"/>
    <w:rsid w:val="65BA7189"/>
    <w:rsid w:val="6602705B"/>
    <w:rsid w:val="664F4EF8"/>
    <w:rsid w:val="66D41C46"/>
    <w:rsid w:val="67556C16"/>
    <w:rsid w:val="67D30150"/>
    <w:rsid w:val="684828EC"/>
    <w:rsid w:val="69965D10"/>
    <w:rsid w:val="6A695499"/>
    <w:rsid w:val="6AA02223"/>
    <w:rsid w:val="6B17603A"/>
    <w:rsid w:val="6B2A2B90"/>
    <w:rsid w:val="6B8359E9"/>
    <w:rsid w:val="6CAB51F7"/>
    <w:rsid w:val="6D0F1C2A"/>
    <w:rsid w:val="6E041BA0"/>
    <w:rsid w:val="6E843F52"/>
    <w:rsid w:val="6EEB3FD1"/>
    <w:rsid w:val="6F5558EE"/>
    <w:rsid w:val="70BC65C2"/>
    <w:rsid w:val="715E3AA4"/>
    <w:rsid w:val="71E573FD"/>
    <w:rsid w:val="72CF053F"/>
    <w:rsid w:val="72DA05E4"/>
    <w:rsid w:val="73702476"/>
    <w:rsid w:val="737A01A0"/>
    <w:rsid w:val="7426204D"/>
    <w:rsid w:val="7485668E"/>
    <w:rsid w:val="76050DE9"/>
    <w:rsid w:val="764742CC"/>
    <w:rsid w:val="769778EA"/>
    <w:rsid w:val="76C80197"/>
    <w:rsid w:val="773D6648"/>
    <w:rsid w:val="79F42C85"/>
    <w:rsid w:val="7B024B7C"/>
    <w:rsid w:val="7B203D0C"/>
    <w:rsid w:val="7B532F44"/>
    <w:rsid w:val="7C5C5DD2"/>
    <w:rsid w:val="7CCE7ED1"/>
    <w:rsid w:val="7FDF7C8A"/>
    <w:rsid w:val="FE74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Footer Char"/>
    <w:basedOn w:val="6"/>
    <w:link w:val="3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font51"/>
    <w:basedOn w:val="6"/>
    <w:autoRedefine/>
    <w:qFormat/>
    <w:uiPriority w:val="0"/>
    <w:rPr>
      <w:rFonts w:ascii="Courier New" w:hAnsi="Courier New" w:cs="Courier New"/>
      <w:b/>
      <w:bCs/>
      <w:color w:val="000000"/>
      <w:sz w:val="16"/>
      <w:szCs w:val="16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1">
    <w:name w:val="font91"/>
    <w:basedOn w:val="6"/>
    <w:autoRedefine/>
    <w:qFormat/>
    <w:uiPriority w:val="0"/>
    <w:rPr>
      <w:rFonts w:ascii="Courier New" w:hAnsi="Courier New" w:cs="Courier New"/>
      <w:b/>
      <w:bCs/>
      <w:color w:val="000000"/>
      <w:sz w:val="16"/>
      <w:szCs w:val="1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3">
    <w:name w:val="font11"/>
    <w:basedOn w:val="6"/>
    <w:autoRedefine/>
    <w:qFormat/>
    <w:uiPriority w:val="0"/>
    <w:rPr>
      <w:rFonts w:hint="default" w:ascii="Courier New" w:hAnsi="Courier New" w:cs="Courier New"/>
      <w:color w:val="000000"/>
      <w:sz w:val="16"/>
      <w:szCs w:val="16"/>
      <w:u w:val="none"/>
    </w:rPr>
  </w:style>
  <w:style w:type="character" w:customStyle="1" w:styleId="14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121"/>
    <w:basedOn w:val="6"/>
    <w:autoRedefine/>
    <w:qFormat/>
    <w:uiPriority w:val="0"/>
    <w:rPr>
      <w:rFonts w:ascii="Courier New" w:hAnsi="Courier New" w:cs="Courier New"/>
      <w:b/>
      <w:bCs/>
      <w:color w:val="000000"/>
      <w:sz w:val="16"/>
      <w:szCs w:val="16"/>
      <w:u w:val="none"/>
    </w:rPr>
  </w:style>
  <w:style w:type="character" w:customStyle="1" w:styleId="16">
    <w:name w:val="font81"/>
    <w:basedOn w:val="6"/>
    <w:autoRedefine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  <w:style w:type="character" w:customStyle="1" w:styleId="17">
    <w:name w:val="font01"/>
    <w:basedOn w:val="6"/>
    <w:autoRedefine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  <w:style w:type="character" w:customStyle="1" w:styleId="18">
    <w:name w:val="font141"/>
    <w:basedOn w:val="6"/>
    <w:autoRedefine/>
    <w:qFormat/>
    <w:uiPriority w:val="0"/>
    <w:rPr>
      <w:rFonts w:hint="default" w:ascii="汉仪书宋二KW" w:hAnsi="汉仪书宋二KW" w:eastAsia="汉仪书宋二KW" w:cs="汉仪书宋二KW"/>
      <w:color w:val="000000"/>
      <w:sz w:val="22"/>
      <w:szCs w:val="22"/>
      <w:u w:val="none"/>
    </w:rPr>
  </w:style>
  <w:style w:type="character" w:customStyle="1" w:styleId="19">
    <w:name w:val="font251"/>
    <w:basedOn w:val="6"/>
    <w:autoRedefine/>
    <w:qFormat/>
    <w:uiPriority w:val="0"/>
    <w:rPr>
      <w:rFonts w:ascii="Courier New" w:hAnsi="Courier New" w:cs="Courier New"/>
      <w:b/>
      <w:bCs/>
      <w:color w:val="000000"/>
      <w:sz w:val="18"/>
      <w:szCs w:val="18"/>
      <w:u w:val="none"/>
    </w:rPr>
  </w:style>
  <w:style w:type="character" w:customStyle="1" w:styleId="20">
    <w:name w:val="font71"/>
    <w:basedOn w:val="6"/>
    <w:qFormat/>
    <w:uiPriority w:val="0"/>
    <w:rPr>
      <w:rFonts w:ascii="Courier New" w:hAnsi="Courier New" w:cs="Courier New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138</Pages>
  <Words>21094</Words>
  <Characters>26031</Characters>
  <Lines>0</Lines>
  <Paragraphs>0</Paragraphs>
  <TotalTime>1038</TotalTime>
  <ScaleCrop>false</ScaleCrop>
  <LinksUpToDate>false</LinksUpToDate>
  <CharactersWithSpaces>26038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2020-12-07T10:16:00Z</dcterms:created>
  <dc:creator>Lenovo</dc:creator>
  <cp:lastModifiedBy>user</cp:lastModifiedBy>
  <cp:lastPrinted>2025-06-20T08:39:00Z</cp:lastPrinted>
  <dcterms:modified xsi:type="dcterms:W3CDTF">2025-06-20T09:51:44Z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35F7AE329F7D4A23A11851AF1BA34E45_13</vt:lpwstr>
  </property>
  <property fmtid="{D5CDD505-2E9C-101B-9397-08002B2CF9AE}" pid="4" name="KSOSaveFontToCloudKey">
    <vt:lpwstr>225407615_btnclosed</vt:lpwstr>
  </property>
  <property fmtid="{D5CDD505-2E9C-101B-9397-08002B2CF9AE}" pid="5" name="KSOTemplateDocerSaveRecord">
    <vt:lpwstr>eyJoZGlkIjoiYjczYjA4YTExODMxYjc0M2FmMzkyZTU3Yjg5MWM3MGUiLCJ1c2VySWQiOiIzOTg5ODYxNzIifQ==</vt:lpwstr>
  </property>
</Properties>
</file>