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剑阁县2021年8-9月环境信访办理情况公示</w:t>
      </w:r>
    </w:p>
    <w:tbl>
      <w:tblPr>
        <w:tblStyle w:val="7"/>
        <w:tblpPr w:leftFromText="180" w:rightFromText="180" w:vertAnchor="text" w:horzAnchor="page" w:tblpX="1401" w:tblpY="147"/>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50"/>
        <w:gridCol w:w="1230"/>
        <w:gridCol w:w="825"/>
        <w:gridCol w:w="735"/>
        <w:gridCol w:w="2070"/>
        <w:gridCol w:w="1146"/>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85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信访</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来源</w:t>
            </w:r>
          </w:p>
        </w:tc>
        <w:tc>
          <w:tcPr>
            <w:tcW w:w="123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对象</w:t>
            </w:r>
          </w:p>
        </w:tc>
        <w:tc>
          <w:tcPr>
            <w:tcW w:w="82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地址</w:t>
            </w:r>
          </w:p>
        </w:tc>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类别</w:t>
            </w:r>
          </w:p>
        </w:tc>
        <w:tc>
          <w:tcPr>
            <w:tcW w:w="207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投诉内容</w:t>
            </w:r>
          </w:p>
        </w:tc>
        <w:tc>
          <w:tcPr>
            <w:tcW w:w="1146"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时间</w:t>
            </w:r>
          </w:p>
        </w:tc>
        <w:tc>
          <w:tcPr>
            <w:tcW w:w="7014"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网络</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冉玉梅13632923971</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盐店天然气净化厂</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盐店天然气净化厂尾气排放有臭味，放空热辐射离民房距离不够，噪音超标 ，要求处理。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w:t>
            </w:r>
            <w:bookmarkStart w:id="0" w:name="_GoBack"/>
            <w:bookmarkEnd w:id="0"/>
            <w:r>
              <w:rPr>
                <w:rFonts w:hint="eastAsia" w:ascii="宋体" w:hAnsi="宋体" w:cs="宋体"/>
                <w:color w:val="000000" w:themeColor="text1"/>
                <w:kern w:val="0"/>
                <w:sz w:val="18"/>
                <w:szCs w:val="18"/>
                <w14:textFill>
                  <w14:solidFill>
                    <w14:schemeClr w14:val="tx1"/>
                  </w14:solidFill>
                </w14:textFill>
              </w:rPr>
              <w:t>4</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8月9日，剑阁生态环境局执法人员会同环境监测站、盐店镇政府、天然气净化厂进行了现场处理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净化厂放空火炬处气体排放、噪音值均显示正常，未发现其他异常情况。经向信访人核实，“主要是信访当天不知啥原因，排气量大，噪音量大，感觉特吓人”。现场，净化厂负责人证实，信访人反映的当时情况属实，并汇报了产生原因：2021年8月3日13:21，剑阁天然气净化厂外供电源突然停电，导致装置安全联锁系统（SIS系统）联锁保护动作，工厂当班班组按照《剑阁天然气净化厂应急预案》和操作规程对满负荷生产的300万方/日净化装置进行紧急停工处置，期间为确保管道设备及人员的安全，原料天然气立即通过放空火炬短时放空燃烧的应急措施（原料天然气放空燃烧处置是天然气净化生产过程中常备和必要的工艺流程设置，主要目的就是保证放空的含硫天然气能及时燃烧处置）。本次外供电突然停电，在现有的技术条件下无法提前预知，属于突发性。经现场交流，信访人也对厂方的处置行为表示了理解。我局执法人员要求厂方加强对周边群众安全知识的宣传，防止此类情况再次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信访人现场参与处理，对处理表示满意。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匿名15283930013</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白普安镇鑫阳汽车修理厂</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普安镇原床单厂外，一汽车修理厂（原养路段），生产时噪音扰民，现场喷漆作业，气味特别大，影响群众生产生活，要求处理。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2021.8.06</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12日，剑阁生态环境局执法人员现场进行了处理，经查，信访人反映的是鑫阳汽车修理厂，位于普安镇老床单厂门前转弯处，该修理厂办有营业执照，原法人是李庆林。2021年1月李庆林与吴刚、邓仁方二人达成口头协议，将修理厂转让给吴、邓二人所有（本场地属于原交投公司），未重新更名，该修理厂属于小型汽修厂，建有烤漆房，使用光氧工艺。但现场发现其活性炭、吸附棉均未进行适时更换，场内危险废物无台帐、废机油不规范存放，有渗漏痕迹、漆桶存放不规范，整个场区较为混乱。处理：1、立即设置危险废物贮存间，将场内所有危险废物规范、分类存放，并记录好台帐。2、立即更换烤漆房的活性炭、吸附棉，并将更换废物存于危险间管理。3、对场区进行彻底清理，规范堆放。4、以上要求限2天内完成，否则将进行依法处理。</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处理现场执法人员联系了信访人，告知处理情况，信访人表示满意。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匿名13302205499</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龙源镇凉胜村一组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反映龙源镇凉胜村一组风力发电厂施工扬尘太大，影响周边群众生活，要求降尘处理。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2021.8.06</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环境网格化管理的要求转龙源镇处理，经查，信访人所反映的风力发电站是中广核有限公司风力发电项目，该项目从2015年开始筹建，已于2020年12月全部建成并投入正常使用，现场无任何施工项目，不产生施工扬尘。经调查发现，信访人家所处的剑南路至凉胜村一段公路，因几年来风力发电站建设，大量超重车辆、超大车辆经过，致使路面损坏严重，加之现巨星公司正在凉胜村建一大型养殖场，进出运输车辆较多，信访人家住房一带确实扬尘较大。信访人所反映的其实也是道路扬尘。处理：1、要求巨星公司严格控制运输车辆超高、超载，并要求车辆实施覆盖，防止沿途抛洒；2、龙源镇加强对路面保洁、清扫；3、由巨星公司和村委负责，对沿途人居集中路段定期洒水降尘；4、龙源镇政府积极争取风电公司、巨星公司支持，积极向上争取资金，尽快完成损坏道路的修复。</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龙源镇政府</w:t>
            </w:r>
            <w:r>
              <w:rPr>
                <w:rFonts w:hint="eastAsia" w:ascii="宋体" w:hAnsi="宋体" w:cs="宋体"/>
                <w:color w:val="000000" w:themeColor="text1"/>
                <w:kern w:val="0"/>
                <w:sz w:val="18"/>
                <w:szCs w:val="18"/>
                <w14:textFill>
                  <w14:solidFill>
                    <w14:schemeClr w14:val="tx1"/>
                  </w14:solidFill>
                </w14:textFill>
              </w:rPr>
              <w:t>邀请信访人全程参与处理，信访人对处理表示满意，希望能够尽快对破损路段进行修复。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50" w:type="dxa"/>
            <w:vMerge w:val="restart"/>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匿名15883517640</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开封镇白云村一组</w:t>
            </w:r>
          </w:p>
        </w:tc>
        <w:tc>
          <w:tcPr>
            <w:tcW w:w="735" w:type="dxa"/>
            <w:vMerge w:val="restart"/>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反映开封镇白云村一组养殖场将污水排放至河内，严重影响周边居民生产生活，要求职能部门严肃处理，禁止污水乱排。</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2021.8.06</w:t>
            </w:r>
          </w:p>
        </w:tc>
        <w:tc>
          <w:tcPr>
            <w:tcW w:w="7014" w:type="dxa"/>
            <w:vMerge w:val="restart"/>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8月10日，剑阁生态环境局执法人员会同农业农村局、开封镇环保办，巨星公司进行了现场处理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所反映的养殖场属于巨星农牧有限公司，位于开封镇白云村一组，企业法人岳泉良，该养殖场于2020年9月投产，存栏规模5400头，办有营业执照，办有环保手续。场内有异味发酵床处理工艺，有粪污沉淀池、收集池，建有污水处理站。但现场发现一收集池未作防渗处理，粪污管道渗漏现象，确有污水渗漏下河，信访人反映情况属实。处理：1、立即将粪污池的污水转运并综合利用处置，粪污池加装双层防渗膜进行防渗处理。2、对河中死鱼进行打捞并作深埋无害化处理。3、对河道水质进行消毒、灭菌处理。4、对河道漂浮物、白色垃圾进行处置。5、要求开封镇环保办加强对养殖场的监管，防止此类现象再次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开封镇已联系信访人并将处理情况进行了告知，信访人表示满意。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50"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李尊茂15892277686</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开封镇白云村一组</w:t>
            </w:r>
          </w:p>
        </w:tc>
        <w:tc>
          <w:tcPr>
            <w:tcW w:w="735"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开封走马村河道大量死鱼，怀疑是白云村养殖场将污水排至河道所致，希望职能部门及时处理。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2021.8.07</w:t>
            </w:r>
          </w:p>
        </w:tc>
        <w:tc>
          <w:tcPr>
            <w:tcW w:w="7014" w:type="dxa"/>
            <w:vMerge w:val="continue"/>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50"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郭先生15700565303</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开封镇白云村一组</w:t>
            </w:r>
          </w:p>
        </w:tc>
        <w:tc>
          <w:tcPr>
            <w:tcW w:w="735" w:type="dxa"/>
            <w:vMerge w:val="continue"/>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反映开封镇白云村一组巨星养殖场将污水排放至河内，污染水源、环境，要求职能部门严肃处理。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2021.8.06</w:t>
            </w:r>
          </w:p>
        </w:tc>
        <w:tc>
          <w:tcPr>
            <w:tcW w:w="7014" w:type="dxa"/>
            <w:vMerge w:val="continue"/>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鹤龄镇永兴村六组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粉尘</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反映：剑阁县鹤龄镇鹏韵搅拌站生产时粉尘大，要求相关部门核实有无手续并处理。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2021.8.09</w:t>
            </w:r>
          </w:p>
        </w:tc>
        <w:tc>
          <w:tcPr>
            <w:tcW w:w="7014"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lang w:val="en-US" w:eastAsia="zh-CN"/>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8月10日，剑阁生态环境局执法人员会同鹤龄镇环保办进行了现场处理，经查，信访人反映的鹏韵搅拌站，位于龄镇永兴村六组，建有一条混凝土生产线，年生产5万方，项目总投资150万元。该搅拌站办有营业执照、有环评报告及批复文件，未进行环保验收。该企业自7月20日起一直没有生产，但8月9日下午，因附近有人需要而开机加工了5m³左右商品混凝土，随后即停了生产。现场发现：1、搅拌站场区地面已硬化，但是积尘严重，未及时清理。2、输送带未密闭、拌合楼未密闭。3、料仓及输送走廊未安装喷淋设施。4、废水沉淀池固体废渣清理不及时，有废水外溢痕迹。5.场区雨污分流不规范。6.清水回用池建设不规范（安装有溢流口）。整改要求：1、彻底停产整治，待所有污染防治设施建设完成、环保竣工验收完成后才能投入生产。2.严格按环评报告的要求，规范建设污染治理设施、并尽快组织环保验收，（限期两个月内完成验收）。3.对前期生产过程中生产废水外溢的痕迹、现场内及周边产生的积尘进行彻底清理4、要求鹤龄镇政府加强企业的日常监管。</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因信访人未留电话，将通过政府网站进行公示告知。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网络</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匿名 </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鹤龄镇永兴村六组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反映：剑阁县鹤龄镇鹏韵搅拌站自从开工以来，一直存在严重的粉尘，对周边群众影响较大，要求立即处理。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2021.8.09</w:t>
            </w:r>
          </w:p>
        </w:tc>
        <w:tc>
          <w:tcPr>
            <w:tcW w:w="7014"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lang w:val="en-US" w:eastAsia="zh-CN"/>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8月10日，剑阁生态环境局执法人员会同鹤龄镇环保办进行了现场处理，经查，信访人反映的鹏韵搅拌站，位于鹤龄镇永兴村六组，建有一条混凝土生产线，年生产5万方，项目总投资150万元。该搅拌站办有营业执照、有环评报告及批复文件，未进行环保验收。该企业自7月20日起一直没有生产，但8月9日下午，因附近有人需要而开机加工了5m³左右商品混凝土，随后即停了生产。现场发现：1、搅拌站场区地面已硬化，但是积尘严重，未及时清理。2、输送带未密闭、拌合楼未密闭。3、料仓及输送走廊未安装喷淋设施。4、废水沉淀池固体废渣清理不及时，有废水外溢痕迹。5.场区雨污分流不规范。6.清水回用池建设不规范（安装有溢流口）。整改要求：1、彻底停产整治，待所有污染防治设施建设完成、环保竣工验收完成后才能投入生产。2.严格按环评报告的要求，规范建设污染治理设施、并尽快组织环保验收，（限期两个月内完成验收）。3.对前期生产过程中生产废水外溢的痕迹、现场内及周边产生的积尘进行彻底清理4、要求鹤龄镇政府加强企业的日常监管。</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因信访人未留电话，将通过政府网站进行公示告知。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苟先生17781901126</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姚家镇元宝村四组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反映：姚家镇元宝村四组养鸡场将污水排放至本组堰塘内，污染水源，要求处理。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2021.8.10</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按照网格化环境监管的要求转姚家镇现场处理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家住房附近，堰塘上方确实有三个养鸡棚，存栏约有1000只鸡，养殖业主为本村支书姚仕玉，平时鸡在圈舍内的排泄物有收集，统一处理，只是每天在坡上放养时产生的粪便未能收集，近期雨水较多，顺雨水冲刷进入堰塘，对水质有一定影响，反映情况属实。镇村干部与信访人进行沟通，信访人要求将造成水源污染的三棚鸡搬至其它地方养殖。随后，镇干部联系了养殖业主姚仕玉，养殖业主认识到自己的养殖行为确实给周边群众造成一定影响，自愿承诺将养殖的三棚鸡在8月15日之前搬至其他适宜地方养殖，彻底杜绝环境隐患。</w:t>
            </w:r>
            <w:r>
              <w:rPr>
                <w:rFonts w:hint="eastAsia" w:ascii="宋体" w:hAnsi="宋体" w:cs="宋体"/>
                <w:color w:val="000000" w:themeColor="text1"/>
                <w:kern w:val="0"/>
                <w:sz w:val="18"/>
                <w:szCs w:val="18"/>
                <w:lang w:val="en-US" w:eastAsia="zh-CN"/>
                <w14:textFill>
                  <w14:solidFill>
                    <w14:schemeClr w14:val="tx1"/>
                  </w14:solidFill>
                </w14:textFill>
              </w:rPr>
              <w:t xml:space="preserve">  </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信访人现场参与，对现场处理表示满意。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网络</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江口镇黄家沟大桥附近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反映：8月11日下午，江口镇黄家沟大桥旁边润方机电农机销售公司因维修机器，在街道上烧明火，机器里面的机油味飘的到处都能闻见，特别刺鼻，要求立即处理。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按照网格化环境监管要求转江口镇进行处理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反映的是润方机电农机销售维修门市部，位于江口镇黄家沟大桥附近，该门市部办有营业执照，主要从事农机销售及简单的维修、保养。经向门市部法人杨润方及周边群众了解证实，8月11日下午，门市部法人杨润方在维修一个约1吨重的280千瓦电机时，需要拆解电机内部铜线圈，因电机体积大、重量大，店内工具无法进行拆除，需要用加热方式融化绝缘漆。杨润方就在街边使用明火加热，绝缘漆融化过程中产生刺激气味，整个过程约10分钟，恰好被路过此处的信访人看见并进行了举报，举报反映情况属实。处理：1、对企业法人进行了批评并进行了相关环保法律、法规的宣传。2、业主杨润方认识到自己的错误并现场签下保证书，保证不再发生类似行为。3、要求业主不得占道经营，场内产生的废机油等妥善收集，交由有资质单位处置。4要求江镇加强日常监管，防止此类情况再次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信访处理情况已通过</w:t>
            </w:r>
            <w:r>
              <w:rPr>
                <w:rFonts w:hint="eastAsia" w:ascii="宋体" w:hAnsi="宋体" w:cs="宋体"/>
                <w:color w:val="000000" w:themeColor="text1"/>
                <w:kern w:val="0"/>
                <w:sz w:val="18"/>
                <w:szCs w:val="18"/>
                <w:lang w:val="en-US" w:eastAsia="zh-CN"/>
                <w14:textFill>
                  <w14:solidFill>
                    <w14:schemeClr w14:val="tx1"/>
                  </w14:solidFill>
                </w14:textFill>
              </w:rPr>
              <w:t>四川省生态环境</w:t>
            </w:r>
            <w:r>
              <w:rPr>
                <w:rFonts w:hint="eastAsia" w:ascii="宋体" w:hAnsi="宋体" w:cs="宋体"/>
                <w:color w:val="000000" w:themeColor="text1"/>
                <w:kern w:val="0"/>
                <w:sz w:val="18"/>
                <w:szCs w:val="18"/>
                <w14:textFill>
                  <w14:solidFill>
                    <w14:schemeClr w14:val="tx1"/>
                  </w14:solidFill>
                </w14:textFill>
              </w:rPr>
              <w:t>厅网络平台进行回复，信访人满意。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网络</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鹤龄镇化林村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反映剑阁县鹤龄镇化林村搅拌站自从建厂以来，一直存在严重的粉尘污染，对周围农作物和周边居民生活影响很大，存在严重的噪音污染，偶有工业废水外溢，另厂门车流量大，影响交通安全。</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按照网格化环境监管要求转鹤龄镇进行了现场处理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反映的是彦源商贸有限公司搅拌站，位于鹤龄镇化林村，于2016年6月建成，有营业执照，有环评手续，法人马久周，搅拌站不在敏感区内，周边300米内无人居住。现场检查，搅拌站处于停产状态，厂区内搭建有规范厂房，作业区有喷淋设施（但喷淋设施设置不规范，降尘效果不太好，周边发现有积尘现象，反映情况属实）；厂区内建设有废水收集、沉淀池，废水经收集、沉淀后循环利用不外排；现搅拌站仅几台车，且现处于停运状态，但场区位于主干道，其他社会车辆较多。处理：1、立即重新设置、安装喷淋设施，确保降尘效果2、对周边前期生产产生积尘进行清理，并及时洒水降尘。3、在降尘设施未整改完成前不得生产，且后期生产时需严格控制作业时间，每天22:00至次日06:00不得生产。4、要求镇环保办加强对企业的监管，督促落实整改，防止次类现象再次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信访人未留联系电话，将通过政府网站进行公示告知。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X女士19115958036  杨女士15883547763</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白龙镇前途村二组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反映白龙镇前途村二组养殖场（猪1000头）养殖污水直排，污染本组水井且臭味刺鼻。诉求：要求搬离。</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2021.8.16</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按照网格化环境监管要求转白龙镇现场处理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所反映的白龙镇前途村养殖场建于2017年，属于前途村集体经济产业，2018年租给紫冰家庭农场，法人刘子斌，养殖场占地4000平方米，年出栏生猪4000头。养殖场办有营业执照，有环评备案手续，场内建有贮粪棚，发酵池、沼液收集池，购有沼液运输入车等环保设施。现场核实，该养殖场所养殖生猪已于8月15日全部出栏。在生猪出栏后，养殖业主在对圈舍进行清洗过程中，清洗废水还田利用时未及时翻耕、覆盖，产生较大异味，反映情况属实。现场核实，养殖场不存在废水直排的情况，也不存在废水影响周边水井情况，（水井边有一个屯水坑，屯水比较干净，平时用于保障生猪应急饮用水）。处理：1、立即对综合利用不当的田块以及周边环境进行彻底的清理、覆盖。2、对养殖场内污染防治设施进行彻底的检修、维护，对收集池中废水及时综合还田利用。3、及时对场内进行清扫、消杀，减小臭味发生。4、以上整改完成后，经白龙畜牧站检查合格后才能再次填槽养殖。5、白龙镇环保办负责督促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处理现场，</w:t>
            </w:r>
            <w:r>
              <w:rPr>
                <w:rFonts w:hint="eastAsia" w:ascii="宋体" w:hAnsi="宋体" w:cs="宋体"/>
                <w:color w:val="000000" w:themeColor="text1"/>
                <w:kern w:val="0"/>
                <w:sz w:val="18"/>
                <w:szCs w:val="18"/>
                <w:lang w:val="en-US" w:eastAsia="zh-CN"/>
                <w14:textFill>
                  <w14:solidFill>
                    <w14:schemeClr w14:val="tx1"/>
                  </w14:solidFill>
                </w14:textFill>
              </w:rPr>
              <w:t>白龙镇</w:t>
            </w:r>
            <w:r>
              <w:rPr>
                <w:rFonts w:hint="eastAsia" w:ascii="宋体" w:hAnsi="宋体" w:cs="宋体"/>
                <w:color w:val="000000" w:themeColor="text1"/>
                <w:kern w:val="0"/>
                <w:sz w:val="18"/>
                <w:szCs w:val="18"/>
                <w14:textFill>
                  <w14:solidFill>
                    <w14:schemeClr w14:val="tx1"/>
                  </w14:solidFill>
                </w14:textFill>
              </w:rPr>
              <w:t>已联系信访人，告知了处理情况，信访人对处理表示满意。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信箱</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赵子明15959960656</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白龙镇摇铃乡</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反映白龙镇摇铃乡风力发电站噪音太大，严重影响周边群众生产生活，要求处理。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2021.8.18</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19日，剑阁生态环境局对该信访件进行了受理，经过两次现场噪音监测，两次均有夜间值超标的情况，针对超标情况剑阁生态环境局进行了立案查处，并同时为保证信访群众的正常诉求，要求风力发电公司在未完成技术改良的前提下，自8月13日起，每天22时至次日6时，采取降低功率的方式运行，确保噪音在规定的范围内。由白龙镇、村，及村民代表负责监督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8月26日，剑阁生态环境局向信访人发送发处理意见书，将处理情况进行了告知。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1" w:hRule="atLeas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李涛13183541896</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下寺镇剑门工业园区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反映本社区沙石厂在粉沙和洗沙作业时，将污水直接排放至剑门水泥厂附近的道路上，导致车辆和行人无法通行。诉求：要求职能部门核查处理。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2021.8.19</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8月20日，剑阁生态环境局执法人员现场进行了处理， 经查，信访人所反映的是广元同曌建材有限公司，公司位于下寺镇剑门工业园区内，有营业执照，环评手续正在办理中。现场核查时企业未生产，（但通过核实，企业于8月19日上午调试机器，开机约半小时）。检查发现：1、企业加工生产线已建密闭厂棚，但棚内无喷淋降尘装置。2、场区沉淀池未发现有水溢出至公路的痕迹，但沉淀池因未建雨棚，近期降雨较多，池子已快满，有溢出风险。3、由于厂区未封闭，进出厂道路未硬化，加之近期雨水较多，有过境货车通行时碾压致使路面形成沟槽，积水无法及时排出。信访人反映公路上有积水的情况属实（不排除是雨水积水）。 处理情况：1、我局已对该企业“未批先建”环境违法行为进行了立案查处，现案件正在办理中。2、在未完善环保手续，未按环评要求建成污染治理设施前不得进行生产。3、沉淀池中水经沉淀后，及时作为场区降尘使用。4、对道路积水进行清理、排出，尽快完成厂区及进出道路硬化。以上措施，要求经开区负责督促落实，在未完成环评手续及相关环保设施前企业不得进行生产。</w:t>
            </w:r>
          </w:p>
          <w:p>
            <w:pPr>
              <w:widowControl/>
              <w:ind w:firstLine="360" w:firstLineChars="200"/>
              <w:jc w:val="left"/>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执法人员多次联系信访人，信访人未接电话。将处理情况在政府网站公示告知。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贾先生17345267697</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秀钟乡钟山村三组（原柏堰村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反映2017年私人老板何开颖（谐音）在本村修建养猪场，将污水直排至水井内，污染水源。诉求：禁止将污水直排至水井内。</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2021.8.23</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按网格化管理要求转秀钟乡进行了现场处理， 经查，信访人所反映的养殖场位于秀钟乡钟山村三组（原柏堰村），法人代表李玉斌，养殖场建于2017年，设计养殖场规模4800头/年，现存栏100头，有营业执照，有环保手续，建有相关的粪污收集和处理设施且现场设施运行良好，周边600米内无水库、河流、饮用水源地，居民  聚集区等。经核查养殖场未发现外排出口及外排痕迹，信访人所反映的污水外排影响水井的情况不属实。但是养殖场在粪污还田过程中存在综合利用措施不规范，粪污还田后未及时翻耕、覆盖的现象，加之前两天下大雨，信访人担心粪污可能会顺沟流下影响饮用水井而投诉。处理：一是对场内粪污收集和处理设施进行一次全面自查、维护，确保处理设施正常运行，坚决防止粪污外排污染环境；二是规范粪污还田利用程序，严格按照还田处理规范流程处理污水，并完善相关软件资料；三加强监督管理，举一反三，防止此类情况继续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现场处理情况秀钟乡已电话向信访人进行了告知，信访人对处理情况表示满意。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某先生15883939586</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普安镇碑梁村三组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普安镇碑梁村搅拌站在作业时将污水排放至河道内，导致水源被污染，本人向广元市12345政务服务便民热线反映后，职能部门答复不属实，目前搅拌站仍将污水排放至河道内。诉求：要求搅拌站进行整改，禁止将污水排放至河道内。</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2021.8.23</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24日，剑阁生态环境局执法人员现场进行了处理，经查，信访人所反映的搅拌站是万欣商混有限公司，位于普安镇碑梁村三组，法人郭春蓉，主要从事混凝土加工，企业办有营业执照，办有环评手续并取得环评批复，企业还处于试行生产阶段，未进行环保竣工验收，现场查看企业未生产（据了解于7月29日起停产至今），现正在完善场内生产及环保设施、搭建钢架大棚。场内已落实雨污分流，污水经三格沉淀池处理后循环利用，不外排，不存在将污水排放至河道的情况，现场未发现有排放痕迹。信访人所反映的企业将污染水排放至河道，导致水源被污染的信访不属实。处理措施：1、我局执法人员要求该企业在未取得环保竣工验收报告之前不能进行正式生产；2、要求企业对沉淀池进行及时清掏，沉淀后清水及时作为场区降尘使用，防止雨季溢出对外环境造成影响。；3、尽快完成砂石加工生产线钢筋棚搭建工作。4、由镇环保办负责督促企业尽快完善环保设施，完成环保竣工验收，并确保在完成验收前不得进行生产。</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8月24日，</w:t>
            </w:r>
            <w:r>
              <w:rPr>
                <w:rFonts w:hint="eastAsia" w:ascii="宋体" w:hAnsi="宋体" w:cs="宋体"/>
                <w:color w:val="000000" w:themeColor="text1"/>
                <w:kern w:val="0"/>
                <w:sz w:val="18"/>
                <w:szCs w:val="18"/>
                <w:lang w:val="en-US" w:eastAsia="zh-CN"/>
                <w14:textFill>
                  <w14:solidFill>
                    <w14:schemeClr w14:val="tx1"/>
                  </w14:solidFill>
                </w14:textFill>
              </w:rPr>
              <w:t>剑阁生态环境局</w:t>
            </w:r>
            <w:r>
              <w:rPr>
                <w:rFonts w:hint="eastAsia" w:ascii="宋体" w:hAnsi="宋体" w:cs="宋体"/>
                <w:color w:val="000000" w:themeColor="text1"/>
                <w:kern w:val="0"/>
                <w:sz w:val="18"/>
                <w:szCs w:val="18"/>
                <w14:textFill>
                  <w14:solidFill>
                    <w14:schemeClr w14:val="tx1"/>
                  </w14:solidFill>
                </w14:textFill>
              </w:rPr>
              <w:t>执法人员已将调查及处理情况现场告知信访人</w:t>
            </w:r>
            <w:r>
              <w:rPr>
                <w:rFonts w:hint="eastAsia" w:ascii="宋体" w:hAnsi="宋体" w:cs="宋体"/>
                <w:color w:val="000000" w:themeColor="text1"/>
                <w:kern w:val="0"/>
                <w:sz w:val="18"/>
                <w:szCs w:val="18"/>
                <w:lang w:eastAsia="zh-CN"/>
                <w14:textFill>
                  <w14:solidFill>
                    <w14:schemeClr w14:val="tx1"/>
                  </w14:solidFill>
                </w14:textFill>
              </w:rPr>
              <w:t>，信访人表示满意。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某先生13881243239</w:t>
            </w:r>
          </w:p>
        </w:tc>
        <w:tc>
          <w:tcPr>
            <w:tcW w:w="825"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元山镇同桥社区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反映：元山镇同桥社区的巨星养殖场，排放的氮气异味刺鼻，严重影响周边居民正常生活环境。诉求：要求尽快整改落实。</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2021.8.30</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月31日，剑阁生态环境局执法人员会同农业局、元山镇进行了现场处理，经查，因养殖场换气设备在温度高于30℃会自动启动，在场区一定范围内确实有气味，反映情况基本属实；企业内排出的水为场区生活用水制作、过滤过程中产生的剩水，而不是养殖过程产生的污水，你反映的污水直排放河道的情况不属实。处理意见：1.建立完善除臭喷淋设施（圈舍排风口）；2.污水处理站安装FRP瓦，降低臭气外泄；3.对超滤产出过盛的纯净水规范收纳；4.尽快完成污水处理站的排水监测报告。5.处理时限：9月3日前完成整改方案的制定，9月20日前完成所有问题整改。以上整改措施要求元山镇负责督促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执法人员现场约见了信访人，告知了处理情况，信访人表示满意。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X女士18780830839</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下寺镇雷鸣社区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反映百草园桥下垃圾恶臭，雨棚噪音大，要求处理。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2021.8.31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转综合执法局办理，经相关部门现场核实，信访人反映的情况基本属实，现场作出处理意见：1、雷鸣社区立即组织将下寺镇原来设置的彩钢围档向后退出，留出人行道。2、环卫部门立即清理垃圾极，并增设垃圾桶，防止垃圾溢出。</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处理现场信访人全程参与，对处理表示满意。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19</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杨秀蓉等5人18781254260 15739763653 15928308364 15268431581 13881712410 13551137257</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鹤龄镇化林村六组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反映：鹤龄镇化林村六组张浩养殖场，将养殖污水乱排放，影响本组村民饮用水井水质，要求处理。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2021.8.31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阁生态环境局执法人员会同农业局、鹤龄镇进行了现场处理，经查，信访人所反映的是鹤龄镇化林村丰源家庭农场（法人张浩），养殖场位于化林村九组，现存栏生猪约1000头。现场查看，确实有污水顺雨水沟流出，对下方化林村六组十五户农户生产、生活造成了一定影响，你所反映的情况属实。核查原因是因为该养殖场在清洗圈舍过程中，未及时收集、处置清洗废水，任其存积在场内一自然形成土槽内，加之天下雨大量雨水浸入，槽内污水满后就顺雨水沟流出。处理：1、立即动用机械，在原土槽处紧急扩挖一土坑，确保污水临时收集，并在土槽外围开挖排水沟，确保雨水不再浸入，阻断污水外排源头。2、开启场内干湿分离及气浮式污水处理设备，对沉积污水进行紧急处理，处理后收集于硬化的收集池内，并及时组织还田利用。3、要求涉及村民立即停止使用井水，要求养殖业主立即对沿途已污染的痕迹进行彻底清理，对有影响的群众水井进行清淘、消毒，对下方的池塘水进行消毒、置换。4、养殖业主承担期间群众饮用水及后续处理的一切费用，必须保证群众有安全的饮用水。5、由鹤龄镇政府负责，进一步形成完善的整改措施，并负责督促落实。现污染源头已彻底切断，整改工作正在积极、有序推进，对企业涉嫌违法行为，我局已进行立案，现案件正在办理中。</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执法人员通过召开现场座谈会的形式，将处理情况进行了告知，信访人表示满意。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郑女士15908425753</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开封镇朝阳村二组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反映：中铁23局九分部在剑阁开封镇朝阳村二组修建高速公路过程中，施工现场 无公共厕所，工人在周边群众家附近大小便，并将化粪池建设在信访人水井边，生活垃圾乱丢弃，要求处理。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2021.8.31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管理要求，转交通运输局和开封镇进行处理，经现场核实，信访人反映情况属实。处理：1、利用钢筋织网将工作区和生活区进行隔离2、立即利用机械对现在污染痕迹进行清理3、前期不合理的化粪池不再使用，重新建设标准化粪池4、安排专门人员每两天清运一次垃圾至指定地点。</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信访人全程参与信访处理，对处理表示满意。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21</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先生15706870740</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剑门关镇巨星养猪场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1、剑门关镇.2021年7月巨星养猪场未经本户同意私自砍伐本户种植的果树，并将本户的排水沟填埋，导致本户无处洗衣淘菜；2.巨星养猪场将污水直排至本户农田内，影响本户用水安全。诉求：1.要求恢复果树及水沟；2.要求禁止将污水排放至本户农田内。</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2日，剑阁生态环境局执法人员会同县农业局、剑门关政府现场进行了处理，经查，巨星养殖场在修建污水处理站的进场道路时，将信访人家人李子树砍伐，6月份养殖场在进行消纳时将污水排至农田，信访人反映的情况属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执法人员现场与信访人进行了电话交流，信访人与巨星养殖场达成了共识，公司对因自己行为给信访人造成的损失作出补偿，信访人对现场处理表示满意。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X先生 15378415932</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武连镇双坪村一组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反映：武连双坪村委在一组开办的养殖厂直排粪便，且未修建化粪池，严重影响周边村民生活环境。诉求：要求尽快整改及修建化粪池。</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2021.9.01</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武连镇环保办现场进行了处理，经查，信访人所反映的养殖场为剑阁县冠英畜禽养殖专业合作社，位于武连镇双坪村一组，该养殖场是武连镇双坪村村委2016年脱贫攻坚期间为了发展村集体经济修建，设计年出栏生猪200头规模，现养殖场于2020年租给梁刚养殖，现存栏育肥猪16头，仔猪30头，母猪10头。该养殖场离近农户直线距离大概600米，未在禁养和限养区。养殖场建有化粪池（容积较小）、沼液收集池。现场查看沼液收集池有破损，有污水渗漏的现象，信访人反映的情况属实。处理：1、立即对渗漏口实施封堵（已整改完成），2、现有储粪池污水必须综合还田利用，严禁直接排放，同时综合还田利用必须及时翻耕、覆盖，防止过度还田造成污染，3、完善场内粪污处理设施，确保正常使用，4、新修建一个100立方米三级化粪池（2021年9月2日开始动工）。4、加强对养殖业主的监管，防止此类情况再次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处理情况</w:t>
            </w:r>
            <w:r>
              <w:rPr>
                <w:rFonts w:hint="eastAsia" w:ascii="宋体" w:hAnsi="宋体" w:cs="宋体"/>
                <w:color w:val="000000" w:themeColor="text1"/>
                <w:kern w:val="0"/>
                <w:sz w:val="18"/>
                <w:szCs w:val="18"/>
                <w:lang w:val="en-US" w:eastAsia="zh-CN"/>
                <w14:textFill>
                  <w14:solidFill>
                    <w14:schemeClr w14:val="tx1"/>
                  </w14:solidFill>
                </w14:textFill>
              </w:rPr>
              <w:t>武连</w:t>
            </w:r>
            <w:r>
              <w:rPr>
                <w:rFonts w:hint="eastAsia" w:ascii="宋体" w:hAnsi="宋体" w:cs="宋体"/>
                <w:color w:val="000000" w:themeColor="text1"/>
                <w:kern w:val="0"/>
                <w:sz w:val="18"/>
                <w:szCs w:val="18"/>
                <w14:textFill>
                  <w14:solidFill>
                    <w14:schemeClr w14:val="tx1"/>
                  </w14:solidFill>
                </w14:textFill>
              </w:rPr>
              <w:t>镇已电话告知于信访人，信访认对处理表示满意。。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23</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何勇远13419210979</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演圣梁垭村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反映：私人在演圣梁垭村的养殖场距离信访人家太近，气味刺鼻，影响环境、污染水源，要求处理。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2021.9.2.17:30</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w:t>
            </w:r>
            <w:r>
              <w:rPr>
                <w:rFonts w:hint="eastAsia" w:ascii="宋体" w:hAnsi="宋体" w:cs="宋体"/>
                <w:color w:val="000000" w:themeColor="text1"/>
                <w:kern w:val="0"/>
                <w:sz w:val="18"/>
                <w:szCs w:val="18"/>
                <w:lang w:eastAsia="zh-CN"/>
                <w14:textFill>
                  <w14:solidFill>
                    <w14:schemeClr w14:val="tx1"/>
                  </w14:solidFill>
                </w14:textFill>
              </w:rPr>
              <w:t>转</w:t>
            </w:r>
            <w:r>
              <w:rPr>
                <w:rFonts w:hint="eastAsia" w:ascii="宋体" w:hAnsi="宋体" w:cs="宋体"/>
                <w:color w:val="000000" w:themeColor="text1"/>
                <w:kern w:val="0"/>
                <w:sz w:val="18"/>
                <w:szCs w:val="18"/>
                <w14:textFill>
                  <w14:solidFill>
                    <w14:schemeClr w14:val="tx1"/>
                  </w14:solidFill>
                </w14:textFill>
              </w:rPr>
              <w:t>演圣镇处理，经查，信访</w:t>
            </w:r>
            <w:r>
              <w:rPr>
                <w:rFonts w:hint="eastAsia" w:ascii="宋体" w:hAnsi="宋体" w:cs="宋体"/>
                <w:color w:val="000000" w:themeColor="text1"/>
                <w:kern w:val="0"/>
                <w:sz w:val="18"/>
                <w:szCs w:val="18"/>
                <w:lang w:eastAsia="zh-CN"/>
                <w14:textFill>
                  <w14:solidFill>
                    <w14:schemeClr w14:val="tx1"/>
                  </w14:solidFill>
                </w14:textFill>
              </w:rPr>
              <w:t>人</w:t>
            </w:r>
            <w:r>
              <w:rPr>
                <w:rFonts w:hint="eastAsia" w:ascii="宋体" w:hAnsi="宋体" w:cs="宋体"/>
                <w:color w:val="000000" w:themeColor="text1"/>
                <w:kern w:val="0"/>
                <w:sz w:val="18"/>
                <w:szCs w:val="18"/>
                <w14:textFill>
                  <w14:solidFill>
                    <w14:schemeClr w14:val="tx1"/>
                  </w14:solidFill>
                </w14:textFill>
              </w:rPr>
              <w:t>所反映的养殖场为四川勤聪玉彪养殖有限公司，位于演圣镇梁垭村九组，法人邱高凤，企业办有营业执照，有环保备案手续。该场现养殖生猪约2000头，正准备出栏。现场调查，养殖场距离最近的农户约200米；与本组水站水井有一梁相隔且距离较远；养殖场确实在水井中抽水，但现场查看水井内水很充足。综上所诉，信访人所反映的情况基本不属实。处理：1、要求养殖场在将本栏生猪出栏后对场内所有环保设施进行全面检修、维护，确保能够正常运行，确保周边环境安全。2、养殖场加大消杀力度，减小异味。3、水井中水必须在确保村民饮用的前提下，养殖场才能使用，在水量无法保障的时候，禁止使用。以上措施镇环保办负责监督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演圣</w:t>
            </w:r>
            <w:r>
              <w:rPr>
                <w:rFonts w:hint="eastAsia" w:ascii="宋体" w:hAnsi="宋体" w:cs="宋体"/>
                <w:color w:val="000000" w:themeColor="text1"/>
                <w:kern w:val="0"/>
                <w:sz w:val="18"/>
                <w:szCs w:val="18"/>
                <w14:textFill>
                  <w14:solidFill>
                    <w14:schemeClr w14:val="tx1"/>
                  </w14:solidFill>
                </w14:textFill>
              </w:rPr>
              <w:t>镇现场将处理情况告知于信访人，信访人表示无异议。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扬子和18181007185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开封镇马林村一组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反映：开封镇马林村一组养殖场，将死亡的生猪不进行无害化处置，随意丢弃，严重影响周边群众的生产、生活，要求立即处理。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2021.9.03</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管理要求转开封镇处理，经查，信访人反映的是剑阁县晨安家庭养殖场，位于开封镇马林村一组，法人杨斌。核实发现，该养殖场9月1日有一头母猪死亡，养殖业主将死猪埋在了信访人家山坡上（已作无害化处理），信访人要求另外找地方处置。经协商处理，已动用机械将死猪挖出，并重新选择地方进行了无害化深埋处理。并对原处理地进行了消毒，恢复。</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信访人全程参与，对处理表示满意。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匿名 </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杨村镇锦屏村一组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反映：修建成绵苍巴高速公路的施工方将搅拌站设置在杨村镇锦屏村一组，现排放的污水污染了该组水源及部分村民的水稻。诉求：要求有关部门核实，进行整改。（来电人要求不回访）</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2021.9.06</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杨村镇处理，经查，信访人所反映的搅拌站属于成绵苍巴高速公路中铁二十三局十一分部，位于杨村镇锦屏村一组，主要承担杨村镇锦屏村隧道施工混凝土的生产，其边上有县级河流王家河，距离王家河最近的地方只有1米左右，该站已修建污水处理沉淀池，将处理后的污水循环利用，主要用于路面洒水降尘，现该站已停工，无污水外排现象。经核实，前期有村民反映过扬尘落到水稻上可能影响产量，此事前期镇、村已与项目部一起形成了初步方案，待后期视情况落实。信访人反映地情况属实。处理：1.该项目部安排车辆洒水降尘，最大限度的降低扬尘污染；2.镇、村积极督促、协调项目部达成赔偿协议；3.镇、村两级网格员将加强监管，举一反三，防治此类情况继续发生。</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信访人未留联系电话，将通过政府网站进行公示告知。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X先生19960358506</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白龙镇黄林村5组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反映：村民贾国富在白龙镇黄林村5组供水池内饲养乌龟及鱼，污染水源，影响村民用水。诉求：禁止在供水池饲养。</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2021.9.06</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要求转白龙镇处理，经查，信访人反映的黄林村五组，在水池边修建有一口供水井，供水井水位高出水池一米，水池中的水通过水井过滤渗入供水井中，该井为周边25户居民提供生活用水。目前，贾烈甫在水池中养有乌龟及鱼.通过现场观察，供水井水质清澈、透亮、无异味，初步判定水质未受到污染。</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处理情况1.立即拆除水池的排泄口，避免水池水位高过供水井，污染水源。2.水池养鱼、龟，禁止向水池投放任何饲料、食物。3.安排专业机构，检测供水池及供水井的水质。4.接下来，计划召开群众大会，邀请信访人、贾烈甫以及周边其他用水住户，协商处理贾烈甫在水池中养乌龟及鱼一事，按照环保标准达成一致协议。</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w:t>
            </w:r>
            <w:r>
              <w:rPr>
                <w:rFonts w:hint="eastAsia" w:ascii="宋体" w:hAnsi="宋体" w:cs="宋体"/>
                <w:color w:val="000000" w:themeColor="text1"/>
                <w:kern w:val="0"/>
                <w:sz w:val="18"/>
                <w:szCs w:val="18"/>
                <w:lang w:val="en-US" w:eastAsia="zh-CN"/>
                <w14:textFill>
                  <w14:solidFill>
                    <w14:schemeClr w14:val="tx1"/>
                  </w14:solidFill>
                </w14:textFill>
              </w:rPr>
              <w:t>全程</w:t>
            </w:r>
            <w:r>
              <w:rPr>
                <w:rFonts w:hint="eastAsia" w:ascii="宋体" w:hAnsi="宋体" w:cs="宋体"/>
                <w:color w:val="000000" w:themeColor="text1"/>
                <w:kern w:val="0"/>
                <w:sz w:val="18"/>
                <w:szCs w:val="18"/>
                <w14:textFill>
                  <w14:solidFill>
                    <w14:schemeClr w14:val="tx1"/>
                  </w14:solidFill>
                </w14:textFill>
              </w:rPr>
              <w:t>参与本次信访调处，同意当前的处置方式。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27</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X先生  15823182200</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白龙镇唐家村三组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反映：白龙镇唐家村三组养殖场异味较大，且未规范处置病死猪。要求立即处理。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2021.9.07</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网格化转白龙镇处理，经查，信访人反映的企业是小清畜禽养殖家庭农场，此养殖场位于唐家村三组（原楼房村二组林场，周围没有农户）此企业属巨星的代养场，企业法人杨小清，于去年12月份建成，2021年3月投产，年出栏在5000头以下，有营业执照和环保备案手续，建有化粪池及设施设备运行正常，有粪污排放管道（粪污还田，由农户自行浇灌粮食，没有乱排乱放），最近的1户有280米左右，其他农户在500米以上。在养殖场附近两侧有养殖臭味，在养殖场下游气味较淡，死亡猪没有及时放入化尸池中处理（病死猪没有乱丢乱放，在场内化尸池处理），要等公司照相和保险照相后处理。处理情况1、劝导生猪适时出栏，减少养殖量；2、病死猪只在两小时内必须要进入化尸池处理。</w:t>
            </w:r>
          </w:p>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w:t>
            </w:r>
            <w:r>
              <w:rPr>
                <w:rFonts w:hint="eastAsia" w:ascii="宋体" w:hAnsi="宋体" w:cs="宋体"/>
                <w:color w:val="000000" w:themeColor="text1"/>
                <w:kern w:val="0"/>
                <w:sz w:val="18"/>
                <w:szCs w:val="18"/>
                <w:lang w:val="en-US" w:eastAsia="zh-CN"/>
                <w14:textFill>
                  <w14:solidFill>
                    <w14:schemeClr w14:val="tx1"/>
                  </w14:solidFill>
                </w14:textFill>
              </w:rPr>
              <w:t>多次联系未接听</w:t>
            </w:r>
            <w:r>
              <w:rPr>
                <w:rFonts w:hint="eastAsia" w:ascii="宋体" w:hAnsi="宋体" w:cs="宋体"/>
                <w:color w:val="000000" w:themeColor="text1"/>
                <w:kern w:val="0"/>
                <w:sz w:val="18"/>
                <w:szCs w:val="18"/>
                <w14:textFill>
                  <w14:solidFill>
                    <w14:schemeClr w14:val="tx1"/>
                  </w14:solidFill>
                </w14:textFill>
              </w:rPr>
              <w:t>，将通过政府网站进行公示告知。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28</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陈先生13881269065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下寺镇窑沟社区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声</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反映：下寺镇窑沟社区金窑矿业作业导致环境污染，并影响周边群众出行，要求立即处理。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2021.9.07</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8日，剑阁生态环境局执法人员现场进行了处理，经核实，企业已自7月19日停产至今，正在进行厂区内设施完善，该区域原设置两个采矿区，企业在建设、运输过程中，需要经过窑沟至白马乡永久村道路，因现在永久村在实施道路施工，商混车进出确实扬尘较大。要求：1、企业必须完成和产区域的棚化作业，并要求加装喷淋设施，确保扬尘得到有效控制。2、加强施工道路的清扫，并及时洒水降尘。3、积极争取破损道路修复项目的申报。</w:t>
            </w:r>
          </w:p>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执法人员联系信访人，告知处理情况，信访人满意。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29</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信箱</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公兴镇圈龙太吉村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反映：中铁23局在公兴圈龙工程部废水排入河道，咨询发生情况及现场处理情况。</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2021.9.08</w:t>
            </w:r>
          </w:p>
        </w:tc>
        <w:tc>
          <w:tcPr>
            <w:tcW w:w="7014" w:type="dxa"/>
            <w:vAlign w:val="top"/>
          </w:tcPr>
          <w:p>
            <w:pPr>
              <w:widowControl/>
              <w:ind w:firstLine="360" w:firstLineChars="200"/>
              <w:jc w:val="left"/>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月6日，接到公兴镇来电反映，圈龙场附近河道出现大量白色泡沫，剑阁生态环境局执法人员立即赶赴现场进行了核实，经查，系中铁23局十分部一准载10吨拉运减水剂（搅拌混凝土添加剂）的运输车，下午14：00时左右在圈龙河附近发生侧翻，导致约200公斤减水剂外泄（侧翻点距离河道约30米），部分减水剂渗入圈龙河所致。经执法人员采取有效措施应对，事态已得到有效处置，经向生产厂家核实，此减水剂无毒性，只是现场河面泡沫多，感官不好。截止9月7日6时，事发地至金玲水库段水面已不再有泡沫产生，9月7日10时结束应急处置。现场处应对处置措：一是第一时间将事故车辆已转移，事故地泄漏有减水剂的泥土已清理轻移处置，截断污染源；二是事故点汇入口上游、汇入口、汇入口下2000米、下游2500米、5000处布点采样，开展应急监测，指标COD、生物毒性、高锰酸盐；三是密切关注與情，及时应对，正确引导；四是排查事故点至下游2500处圈龙水库群众饮水，暂停取水，待监测结果出来再确定是否可以取水。经</w:t>
            </w:r>
            <w:r>
              <w:rPr>
                <w:rFonts w:hint="eastAsia" w:ascii="宋体" w:hAnsi="宋体" w:cs="宋体"/>
                <w:color w:val="000000" w:themeColor="text1"/>
                <w:kern w:val="0"/>
                <w:sz w:val="18"/>
                <w:szCs w:val="18"/>
                <w:lang w:eastAsia="zh-CN"/>
                <w14:textFill>
                  <w14:solidFill>
                    <w14:schemeClr w14:val="tx1"/>
                  </w14:solidFill>
                </w14:textFill>
              </w:rPr>
              <w:t>监测结果显示:4个监测断面所测项目均达到或优于地表水环境质量标准》(GB3838-2002)三类水质标准，急性生物毒性监测结果显示无毒。并于</w:t>
            </w:r>
            <w:r>
              <w:rPr>
                <w:rFonts w:hint="eastAsia" w:ascii="宋体" w:hAnsi="宋体" w:cs="宋体"/>
                <w:color w:val="000000" w:themeColor="text1"/>
                <w:kern w:val="0"/>
                <w:sz w:val="18"/>
                <w:szCs w:val="18"/>
                <w:lang w:val="en-US" w:eastAsia="zh-CN"/>
                <w14:textFill>
                  <w14:solidFill>
                    <w14:schemeClr w14:val="tx1"/>
                  </w14:solidFill>
                </w14:textFill>
              </w:rPr>
              <w:t>9月7日上午7：00，恢复取水，群众生产生活未受到影响；五是已对事故车辆开展突发事件应对处置管理，进行立案调查。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匿名 </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白龙春风村一组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反映：白龙春风村一组杨子成洗碗厂每日排放污水及乱堆放垃圾，导致环境污染严重，影响附近居民生活，要求立即处理。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2021.9.08</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经合局现场处理，经查，信访人反映的是佳丽洁洗涤中心位于白龙镇春风社区，法人李大满，企业产生的污水经预处理后排入污水处理厂，处理方式符合环保要求，近期，由于排出管道发生破裂，导致污水渗漏至田间沟渠，雠人反映情况属实，处理：立即责令洗涤厂进行管道修复，并对外环境进行清理。经9月10日现场查看，已修复整改完成。</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w:t>
            </w:r>
            <w:r>
              <w:rPr>
                <w:rFonts w:hint="eastAsia" w:ascii="宋体" w:hAnsi="宋体" w:cs="宋体"/>
                <w:color w:val="000000" w:themeColor="text1"/>
                <w:kern w:val="0"/>
                <w:sz w:val="18"/>
                <w:szCs w:val="18"/>
                <w:lang w:val="en-US" w:eastAsia="zh-CN"/>
                <w14:textFill>
                  <w14:solidFill>
                    <w14:schemeClr w14:val="tx1"/>
                  </w14:solidFill>
                </w14:textFill>
              </w:rPr>
              <w:t>多次联系未接听</w:t>
            </w:r>
            <w:r>
              <w:rPr>
                <w:rFonts w:hint="eastAsia" w:ascii="宋体" w:hAnsi="宋体" w:cs="宋体"/>
                <w:color w:val="000000" w:themeColor="text1"/>
                <w:kern w:val="0"/>
                <w:sz w:val="18"/>
                <w:szCs w:val="18"/>
                <w14:textFill>
                  <w14:solidFill>
                    <w14:schemeClr w14:val="tx1"/>
                  </w14:solidFill>
                </w14:textFill>
              </w:rPr>
              <w:t>，将通过政府网站进行公示告知。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31</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李先德19961342239</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白龙镇三湾村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反映：白龙山湾办的剑门黑牛场，直接将粪便排至本户房屋附近，污染本组饮用水源，影响生活环境，要求立即处理。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2021.9.08</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要求转白龙镇处理，经查，信访人所反映的问题，实际并非剑门黑牛养殖场排放粪污，而是三湾村玉米种植户蒲华全于9月8日上午用粪水浇灌玉米地时，粪水渗透到玉米地旁的水渠，自上而下流淌到信访人李金德房前水沟中，粪水并未污染饮用水源。处理情况：现场处理过程中，种植户蒲华全认识到自己错误，主动出钱请了2个零工进行清理，先将污染的粪污清理干净，然后抽清水冲洗了整个水渠，确保水渠清洁。</w:t>
            </w:r>
          </w:p>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现场处理结束后，白龙镇及时联系了信访人，向他说明了处理情况，信访人对于处理情况十分满意。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信箱</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吴宝成18284003545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店子镇</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音</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反映：剑阁县店子镇康泰街杜光明加工厂常年噪音扰民，要求处理。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2021.9.09</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剑阁生态环境局执法人员现场进行了处理，经查，信访人所</w:t>
            </w:r>
            <w:r>
              <w:rPr>
                <w:rFonts w:hint="eastAsia" w:ascii="宋体" w:hAnsi="宋体" w:cs="宋体"/>
                <w:color w:val="000000" w:themeColor="text1"/>
                <w:kern w:val="0"/>
                <w:sz w:val="18"/>
                <w:szCs w:val="18"/>
                <w14:textFill>
                  <w14:solidFill>
                    <w14:schemeClr w14:val="tx1"/>
                  </w14:solidFill>
                </w14:textFill>
              </w:rPr>
              <w:t>反映的杜光明加工厂，位于剑阁县店子镇永兴社区泰康路170号，属个体经营户。经营者魏小利（丈夫杜光明）办有营业执照、小作坊食品备案登记表，经营范围为食用油、粮食作物加工</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经现场核实，该加工坊</w:t>
            </w:r>
            <w:r>
              <w:rPr>
                <w:rFonts w:hint="eastAsia" w:ascii="宋体" w:hAnsi="宋体" w:cs="宋体"/>
                <w:color w:val="000000" w:themeColor="text1"/>
                <w:kern w:val="0"/>
                <w:sz w:val="18"/>
                <w:szCs w:val="18"/>
                <w:lang w:eastAsia="zh-CN"/>
                <w14:textFill>
                  <w14:solidFill>
                    <w14:schemeClr w14:val="tx1"/>
                  </w14:solidFill>
                </w14:textFill>
              </w:rPr>
              <w:t>生产过程</w:t>
            </w:r>
            <w:r>
              <w:rPr>
                <w:rFonts w:hint="eastAsia" w:ascii="宋体" w:hAnsi="宋体" w:cs="宋体"/>
                <w:color w:val="000000" w:themeColor="text1"/>
                <w:kern w:val="0"/>
                <w:sz w:val="18"/>
                <w:szCs w:val="18"/>
                <w:lang w:val="en-US" w:eastAsia="zh-CN"/>
                <w14:textFill>
                  <w14:solidFill>
                    <w14:schemeClr w14:val="tx1"/>
                  </w14:solidFill>
                </w14:textFill>
              </w:rPr>
              <w:t>中有一定加工噪音，食用油加工季度，车辆较多也产生交通噪音。处理情况：</w:t>
            </w:r>
            <w:r>
              <w:rPr>
                <w:rFonts w:hint="eastAsia" w:ascii="宋体" w:hAnsi="宋体" w:cs="宋体"/>
                <w:color w:val="000000" w:themeColor="text1"/>
                <w:kern w:val="0"/>
                <w:sz w:val="18"/>
                <w:szCs w:val="18"/>
                <w14:textFill>
                  <w14:solidFill>
                    <w14:schemeClr w14:val="tx1"/>
                  </w14:solidFill>
                </w14:textFill>
              </w:rPr>
              <w:t>一是采取降噪措施</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对磨面机等机械设备底部加装隔音垫，进一步减轻对周边群众生活的影响</w:t>
            </w:r>
            <w:r>
              <w:rPr>
                <w:rFonts w:hint="eastAsia" w:ascii="宋体" w:hAnsi="宋体" w:cs="宋体"/>
                <w:color w:val="000000" w:themeColor="text1"/>
                <w:kern w:val="0"/>
                <w:sz w:val="18"/>
                <w:szCs w:val="18"/>
                <w:lang w:eastAsia="zh-CN"/>
                <w14:textFill>
                  <w14:solidFill>
                    <w14:schemeClr w14:val="tx1"/>
                  </w14:solidFill>
                </w14:textFill>
              </w:rPr>
              <w:t>（已安装完成）。</w:t>
            </w:r>
            <w:r>
              <w:rPr>
                <w:rFonts w:hint="eastAsia" w:ascii="宋体" w:hAnsi="宋体" w:cs="宋体"/>
                <w:color w:val="000000" w:themeColor="text1"/>
                <w:kern w:val="0"/>
                <w:sz w:val="18"/>
                <w:szCs w:val="18"/>
                <w14:textFill>
                  <w14:solidFill>
                    <w14:schemeClr w14:val="tx1"/>
                  </w14:solidFill>
                </w14:textFill>
              </w:rPr>
              <w:t>二是规范作业时间，确保夜间不加工。确因群众有季节性榨油需求时，必须征得周边群众同意，再进行夜间加工作业。</w:t>
            </w:r>
            <w:r>
              <w:rPr>
                <w:rFonts w:hint="eastAsia" w:ascii="宋体" w:hAnsi="宋体" w:cs="宋体"/>
                <w:color w:val="000000" w:themeColor="text1"/>
                <w:kern w:val="0"/>
                <w:sz w:val="18"/>
                <w:szCs w:val="18"/>
                <w:lang w:eastAsia="zh-CN"/>
                <w14:textFill>
                  <w14:solidFill>
                    <w14:schemeClr w14:val="tx1"/>
                  </w14:solidFill>
                </w14:textFill>
              </w:rPr>
              <w:t>三、</w:t>
            </w:r>
            <w:r>
              <w:rPr>
                <w:rFonts w:hint="eastAsia" w:ascii="宋体" w:hAnsi="宋体" w:cs="宋体"/>
                <w:color w:val="000000" w:themeColor="text1"/>
                <w:kern w:val="0"/>
                <w:sz w:val="18"/>
                <w:szCs w:val="18"/>
                <w14:textFill>
                  <w14:solidFill>
                    <w14:schemeClr w14:val="tx1"/>
                  </w14:solidFill>
                </w14:textFill>
              </w:rPr>
              <w:t>店子镇加强场镇通行车辆管理，引导车主在进入场镇时，减少不必要的鸣笛行为，避免交通噪音扰民。</w:t>
            </w:r>
          </w:p>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正式处理意见书，已于</w:t>
            </w:r>
            <w:r>
              <w:rPr>
                <w:rFonts w:hint="eastAsia" w:ascii="宋体" w:hAnsi="宋体" w:cs="宋体"/>
                <w:color w:val="000000" w:themeColor="text1"/>
                <w:kern w:val="0"/>
                <w:sz w:val="18"/>
                <w:szCs w:val="18"/>
                <w:lang w:val="en-US" w:eastAsia="zh-CN"/>
                <w14:textFill>
                  <w14:solidFill>
                    <w14:schemeClr w14:val="tx1"/>
                  </w14:solidFill>
                </w14:textFill>
              </w:rPr>
              <w:t>9月29日现场送达信访人。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33</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崔先生15284886195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元山村七组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反映：柳沟镇元山村有人修建养殖场，将养殖污水排放至水井内，污染水源，要求处理。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2021.9.09</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柳沟镇环保办进行了现场处理，经查，信访人所反映的是元山村七组航俊畜禽养殖场，法人冯新，现存栏生猪200头，养殖场在信访人家上风处，距离约500米，对信访人家生活用水有一定的安全隐患。经现场协调处理，养殖场业主已与信访人达成协议，负责为信访人家安装自来水，彻底解决信访人家饮用水的问题。</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信访人现场参加调处，对处理表示满意。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34</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李先生15183973107</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元山镇时古社区11组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反映：元山镇时古社区11组村民李大满私自在本组水库养鱼，投放饲料污染水库水源，要求禁止养殖。</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2021.9.10</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元山镇处理，经查，信访人所反映的是红旗水库，水面面积30亩，承包人李大满于2015年和元山水库管理站签订承包合同，合同期到2024年，水库周边有居民15户，水井5口。现场发现，李大满库房存有鱼饲料5袋，且水库水质感官差，信访人所反映的该问题基本属实。处理：1.立即停止投放饲料，对水质进行消毒处理；2.清理水库内漂浮物及周边白色垃圾；3.要求本月20日前捞鱼清库</w:t>
            </w:r>
            <w:r>
              <w:rPr>
                <w:rFonts w:hint="eastAsia" w:ascii="宋体" w:hAnsi="宋体" w:cs="宋体"/>
                <w:color w:val="000000" w:themeColor="text1"/>
                <w:kern w:val="0"/>
                <w:sz w:val="18"/>
                <w:szCs w:val="18"/>
                <w:lang w:eastAsia="zh-CN"/>
                <w14:textFill>
                  <w14:solidFill>
                    <w14:schemeClr w14:val="tx1"/>
                  </w14:solidFill>
                </w14:textFill>
              </w:rPr>
              <w:t>。</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9月12镇</w:t>
            </w:r>
            <w:r>
              <w:rPr>
                <w:rFonts w:hint="eastAsia" w:ascii="宋体" w:hAnsi="宋体" w:cs="宋体"/>
                <w:color w:val="000000" w:themeColor="text1"/>
                <w:kern w:val="0"/>
                <w:sz w:val="18"/>
                <w:szCs w:val="18"/>
                <w:lang w:val="en-US" w:eastAsia="zh-CN"/>
                <w14:textFill>
                  <w14:solidFill>
                    <w14:schemeClr w14:val="tx1"/>
                  </w14:solidFill>
                </w14:textFill>
              </w:rPr>
              <w:t>元山镇</w:t>
            </w:r>
            <w:r>
              <w:rPr>
                <w:rFonts w:hint="eastAsia" w:ascii="宋体" w:hAnsi="宋体" w:cs="宋体"/>
                <w:color w:val="000000" w:themeColor="text1"/>
                <w:kern w:val="0"/>
                <w:sz w:val="18"/>
                <w:szCs w:val="18"/>
                <w14:textFill>
                  <w14:solidFill>
                    <w14:schemeClr w14:val="tx1"/>
                  </w14:solidFill>
                </w14:textFill>
              </w:rPr>
              <w:t>已处理情况告知于信访人，信访人表示无异议。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35</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严先生15883905605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下寺镇窑沟社区</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反应：每逢下雨天金窑矿业将污水直接排放河流，污染环境。诉求：禁止污水直排河流。</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2021.9.14</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阁生态环境局执法人员就信访人反映的情况进行了核实，经查，信访人所反映的金窑矿业有限公司自7月19日至今一直停产，在进行厂区设备的安装、调试。企业无生产性废水产生，原有的一处设备安装、调试，可能产生废水的出口已进行了封堵，现无废水排出。经向企业法人及村委干部进一步了解，信访人反映的13日确有一小股污水流入河中，核实是当时清洗路面产生，已及时制止。处理：要求金窑矿业有限公司将原沉淀池扩大并及时清掏，确保场区内所有废水经沉淀处理后循环利用，不得外排。</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执法人员已将处理情况电话告知信访人，信访人满意。</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王先生15706870740</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剑门关查坪村</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反应：剑门关查坪村巨星养猪场未经本人同意私自砍伐本户种植的果树，并将本户的排水沟填埋，导致无处洗衣、淘菜。将污水排至农田，影响用水安全，要求处理。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剑门关镇进行了处理，经查，信访人所反映巨星养猪场于2021年7月，未经信访人同意私自砍伐信访人家果树，填埋排水沟的情况属实，针对信访人所反映的问题，镇环保办邀请信访人母亲到场，现场参与处理，并与在场镇干部一起丈量土地及查看损毁果树情况。经协商，巨星公司已与信访人母亲初步达成调解、赔偿协议。处理：1、镇环保办已经向猪场负责人发放整改通知书，要求其立即制定污水处理站整改方案；2日内签订污水消纳合同，达到消纳标准；防止猪场、污水处理站消纳土地内污水外溢群众饮用水源。2、由镇、村进一步协调相关补偿问题，确保赔偿到位，3、要求村组确定人员，实时监督养殖企业。</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信访人母亲现场参与处理，对处理表示满意。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37</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匿名13881221121</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普安镇山水人家背后</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噪音</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反映：普安镇山水人家背后建筑工地（办山公馆），施工噪音太大，严重扰民，要求处理。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普安镇处理，9月23日，普安镇、普安城管中队、镇国土所一起进行了现场处理，经查，信访人反映的是“四川信和建设工程有限公司”房产开发项目第二期，工地施工负责人熊伟。经现场核实，该企业工地距离周围居民生活区较近，环保设施建设不到位，工地施工过程中噪音较大，影响周边居民正常生活，反映情况属实。处理情况：1.现场由城管中队出具停业整改通知书，要求立即停业整改。2.要求完善环评手续及环保设施。3.整改完后，申请相关部门验收合格方可复工。4.复工后，要严格按环保要求降尘降噪，严禁午间和夜间休息时段施工。</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调查组现场处理后，立即电话联系信访人本人，并将处理情况告知信访人，信访人对其所反映的问题处理情况表示满意。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38</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匿名185181053254</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义兴镇工农村三组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反应：义兴镇工农村三组养殖场，将养殖过程中的冲洗废水直接排放到水库中，严重影响水库水质，要求立即处理。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2021.09.22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义兴镇处理，经查，是三组村民徐翠林将自己农村土坯房交于何志佰养猪，该行为属于散户养殖，现养有生猪63头，无配套设施设备，粪污收集是利用原有老式茅坑进行收集处理。经现场核实查看，该养殖户在对圈舍进行冲洗时，产生的废水老式茅坑已无法容纳，溢流废水通过沟渠流向下游的工农水库。反映情况属实。处理：1、要求何志佰完善养猪场粪污收集处理设施，新建粪污收集池，严禁粪污再次外流2、要求减量饲养3、对养殖过程中产生的粪污废水随时进行还田还地利用4、要求畜牧兽医站随时抽查、督促其整改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9月24日09:56分调查组电话将处理情况告知了信访人，信访人表示对处理情况满意。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39</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李先生15183931634</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公兴镇金铃村六组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反映：公兴镇金铃村六组村民李云松（谐音）养牛场污染水源（两口水井），导致村民无法正常用水。要求立即处理。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2021.09.22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管理办法要求公兴镇现场处理，经查，信访人所反映的养牛场位于金铃村6组，法人李云双。养殖场现存栏母牛40头、公牛8头、小牛2头，共计50头，属家庭养殖大户；牛场周边共有2老水井和李云双新修的1口水井。现金铃村6组饮用水为自来水，但有部分农户因水费价格较高依然在使用井水。经现场查看，该养牛场粪污全部用于还田，养殖场周边未发现外排痕迹，收集池未发现渗漏。信访人所反应的两口水井，都是之前的老水井，现场看未发现明显的粪污污染，但由于水井处于牛场下方，属于受影响范围，有一定的污染风险；李云双新修的水井，因近期雨量过大，井口处沉管损毁，目前无法使用。综上，你所反映牛场污水污染水源、村民无法正常用水问题部分属实。处理：现场要求养殖户李云双负责，立即对损毁沉管进行更换、回填并疏通周边雨水沟渠、清掏井底泥土、铺设新水井至老水井处的主管道，确保水井能够使用。我局要求公兴镇负责督促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现场调查处理前后，公兴镇多次与信访人面谈，信访人对处理结果满意。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40</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匿名  </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樵店乡井田村五组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反映：樵店乡井田村五组王三涛养殖场，养殖污水乱排，严重影响周边环境，要求立即处理。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樵店乡处理，樵店乡到井田村五组王三涛生猪养殖场外（因非洲猪瘟期间不能进入场内）进行现场核实和走访，共走访周边群众3户4人。据走访群众反映，该猪场除了夏天有点臭味以外，未发现粪污直排，污染环境的行为。9月23日上午，再次对井田村五组王三涛生猪养殖场周边的环境进行了全覆盖排查，排查中发现，一是该生猪养殖场外的生猪饮水收集管道接头处存在渗漏，生猪饮水流出的废水未经过沉淀池过滤；二是生猪饮水废水收集沉淀池未及时清洗；三是沟渠内渗漏的污渍未及时清理还田；四是粪污消纳还田不及时。问题排查后，当场给该生猪养殖场负责人王三涛发放了整改通知书，限期2日内完成整改。</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9月24日上午，</w:t>
            </w:r>
            <w:r>
              <w:rPr>
                <w:rFonts w:hint="eastAsia" w:ascii="宋体" w:hAnsi="宋体" w:cs="宋体"/>
                <w:color w:val="000000" w:themeColor="text1"/>
                <w:kern w:val="0"/>
                <w:sz w:val="18"/>
                <w:szCs w:val="18"/>
                <w:lang w:val="en-US" w:eastAsia="zh-CN"/>
                <w14:textFill>
                  <w14:solidFill>
                    <w14:schemeClr w14:val="tx1"/>
                  </w14:solidFill>
                </w14:textFill>
              </w:rPr>
              <w:t>樵店</w:t>
            </w:r>
            <w:r>
              <w:rPr>
                <w:rFonts w:hint="eastAsia" w:ascii="宋体" w:hAnsi="宋体" w:cs="宋体"/>
                <w:color w:val="000000" w:themeColor="text1"/>
                <w:kern w:val="0"/>
                <w:sz w:val="18"/>
                <w:szCs w:val="18"/>
                <w14:textFill>
                  <w14:solidFill>
                    <w14:schemeClr w14:val="tx1"/>
                  </w14:solidFill>
                </w14:textFill>
              </w:rPr>
              <w:t>对环保问题整改情况进行了再次现场检查，所有问题已完成整改。因信访人未留联系电话，处理情况将在政府网站进行公示告知。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41</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电话</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匿名</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开封庙湾村五组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反映：开封庙湾村五组采石场过度开采，毁林毁地，要求处理。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2021.9.22</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w:t>
            </w:r>
            <w:r>
              <w:rPr>
                <w:rFonts w:hint="default" w:ascii="宋体" w:hAnsi="宋体" w:cs="宋体"/>
                <w:color w:val="000000" w:themeColor="text1"/>
                <w:kern w:val="0"/>
                <w:sz w:val="18"/>
                <w:szCs w:val="18"/>
                <w:lang w:val="en"/>
                <w14:textFill>
                  <w14:solidFill>
                    <w14:schemeClr w14:val="tx1"/>
                  </w14:solidFill>
                </w14:textFill>
              </w:rPr>
              <w:t>环保督察</w:t>
            </w:r>
            <w:r>
              <w:rPr>
                <w:rFonts w:hint="eastAsia" w:ascii="宋体" w:hAnsi="宋体" w:cs="宋体"/>
                <w:color w:val="000000" w:themeColor="text1"/>
                <w:kern w:val="0"/>
                <w:sz w:val="18"/>
                <w:szCs w:val="18"/>
                <w14:textFill>
                  <w14:solidFill>
                    <w14:schemeClr w14:val="tx1"/>
                  </w14:solidFill>
                </w14:textFill>
              </w:rPr>
              <w:t>要求转自然资源局处理，经查，信访人反映的是贾明华矿业有限公司，位于开封镇庙湾村五组，于2017年成立。经核实，该公司已在林业局办理吧行政许可决定书《剑林地准字（2020）30号》《剑林地准字（2021）20号》；已在自然资源局土地使用批复《剑自然资函（2021）3号》。要求：开封镇政府督促企业严格按照相关任文件，批复要求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信访人未留联系方式，已将调查情况报告市生态环境局，并将在政府网站上进行公示告知。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蒲女士</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普安镇剑南路</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气</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反映：普安镇剑南路鑫阳汽修厂将排气管正对信访人家窗户，导致气味刺鼻，影响正常生活，要求处理。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2021.9.24</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月24日，剑阁生态环境局执法人员现场进行了处理，经查，信访人所反映的鑫阳汽车修理厂确实存在车辆喷漆的行为，对周边环境确实有一定的影响。该情况前期已有人反映过，生态环境局执法人员进行过处理，要求企业进行整改。通过现场查看，前期整改效果还是比较明显。在整改过程中，企业为减小漆味对周边环境的影响，特意将烟道进行了加高处理，加高后对周边影响有明显改善，但在加高过程中，加高高度恰好和信访人家接近，加之烟道顶部盖的防水帽较低，对信访人家及附近几户反而气味影响更大了，信访人所反映情况属实。处理要求：1、企业作业时，减小外排风机功率，减小烟气排放。2、再次加高烟道，高于信访人家住房，并更换前期不合理的顶帽。3、立即采购材料进行整改。以上措施要求1个月内完成，后期生态环境局将加强监督，督促整改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9月24，生态环境局执法人员用6601807电话联系信访人，告知了处理情况，信访人对处理表示非常满意。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43</w:t>
            </w:r>
          </w:p>
        </w:tc>
        <w:tc>
          <w:tcPr>
            <w:tcW w:w="850" w:type="dxa"/>
            <w:vMerge w:val="restart"/>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何杨志15883960207</w:t>
            </w:r>
          </w:p>
        </w:tc>
        <w:tc>
          <w:tcPr>
            <w:tcW w:w="825" w:type="dxa"/>
            <w:vMerge w:val="restart"/>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演圣梁垭九组</w:t>
            </w:r>
          </w:p>
        </w:tc>
        <w:tc>
          <w:tcPr>
            <w:tcW w:w="735" w:type="dxa"/>
            <w:vMerge w:val="restart"/>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反映：演圣梁垭九组养殖场，养殖污水直排，污染环境，污染水源，要求彻底整改后再养殖。</w:t>
            </w:r>
          </w:p>
        </w:tc>
        <w:tc>
          <w:tcPr>
            <w:tcW w:w="1146" w:type="dxa"/>
            <w:vMerge w:val="restart"/>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2021.9.27</w:t>
            </w:r>
          </w:p>
        </w:tc>
        <w:tc>
          <w:tcPr>
            <w:tcW w:w="7014" w:type="dxa"/>
            <w:vMerge w:val="restart"/>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按照环境网格化监管</w:t>
            </w:r>
            <w:r>
              <w:rPr>
                <w:rFonts w:hint="eastAsia" w:ascii="宋体" w:hAnsi="宋体" w:cs="宋体"/>
                <w:color w:val="000000" w:themeColor="text1"/>
                <w:kern w:val="0"/>
                <w:sz w:val="18"/>
                <w:szCs w:val="18"/>
                <w:lang w:eastAsia="zh-CN"/>
                <w14:textFill>
                  <w14:solidFill>
                    <w14:schemeClr w14:val="tx1"/>
                  </w14:solidFill>
                </w14:textFill>
              </w:rPr>
              <w:t>要求转</w:t>
            </w:r>
            <w:r>
              <w:rPr>
                <w:rFonts w:hint="eastAsia" w:ascii="宋体" w:hAnsi="宋体" w:cs="宋体"/>
                <w:color w:val="000000" w:themeColor="text1"/>
                <w:kern w:val="0"/>
                <w:sz w:val="18"/>
                <w:szCs w:val="18"/>
                <w14:textFill>
                  <w14:solidFill>
                    <w14:schemeClr w14:val="tx1"/>
                  </w14:solidFill>
                </w14:textFill>
              </w:rPr>
              <w:t>演圣镇处理</w:t>
            </w:r>
            <w:r>
              <w:rPr>
                <w:rFonts w:hint="eastAsia" w:ascii="宋体" w:hAnsi="宋体" w:cs="宋体"/>
                <w:color w:val="000000" w:themeColor="text1"/>
                <w:kern w:val="0"/>
                <w:sz w:val="18"/>
                <w:szCs w:val="18"/>
                <w:lang w:eastAsia="zh-CN"/>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经查，信访人所反映的是四川勤聪玉彪养殖有限公司，该公司位于演圣镇梁垭村九组，法人邱高凤。公司办有营业执照，办有环评备案手续。因该信访情况同时有多人反映，反映的均为同一问题，9月26日，演圣镇环保办牵头，召集村、组干部以及包括信访人在内的群众代表，实地查看了养殖场污染防治设施建设、运行状况以及所反映的污染现状，并对现场发现的问题，及时商讨、达成共识。养殖场法人现场做出如下承诺:1、内部污水处理到位,经过三级处理后才能还田;2、立即将养殖场建修时损毁的渠道系统进行修复;3、消纳处置管理到位,,及时对消纳土地进行翻耕、覆盖、确保不出现田地饱和而外溢污染环境的现象。4,建立以村组干部和村民代表组成的监督机构，对养殖场场运行、管理情况进行监督。</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现场调查处理时已邀请信访人全程参与,信访人对处理情况表示满意。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44</w:t>
            </w:r>
          </w:p>
        </w:tc>
        <w:tc>
          <w:tcPr>
            <w:tcW w:w="850" w:type="dxa"/>
            <w:vMerge w:val="continue"/>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何先生19822915943</w:t>
            </w:r>
          </w:p>
        </w:tc>
        <w:tc>
          <w:tcPr>
            <w:tcW w:w="825"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c>
          <w:tcPr>
            <w:tcW w:w="735" w:type="dxa"/>
            <w:vMerge w:val="continue"/>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反映：演圣梁垭养殖场污水直排，且异味较大，要求处理。</w:t>
            </w:r>
          </w:p>
        </w:tc>
        <w:tc>
          <w:tcPr>
            <w:tcW w:w="1146"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c>
          <w:tcPr>
            <w:tcW w:w="7014"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45</w:t>
            </w:r>
          </w:p>
        </w:tc>
        <w:tc>
          <w:tcPr>
            <w:tcW w:w="850" w:type="dxa"/>
            <w:vMerge w:val="continue"/>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何勇远13419210979</w:t>
            </w:r>
          </w:p>
        </w:tc>
        <w:tc>
          <w:tcPr>
            <w:tcW w:w="825"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c>
          <w:tcPr>
            <w:tcW w:w="735" w:type="dxa"/>
            <w:vMerge w:val="continue"/>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反映：本组养殖场污水直排，影响环境，要求处理。</w:t>
            </w:r>
          </w:p>
        </w:tc>
        <w:tc>
          <w:tcPr>
            <w:tcW w:w="1146"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c>
          <w:tcPr>
            <w:tcW w:w="7014" w:type="dxa"/>
            <w:vMerge w:val="continue"/>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46</w:t>
            </w:r>
          </w:p>
        </w:tc>
        <w:tc>
          <w:tcPr>
            <w:tcW w:w="850" w:type="dxa"/>
            <w:vAlign w:val="center"/>
          </w:tcPr>
          <w:p>
            <w:pPr>
              <w:widowControl/>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网络</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Lemiss912</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鹤龄镇剑苍路</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噪音</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反映：剑阁县鹤龄镇剑苍路陈继伍加工场，加工噪音扰民。</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2021.9.29</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鹤龄镇处理，经查，信访人反映的“鹤龄镇剑苍路陈继伍加工场”实为鹤龄镇陈继伍农机门市部，位于剑阁县鹤龄镇剑苍路33号，2019年注册并办理工商营业执照（社会统一代码92510823MA65FG198E），法人代表：陈继伍，该门市部主要从事农业机械加工及配件销售，兼有彩钢料裁剪、加工。现场有切割机，单行吊轨，提升机、电动机等机械设备。经现场核实，该门市部在进行彩钢料切割、加工过程中会使用机械设备，确实会产生噪音，对周边群众休息有一定影响。今年7月，已有群众向鹤龄镇政府反映过该情况，经现场查看及走访，该门市部存在休息时段进行加工作业，噪音明显。周边群众希望合理安排生产时间，确保不影响周边群众休息。鹤龄镇环保办对该门市部负责人陈继伍进行了批评教育和环保法律法规宣传。陈继伍现场签订承诺书，表示立即调整作业时段，保证不再影响周边住户。9月30日，鹤龄镇政府再次进行了处理，现场无明显噪音。经走访周边群众，反映该门市部加工生产噪音明显减小，对生活影响不大。要求：鹤龄镇环保办、城管办、社区继续加强对陈继伍门市部的监督和管理，督促陈继伍按照签订的《施工承诺书》内容，逐项整改落实到位，确保不影响周边住户正常生产、生活。同时，鹤龄镇要积极协调、处理信访人反映的其他诉求。</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因无信访人联系方式，</w:t>
            </w:r>
            <w:r>
              <w:rPr>
                <w:rFonts w:hint="eastAsia" w:ascii="宋体" w:hAnsi="宋体" w:cs="宋体"/>
                <w:color w:val="000000" w:themeColor="text1"/>
                <w:kern w:val="0"/>
                <w:sz w:val="18"/>
                <w:szCs w:val="18"/>
                <w:lang w:val="en-US" w:eastAsia="zh-CN"/>
                <w14:textFill>
                  <w14:solidFill>
                    <w14:schemeClr w14:val="tx1"/>
                  </w14:solidFill>
                </w14:textFill>
              </w:rPr>
              <w:t>剑阁生态环境局</w:t>
            </w:r>
            <w:r>
              <w:rPr>
                <w:rFonts w:hint="eastAsia" w:ascii="宋体" w:hAnsi="宋体" w:cs="宋体"/>
                <w:color w:val="000000" w:themeColor="text1"/>
                <w:kern w:val="0"/>
                <w:sz w:val="18"/>
                <w:szCs w:val="18"/>
                <w14:textFill>
                  <w14:solidFill>
                    <w14:schemeClr w14:val="tx1"/>
                  </w14:solidFill>
                </w14:textFill>
              </w:rPr>
              <w:t xml:space="preserve">将按照信访办理程序，在相关网站对信访办理结果进行公示。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47</w:t>
            </w:r>
          </w:p>
        </w:tc>
        <w:tc>
          <w:tcPr>
            <w:tcW w:w="850"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12345政务服务热线</w:t>
            </w:r>
          </w:p>
        </w:tc>
        <w:tc>
          <w:tcPr>
            <w:tcW w:w="123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胡万银15583172065</w:t>
            </w:r>
          </w:p>
        </w:tc>
        <w:tc>
          <w:tcPr>
            <w:tcW w:w="825" w:type="dxa"/>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秀钟乡钟山村3组</w:t>
            </w:r>
          </w:p>
        </w:tc>
        <w:tc>
          <w:tcPr>
            <w:tcW w:w="735" w:type="dxa"/>
            <w:vAlign w:val="center"/>
          </w:tcPr>
          <w:p>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水</w:t>
            </w:r>
          </w:p>
        </w:tc>
        <w:tc>
          <w:tcPr>
            <w:tcW w:w="2070"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反映：秀钟乡钟山村3组某人开办的养殖场污水直排到河里，严重污染河道水源，要求处理。</w:t>
            </w:r>
          </w:p>
        </w:tc>
        <w:tc>
          <w:tcPr>
            <w:tcW w:w="1146" w:type="dxa"/>
            <w:vAlign w:val="center"/>
          </w:tcPr>
          <w:p>
            <w:pPr>
              <w:widowControl/>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2021.9.30</w:t>
            </w:r>
          </w:p>
        </w:tc>
        <w:tc>
          <w:tcPr>
            <w:tcW w:w="7014" w:type="dxa"/>
            <w:vAlign w:val="center"/>
          </w:tcPr>
          <w:p>
            <w:pPr>
              <w:widowControl/>
              <w:ind w:firstLine="360" w:firstLineChars="20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网格化管理要求转秀钟乡处理，经查，信访人所反映的是秀钟柏堰养殖场，位于秀钟乡钟山村三组（原柏堰村），法人代表王胡春，养殖场修建于2017年，设计养殖场规模2000头/年，现有存栏800头，有营业执照，有环保手续，建有相关的粪污收集和处理设施且现场设施运行良好。经现场核查，该养猪场于9月30日前，将其猪场内经干湿分离处理后的固体残余渣滓，堆放于猪场下方空地上，因未规范堆放、处理，遇下雨天，雨水冲涮，造成污水渗漏，不属于污水直排问题。处理：1、养殖场立即对残余渣滓进行规范堆放处理，并及时转运。（现已完成整改，无污水渗漏）2、对场内粪污收集和处理设施进行一次全面自查，坚决防止粪污外排污染周边环境；3、规范粪污还田利用程序，严格按照畜牧粪污还田处理规范流程处理污水，并完善软件资料。4、要求秀钟乡加强对养殖场的监管，督促整改落实。</w:t>
            </w:r>
          </w:p>
          <w:p>
            <w:pPr>
              <w:widowControl/>
              <w:ind w:firstLine="360" w:firstLineChars="200"/>
              <w:jc w:val="left"/>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10月8日，秀钟乡电话联系信访人，告知处理情况，信访人对处理表示满意。</w:t>
            </w:r>
          </w:p>
        </w:tc>
      </w:tr>
    </w:tbl>
    <w:p>
      <w:pPr>
        <w:widowControl/>
        <w:jc w:val="left"/>
        <w:textAlignment w:val="center"/>
        <w:rPr>
          <w:rFonts w:ascii="宋体" w:hAnsi="宋体" w:cs="宋体"/>
          <w:color w:val="000000" w:themeColor="text1"/>
          <w:kern w:val="0"/>
          <w:sz w:val="18"/>
          <w:szCs w:val="18"/>
          <w14:textFill>
            <w14:solidFill>
              <w14:schemeClr w14:val="tx1"/>
            </w14:solidFill>
          </w14:textFill>
        </w:rPr>
      </w:pPr>
    </w:p>
    <w:p>
      <w:pPr>
        <w:rPr>
          <w:rFonts w:ascii="宋体" w:hAnsi="宋体" w:cs="宋体"/>
          <w:color w:val="000000" w:themeColor="text1"/>
          <w:kern w:val="0"/>
          <w:sz w:val="18"/>
          <w:szCs w:val="18"/>
          <w14:textFill>
            <w14:solidFill>
              <w14:schemeClr w14:val="tx1"/>
            </w14:solidFill>
          </w14:textFill>
        </w:rPr>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054ABF"/>
    <w:rsid w:val="000837F6"/>
    <w:rsid w:val="001B4B38"/>
    <w:rsid w:val="0027333A"/>
    <w:rsid w:val="00294AE5"/>
    <w:rsid w:val="00584BE5"/>
    <w:rsid w:val="00836BD0"/>
    <w:rsid w:val="0089342A"/>
    <w:rsid w:val="008F537F"/>
    <w:rsid w:val="00C45822"/>
    <w:rsid w:val="00D863C3"/>
    <w:rsid w:val="00DC2B68"/>
    <w:rsid w:val="00DE767B"/>
    <w:rsid w:val="00F20B53"/>
    <w:rsid w:val="00F7399A"/>
    <w:rsid w:val="00FD5406"/>
    <w:rsid w:val="01F53A14"/>
    <w:rsid w:val="09210E0D"/>
    <w:rsid w:val="0B631D92"/>
    <w:rsid w:val="0DA95C90"/>
    <w:rsid w:val="0FE352B5"/>
    <w:rsid w:val="105C4E35"/>
    <w:rsid w:val="11535674"/>
    <w:rsid w:val="12413A4D"/>
    <w:rsid w:val="13B57B12"/>
    <w:rsid w:val="14AD0B16"/>
    <w:rsid w:val="164268D4"/>
    <w:rsid w:val="1AD13816"/>
    <w:rsid w:val="1AE73717"/>
    <w:rsid w:val="1C9241AA"/>
    <w:rsid w:val="1CE45194"/>
    <w:rsid w:val="1D635F0F"/>
    <w:rsid w:val="1DED028B"/>
    <w:rsid w:val="1FCB5C37"/>
    <w:rsid w:val="1FCB7775"/>
    <w:rsid w:val="22996848"/>
    <w:rsid w:val="237D5183"/>
    <w:rsid w:val="243D081E"/>
    <w:rsid w:val="2491219B"/>
    <w:rsid w:val="252D5E0C"/>
    <w:rsid w:val="257205C7"/>
    <w:rsid w:val="264A0AFC"/>
    <w:rsid w:val="2A0D531D"/>
    <w:rsid w:val="2AE9199F"/>
    <w:rsid w:val="2B2F26DC"/>
    <w:rsid w:val="2B46152C"/>
    <w:rsid w:val="2B754D50"/>
    <w:rsid w:val="2CE5134F"/>
    <w:rsid w:val="2D530D1A"/>
    <w:rsid w:val="2DCF636D"/>
    <w:rsid w:val="2DF801AF"/>
    <w:rsid w:val="30D21A41"/>
    <w:rsid w:val="30ED6874"/>
    <w:rsid w:val="32C05E17"/>
    <w:rsid w:val="339E3E78"/>
    <w:rsid w:val="35482BD8"/>
    <w:rsid w:val="36EB528F"/>
    <w:rsid w:val="38B011F2"/>
    <w:rsid w:val="3A212775"/>
    <w:rsid w:val="3AA234F9"/>
    <w:rsid w:val="3AF42A3D"/>
    <w:rsid w:val="3C784FA2"/>
    <w:rsid w:val="3D6F1281"/>
    <w:rsid w:val="3DFF43CB"/>
    <w:rsid w:val="3EC55354"/>
    <w:rsid w:val="40822593"/>
    <w:rsid w:val="41DD2C27"/>
    <w:rsid w:val="43A350CA"/>
    <w:rsid w:val="45606F10"/>
    <w:rsid w:val="459D50C5"/>
    <w:rsid w:val="45AD4CCA"/>
    <w:rsid w:val="463A10DF"/>
    <w:rsid w:val="46791FE4"/>
    <w:rsid w:val="471B4D53"/>
    <w:rsid w:val="481B40BD"/>
    <w:rsid w:val="48C54E0D"/>
    <w:rsid w:val="49431B18"/>
    <w:rsid w:val="4AFD5988"/>
    <w:rsid w:val="50D35291"/>
    <w:rsid w:val="50F83767"/>
    <w:rsid w:val="51667EBF"/>
    <w:rsid w:val="536B00BB"/>
    <w:rsid w:val="555B06EB"/>
    <w:rsid w:val="56A20F6B"/>
    <w:rsid w:val="57604D7B"/>
    <w:rsid w:val="58F158CA"/>
    <w:rsid w:val="5CCE4C5F"/>
    <w:rsid w:val="5D191188"/>
    <w:rsid w:val="5FC97CA5"/>
    <w:rsid w:val="5FCF3E46"/>
    <w:rsid w:val="67486A82"/>
    <w:rsid w:val="67F02FD2"/>
    <w:rsid w:val="68661898"/>
    <w:rsid w:val="68DF77EA"/>
    <w:rsid w:val="6A612CF9"/>
    <w:rsid w:val="6D535020"/>
    <w:rsid w:val="71754A05"/>
    <w:rsid w:val="727E3586"/>
    <w:rsid w:val="72805E48"/>
    <w:rsid w:val="732151DA"/>
    <w:rsid w:val="764D3275"/>
    <w:rsid w:val="79E96793"/>
    <w:rsid w:val="7A54783C"/>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17</Pages>
  <Words>2802</Words>
  <Characters>15972</Characters>
  <Lines>133</Lines>
  <Paragraphs>37</Paragraphs>
  <TotalTime>1</TotalTime>
  <ScaleCrop>false</ScaleCrop>
  <LinksUpToDate>false</LinksUpToDate>
  <CharactersWithSpaces>18737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2021-10-13T10:23:00Z</dcterms:created>
  <dc:creator>jagger sun</dc:creator>
  <cp:lastModifiedBy>user</cp:lastModifiedBy>
  <cp:lastPrinted>2021-04-12T14:51:00Z</cp:lastPrinted>
  <dcterms:modified xsi:type="dcterms:W3CDTF">2025-01-15T15:21:02Z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4EABB30B8A2C43EAB9CDAFF0B83D1816</vt:lpwstr>
  </property>
</Properties>
</file>