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A7AED" w14:textId="77777777" w:rsidR="00BC6F97" w:rsidRDefault="00000000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建设项目环境影响评价公众意见表</w:t>
      </w:r>
    </w:p>
    <w:p w14:paraId="044AC8F7" w14:textId="77777777" w:rsidR="00BC6F97" w:rsidRDefault="00BC6F97">
      <w:pPr>
        <w:adjustRightInd w:val="0"/>
        <w:snapToGrid w:val="0"/>
        <w:spacing w:line="408" w:lineRule="auto"/>
        <w:rPr>
          <w:rFonts w:ascii="黑体" w:eastAsia="黑体" w:hAnsi="黑体" w:hint="eastAsia"/>
          <w:szCs w:val="32"/>
        </w:rPr>
      </w:pPr>
    </w:p>
    <w:p w14:paraId="440C70AA" w14:textId="77777777" w:rsidR="00BC6F97" w:rsidRDefault="00000000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>填表日期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</w:rPr>
        <w:t>年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</w:rPr>
        <w:t>月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745"/>
        <w:gridCol w:w="5266"/>
      </w:tblGrid>
      <w:tr w:rsidR="00BC6F97" w14:paraId="49F07EE1" w14:textId="77777777">
        <w:trPr>
          <w:trHeight w:val="680"/>
        </w:trPr>
        <w:tc>
          <w:tcPr>
            <w:tcW w:w="2049" w:type="dxa"/>
            <w:vAlign w:val="center"/>
          </w:tcPr>
          <w:p w14:paraId="2C4B07CB" w14:textId="77777777" w:rsidR="00BC6F9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011" w:type="dxa"/>
            <w:gridSpan w:val="2"/>
            <w:vAlign w:val="center"/>
          </w:tcPr>
          <w:p w14:paraId="5576CF03" w14:textId="160C276B" w:rsidR="00BC6F97" w:rsidRDefault="003425B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425B1">
              <w:rPr>
                <w:rFonts w:eastAsia="仿宋" w:hint="eastAsia"/>
                <w:color w:val="000000"/>
                <w:sz w:val="24"/>
                <w:szCs w:val="24"/>
                <w:shd w:val="clear" w:color="auto" w:fill="FFFFFF"/>
              </w:rPr>
              <w:t>剑阁非笼养蛋鸡产业</w:t>
            </w:r>
            <w:proofErr w:type="gramStart"/>
            <w:r w:rsidRPr="003425B1">
              <w:rPr>
                <w:rFonts w:eastAsia="仿宋" w:hint="eastAsia"/>
                <w:color w:val="000000"/>
                <w:sz w:val="24"/>
                <w:szCs w:val="24"/>
                <w:shd w:val="clear" w:color="auto" w:fill="FFFFFF"/>
              </w:rPr>
              <w:t>链项目</w:t>
            </w:r>
            <w:proofErr w:type="gramEnd"/>
          </w:p>
        </w:tc>
      </w:tr>
      <w:tr w:rsidR="00BC6F97" w14:paraId="02D3EA47" w14:textId="77777777">
        <w:trPr>
          <w:trHeight w:val="665"/>
        </w:trPr>
        <w:tc>
          <w:tcPr>
            <w:tcW w:w="9060" w:type="dxa"/>
            <w:gridSpan w:val="3"/>
            <w:vAlign w:val="center"/>
          </w:tcPr>
          <w:p w14:paraId="2A4060F2" w14:textId="77777777" w:rsidR="00BC6F97" w:rsidRDefault="00000000">
            <w:pPr>
              <w:adjustRightInd w:val="0"/>
              <w:snapToGrid w:val="0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一、本页为公众意见</w:t>
            </w:r>
          </w:p>
        </w:tc>
      </w:tr>
      <w:tr w:rsidR="00BC6F97" w14:paraId="3FA46342" w14:textId="77777777">
        <w:trPr>
          <w:trHeight w:val="10610"/>
        </w:trPr>
        <w:tc>
          <w:tcPr>
            <w:tcW w:w="2049" w:type="dxa"/>
            <w:vAlign w:val="center"/>
          </w:tcPr>
          <w:p w14:paraId="16CF486A" w14:textId="77777777" w:rsidR="00BC6F97" w:rsidRDefault="00000000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eastAsia="宋体" w:hAnsi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eastAsia="宋体" w:hAnsi="宋体"/>
                <w:sz w:val="21"/>
                <w:szCs w:val="21"/>
              </w:rPr>
              <w:t>等与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项目环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评无关的意见或者诉求不属于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项目环评公参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内容）</w:t>
            </w:r>
          </w:p>
        </w:tc>
        <w:tc>
          <w:tcPr>
            <w:tcW w:w="7011" w:type="dxa"/>
            <w:gridSpan w:val="2"/>
          </w:tcPr>
          <w:p w14:paraId="2919BAD7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5B219AA7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/>
                <w:sz w:val="21"/>
                <w:szCs w:val="21"/>
              </w:rPr>
              <w:t>了解；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/>
                <w:sz w:val="21"/>
                <w:szCs w:val="21"/>
              </w:rPr>
              <w:t>不知道；</w:t>
            </w:r>
          </w:p>
          <w:p w14:paraId="3336DCA0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0" w:name="_Hlk9587891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0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5ABAA570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Ansi="宋体" w:hint="eastAsia"/>
                <w:sz w:val="21"/>
                <w:szCs w:val="21"/>
              </w:rPr>
              <w:t>不好；</w:t>
            </w:r>
          </w:p>
          <w:p w14:paraId="4569A62F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、您认为项目建设过程中，应注意的主要环境问题是什么：</w:t>
            </w:r>
          </w:p>
          <w:p w14:paraId="01193384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Ansi="宋体" w:hint="eastAsia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3EDA0BA5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4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、对大气环境质量影响的认可程度：</w:t>
            </w:r>
          </w:p>
          <w:p w14:paraId="4DFD97BA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14B29742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5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、对声环境质量影响的认可程度：</w:t>
            </w:r>
          </w:p>
          <w:p w14:paraId="22618CE7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1367502A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6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、对固体废物影响的认可程度：</w:t>
            </w:r>
          </w:p>
          <w:p w14:paraId="7D7B115A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7555AF70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7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、对生态环境影响的认可程度：</w:t>
            </w:r>
          </w:p>
          <w:p w14:paraId="733864BB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557D3C50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 w:hAnsi="宋体" w:hint="eastAsia"/>
                <w:b/>
                <w:sz w:val="21"/>
                <w:szCs w:val="21"/>
              </w:rPr>
            </w:pPr>
            <w:r>
              <w:rPr>
                <w:rFonts w:eastAsia="宋体" w:hAnsi="宋体"/>
                <w:b/>
                <w:sz w:val="21"/>
                <w:szCs w:val="21"/>
              </w:rPr>
              <w:t>8</w:t>
            </w:r>
            <w:r>
              <w:rPr>
                <w:rFonts w:eastAsia="宋体" w:hAnsi="宋体" w:hint="eastAsia"/>
                <w:b/>
                <w:sz w:val="21"/>
                <w:szCs w:val="21"/>
              </w:rPr>
              <w:t>、您认为该项目建设对发展当地经济有何影响；</w:t>
            </w:r>
          </w:p>
          <w:p w14:paraId="407FB5EF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）无影响</w:t>
            </w:r>
          </w:p>
          <w:p w14:paraId="7E7368BD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9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8110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您对本项目建设的态度是？</w:t>
            </w:r>
            <w:bookmarkEnd w:id="1"/>
          </w:p>
          <w:p w14:paraId="2C860F7A" w14:textId="77777777" w:rsidR="00BC6F97" w:rsidRDefault="00000000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无所谓</w:t>
            </w:r>
          </w:p>
          <w:p w14:paraId="2E0C75B1" w14:textId="77777777" w:rsidR="00BC6F97" w:rsidRDefault="00000000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 w14:paraId="2F0BCDE2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72E634FC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7A5C3D30" w14:textId="77777777" w:rsidR="00BC6F97" w:rsidRDefault="00BC6F97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02CE1CD0" w14:textId="77777777">
        <w:trPr>
          <w:trHeight w:val="445"/>
        </w:trPr>
        <w:tc>
          <w:tcPr>
            <w:tcW w:w="9060" w:type="dxa"/>
            <w:gridSpan w:val="3"/>
            <w:vAlign w:val="center"/>
          </w:tcPr>
          <w:p w14:paraId="2080A888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二、本页为公众信息</w:t>
            </w:r>
          </w:p>
        </w:tc>
      </w:tr>
      <w:tr w:rsidR="00BC6F97" w14:paraId="3D53AA6E" w14:textId="77777777">
        <w:trPr>
          <w:trHeight w:val="480"/>
        </w:trPr>
        <w:tc>
          <w:tcPr>
            <w:tcW w:w="9060" w:type="dxa"/>
            <w:gridSpan w:val="3"/>
            <w:vAlign w:val="center"/>
          </w:tcPr>
          <w:p w14:paraId="3833FBE7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BC6F97" w14:paraId="4D0963C2" w14:textId="77777777">
        <w:trPr>
          <w:trHeight w:val="680"/>
        </w:trPr>
        <w:tc>
          <w:tcPr>
            <w:tcW w:w="3794" w:type="dxa"/>
            <w:gridSpan w:val="2"/>
            <w:vAlign w:val="center"/>
          </w:tcPr>
          <w:p w14:paraId="4DBE22D0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5266" w:type="dxa"/>
            <w:vAlign w:val="center"/>
          </w:tcPr>
          <w:p w14:paraId="124A7223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3CE0F530" w14:textId="77777777">
        <w:trPr>
          <w:trHeight w:val="680"/>
        </w:trPr>
        <w:tc>
          <w:tcPr>
            <w:tcW w:w="2049" w:type="dxa"/>
            <w:vAlign w:val="center"/>
          </w:tcPr>
          <w:p w14:paraId="7C44E868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7011" w:type="dxa"/>
            <w:gridSpan w:val="2"/>
            <w:vAlign w:val="center"/>
          </w:tcPr>
          <w:p w14:paraId="7A94E34D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2E65149A" w14:textId="77777777">
        <w:trPr>
          <w:trHeight w:val="970"/>
        </w:trPr>
        <w:tc>
          <w:tcPr>
            <w:tcW w:w="2049" w:type="dxa"/>
            <w:vAlign w:val="center"/>
          </w:tcPr>
          <w:p w14:paraId="1D2B01CA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14:paraId="15F06393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7011" w:type="dxa"/>
            <w:gridSpan w:val="2"/>
            <w:vAlign w:val="center"/>
          </w:tcPr>
          <w:p w14:paraId="4228B2ED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248AD5B5" w14:textId="77777777">
        <w:trPr>
          <w:trHeight w:val="1079"/>
        </w:trPr>
        <w:tc>
          <w:tcPr>
            <w:tcW w:w="2049" w:type="dxa"/>
            <w:vAlign w:val="center"/>
          </w:tcPr>
          <w:p w14:paraId="76D41E00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7011" w:type="dxa"/>
            <w:gridSpan w:val="2"/>
            <w:vAlign w:val="center"/>
          </w:tcPr>
          <w:p w14:paraId="428FDFD5" w14:textId="77777777" w:rsidR="00BC6F97" w:rsidRDefault="00000000">
            <w:pPr>
              <w:adjustRightInd w:val="0"/>
              <w:spacing w:line="360" w:lineRule="auto"/>
              <w:ind w:firstLineChars="400" w:firstLine="84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 w:rsidR="00BC6F97" w14:paraId="4120C5D8" w14:textId="77777777">
        <w:trPr>
          <w:trHeight w:val="1487"/>
        </w:trPr>
        <w:tc>
          <w:tcPr>
            <w:tcW w:w="2049" w:type="dxa"/>
            <w:vAlign w:val="center"/>
          </w:tcPr>
          <w:p w14:paraId="7D3546BC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14:paraId="7FE78D29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填同意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或不同意）</w:t>
            </w:r>
          </w:p>
        </w:tc>
        <w:tc>
          <w:tcPr>
            <w:tcW w:w="7011" w:type="dxa"/>
            <w:gridSpan w:val="2"/>
            <w:vAlign w:val="center"/>
          </w:tcPr>
          <w:p w14:paraId="711F4944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584A9AC8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C6F97" w14:paraId="005509A0" w14:textId="77777777">
        <w:trPr>
          <w:trHeight w:val="680"/>
        </w:trPr>
        <w:tc>
          <w:tcPr>
            <w:tcW w:w="9060" w:type="dxa"/>
            <w:gridSpan w:val="3"/>
            <w:vAlign w:val="center"/>
          </w:tcPr>
          <w:p w14:paraId="2152CB7C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BC6F97" w14:paraId="1D81E549" w14:textId="77777777">
        <w:trPr>
          <w:trHeight w:val="1030"/>
        </w:trPr>
        <w:tc>
          <w:tcPr>
            <w:tcW w:w="2049" w:type="dxa"/>
            <w:vAlign w:val="center"/>
          </w:tcPr>
          <w:p w14:paraId="595EEDBB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011" w:type="dxa"/>
            <w:gridSpan w:val="2"/>
          </w:tcPr>
          <w:p w14:paraId="29D2F807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BC6F97" w14:paraId="6A5CCF96" w14:textId="77777777">
        <w:trPr>
          <w:trHeight w:val="1105"/>
        </w:trPr>
        <w:tc>
          <w:tcPr>
            <w:tcW w:w="2049" w:type="dxa"/>
            <w:vAlign w:val="center"/>
          </w:tcPr>
          <w:p w14:paraId="1B45D29A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7011" w:type="dxa"/>
            <w:gridSpan w:val="2"/>
          </w:tcPr>
          <w:p w14:paraId="60AD1072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BC6F97" w14:paraId="0C970035" w14:textId="77777777">
        <w:trPr>
          <w:trHeight w:val="1706"/>
        </w:trPr>
        <w:tc>
          <w:tcPr>
            <w:tcW w:w="2049" w:type="dxa"/>
            <w:vAlign w:val="center"/>
          </w:tcPr>
          <w:p w14:paraId="05949619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14:paraId="304EE013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7011" w:type="dxa"/>
            <w:gridSpan w:val="2"/>
          </w:tcPr>
          <w:p w14:paraId="5CF70C12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</w:p>
        </w:tc>
      </w:tr>
      <w:tr w:rsidR="00BC6F97" w14:paraId="276A2DFA" w14:textId="77777777">
        <w:trPr>
          <w:trHeight w:val="1438"/>
        </w:trPr>
        <w:tc>
          <w:tcPr>
            <w:tcW w:w="2049" w:type="dxa"/>
            <w:vAlign w:val="center"/>
          </w:tcPr>
          <w:p w14:paraId="17EFB9CA" w14:textId="77777777" w:rsidR="00BC6F97" w:rsidRDefault="00000000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7011" w:type="dxa"/>
            <w:gridSpan w:val="2"/>
            <w:vAlign w:val="center"/>
          </w:tcPr>
          <w:p w14:paraId="62B72743" w14:textId="77777777" w:rsidR="00BC6F97" w:rsidRDefault="00000000">
            <w:pPr>
              <w:adjustRightInd w:val="0"/>
              <w:spacing w:line="360" w:lineRule="auto"/>
              <w:ind w:firstLineChars="400" w:firstLine="840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 w:rsidR="00BC6F97" w14:paraId="59AD6F0D" w14:textId="77777777">
        <w:trPr>
          <w:trHeight w:val="1736"/>
        </w:trPr>
        <w:tc>
          <w:tcPr>
            <w:tcW w:w="9060" w:type="dxa"/>
            <w:gridSpan w:val="3"/>
            <w:vAlign w:val="center"/>
          </w:tcPr>
          <w:p w14:paraId="2F72943B" w14:textId="77777777" w:rsidR="00BC6F97" w:rsidRDefault="00BC6F97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 w:hint="eastAsia"/>
                <w:bCs/>
                <w:sz w:val="21"/>
                <w:szCs w:val="21"/>
              </w:rPr>
            </w:pPr>
          </w:p>
        </w:tc>
      </w:tr>
    </w:tbl>
    <w:p w14:paraId="6D8A3AD5" w14:textId="77777777" w:rsidR="00BC6F97" w:rsidRDefault="00BC6F97"/>
    <w:sectPr w:rsidR="00BC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A5EE7" w14:textId="77777777" w:rsidR="00450DDE" w:rsidRDefault="00450DDE" w:rsidP="003425B1">
      <w:r>
        <w:separator/>
      </w:r>
    </w:p>
  </w:endnote>
  <w:endnote w:type="continuationSeparator" w:id="0">
    <w:p w14:paraId="61DC18A8" w14:textId="77777777" w:rsidR="00450DDE" w:rsidRDefault="00450DDE" w:rsidP="0034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62D2D" w14:textId="77777777" w:rsidR="00450DDE" w:rsidRDefault="00450DDE" w:rsidP="003425B1">
      <w:r>
        <w:separator/>
      </w:r>
    </w:p>
  </w:footnote>
  <w:footnote w:type="continuationSeparator" w:id="0">
    <w:p w14:paraId="56AF31CA" w14:textId="77777777" w:rsidR="00450DDE" w:rsidRDefault="00450DDE" w:rsidP="0034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2NmU2NmQxZjRlN2Q3NjFlYTI1ODQ0NWRiMjMxOTEifQ=="/>
  </w:docVars>
  <w:rsids>
    <w:rsidRoot w:val="44EB321A"/>
    <w:rsid w:val="00002F4A"/>
    <w:rsid w:val="00055125"/>
    <w:rsid w:val="000F51FC"/>
    <w:rsid w:val="001C7721"/>
    <w:rsid w:val="002008CD"/>
    <w:rsid w:val="0029108C"/>
    <w:rsid w:val="003369AA"/>
    <w:rsid w:val="003425B1"/>
    <w:rsid w:val="00450DDE"/>
    <w:rsid w:val="004F7416"/>
    <w:rsid w:val="005635ED"/>
    <w:rsid w:val="007232B5"/>
    <w:rsid w:val="00742E96"/>
    <w:rsid w:val="007B0437"/>
    <w:rsid w:val="00816C3B"/>
    <w:rsid w:val="00924CFC"/>
    <w:rsid w:val="009334EF"/>
    <w:rsid w:val="00A70ACD"/>
    <w:rsid w:val="00AB500C"/>
    <w:rsid w:val="00B843F0"/>
    <w:rsid w:val="00BC6F97"/>
    <w:rsid w:val="00BF012C"/>
    <w:rsid w:val="00C16F01"/>
    <w:rsid w:val="00C409A2"/>
    <w:rsid w:val="00CC5606"/>
    <w:rsid w:val="00D15713"/>
    <w:rsid w:val="00F069F1"/>
    <w:rsid w:val="00F65455"/>
    <w:rsid w:val="13667392"/>
    <w:rsid w:val="164A622C"/>
    <w:rsid w:val="44EB321A"/>
    <w:rsid w:val="46297262"/>
    <w:rsid w:val="688927E4"/>
    <w:rsid w:val="6D535020"/>
    <w:rsid w:val="6DD87223"/>
    <w:rsid w:val="784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3CC9F"/>
  <w15:docId w15:val="{D11ECD0C-4F89-4C3A-8314-2F9DF00E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小四正文"/>
    <w:link w:val="Char"/>
    <w:qFormat/>
    <w:pPr>
      <w:spacing w:line="360" w:lineRule="auto"/>
      <w:ind w:firstLineChars="200" w:firstLine="480"/>
      <w:jc w:val="both"/>
    </w:pPr>
    <w:rPr>
      <w:rFonts w:ascii="Times New Roman" w:hAnsi="Times New Roman"/>
      <w:color w:val="0070C0"/>
      <w:sz w:val="24"/>
      <w:szCs w:val="24"/>
    </w:rPr>
  </w:style>
  <w:style w:type="character" w:customStyle="1" w:styleId="Char">
    <w:name w:val="小四正文 Char"/>
    <w:link w:val="a7"/>
    <w:qFormat/>
    <w:rPr>
      <w:rFonts w:ascii="Times New Roman" w:hAnsi="Times New Roman"/>
      <w:color w:val="0070C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8613438940417</cp:lastModifiedBy>
  <cp:revision>14</cp:revision>
  <dcterms:created xsi:type="dcterms:W3CDTF">2018-10-24T02:14:00Z</dcterms:created>
  <dcterms:modified xsi:type="dcterms:W3CDTF">2024-11-21T11:32:00Z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BDB8B9B0E8CB4591BBBE3C598E7ECBE9</vt:lpwstr>
  </property>
</Properties>
</file>