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_GBK" w:eastAsia="方正小标宋简体" w:cs="方正小标宋_GBK"/>
          <w:b/>
          <w:spacing w:val="-11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/>
          <w:spacing w:val="-11"/>
          <w:kern w:val="2"/>
          <w:sz w:val="36"/>
          <w:szCs w:val="36"/>
          <w:highlight w:val="none"/>
          <w:lang w:val="en-US" w:eastAsia="zh-CN"/>
        </w:rPr>
        <w:t>剑阁县2023年秋季“雨露计划”补助拟享受对象名单</w:t>
      </w:r>
    </w:p>
    <w:p>
      <w:pPr>
        <w:pStyle w:val="2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</w:p>
    <w:tbl>
      <w:tblPr>
        <w:tblStyle w:val="5"/>
        <w:tblW w:w="126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74"/>
        <w:gridCol w:w="1080"/>
        <w:gridCol w:w="1116"/>
        <w:gridCol w:w="1074"/>
        <w:gridCol w:w="1077"/>
        <w:gridCol w:w="711"/>
        <w:gridCol w:w="2663"/>
        <w:gridCol w:w="1750"/>
        <w:gridCol w:w="1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Style w:val="19"/>
                <w:rFonts w:eastAsia="宋体"/>
                <w:b w:val="0"/>
                <w:bCs w:val="0"/>
                <w:color w:val="auto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市、区、旗</w:t>
            </w:r>
            <w:r>
              <w:rPr>
                <w:rStyle w:val="19"/>
                <w:rFonts w:eastAsia="宋体"/>
                <w:b w:val="0"/>
                <w:bCs w:val="0"/>
                <w:color w:val="auto"/>
                <w:lang w:val="en-US" w:eastAsia="zh-CN" w:bidi="ar"/>
              </w:rPr>
              <w:t>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</w:t>
            </w:r>
            <w:r>
              <w:rPr>
                <w:rStyle w:val="19"/>
                <w:rFonts w:eastAsia="宋体"/>
                <w:b w:val="0"/>
                <w:bCs w:val="0"/>
                <w:color w:val="auto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</w:t>
            </w:r>
            <w:r>
              <w:rPr>
                <w:rStyle w:val="19"/>
                <w:rFonts w:eastAsia="宋体"/>
                <w:b w:val="0"/>
                <w:bCs w:val="0"/>
                <w:color w:val="auto"/>
                <w:lang w:val="en-US" w:eastAsia="zh-CN" w:bidi="ar"/>
              </w:rPr>
              <w:t>)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袁安树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眉山药科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敬术德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敬林惠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益阳医学高等专科学校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梁琪东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梁佩琪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杨召强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杨清霞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左思发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何宗强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徐东凡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徐鑫鑫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刘汉信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任锡荣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任思琪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贾光才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贾林宇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贾小英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贾鸿屹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贾银成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刘锡前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贾永泉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贾军材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刘锡勇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刘树坪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贾长凡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谯东兵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谯彩霞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贾子学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贾丽娟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刘锡友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刘福超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贾子学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贾佳丽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贾银枝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贾光海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何子福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梁金松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何子智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何雅诗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梁金涛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郑云光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郑兴越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王舒婷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徐彩华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周佳林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贾国强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何紫萱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彭晓惠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王贵川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徐可堂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徐佳乐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张高均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徐宗书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徐蓉芳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王敏生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徐国峰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徐慧媛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深圳市中嘉职业技术学校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王苏媛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江苏省司法警官高等职业学校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王靓颖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王瑞佳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赵子连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吴玉巧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蒲茂兴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蒲映韩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王强宗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蒲连国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蒲永鑫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惠州市技师学院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王俊钰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王强宗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徐可伦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禾丰村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王泽富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王少鑫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德阳弘正科技职业学校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杜建勇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杜自松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杜涌军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杜润萍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王少南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王龙山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杜正文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杜利君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王青林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王红林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王贵娟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王松洋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李全生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李欣艳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杜正文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杜利红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徐聪凡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徐紫函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刘习兵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刘银春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徐彦林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左周梦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徐建莎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荆门职业学院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徐成明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徐盈盈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左周梦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徐建红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徐强凡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徐俊兰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刘习平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徐汉南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徐雨露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徐光许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徐佳佳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重庆机械技师学院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徐泽富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徐海英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李癸蓉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李多洪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李新强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西安铁道技师学院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槐树村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李常林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赵翠芹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唐子涵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蒲碧英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程荣芳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蒲茂成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贾胜翔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贾小明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贾润山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贾亮亮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贾润山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贾容容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贾泽坤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贾晓娟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赵子和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赵雨晴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刘子雄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杨鑫奎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刘建雄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徐冰燕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管建荣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伏玉成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伏燕茹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管兴甫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管秀冬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蒲明田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蒲小盼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李鸿艳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赵定强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赵新栋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广东酒店管理职业技术学院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管菊芳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管家辉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左思金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程宗敏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沈建全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梁国辉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梁文斌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梁银林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梁人钦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何金兰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杨雨田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杨诗语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王燕茹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杨述雄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杨佳丽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袁兴聪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袁朝润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郭春容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袁兴强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袁晓阳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何增美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何小容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连云港职业技术学院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何子财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王维军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袁绍国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袁志斌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唐发贤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杨绍银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何娅婷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彭继生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贾晓雨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杨祥光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杨钱军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杨继树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杨彩君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杨继林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杨继科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杨三朝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程素礼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赵欣佳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杨育明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刘晓静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贾相飞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贾万发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贾加玲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张黎生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张晶靓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烹饪（中西式面点）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梁勇生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梁志铭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邓清安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梁晓佳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蒲勇明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蒲思露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何学军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何凤影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梁文生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梁友成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何学军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何跃翔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张维强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核工程测量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唐晓双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杜泽润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建筑经济信息化管理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材料供应与管理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何元义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杜银生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杜春霞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杜泽润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海南体育职业技术学院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唐国武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唐艳利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何彦新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何天荣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何云龙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杨新平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杨志霖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苏东华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杜永国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杜欣蕊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刘强南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刘强南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王有春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杜泽云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杜依晨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左栒玟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杨汶烽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中加合作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贾道星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贾均艳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赵云田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赵紫兰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蒲建中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蒲庆红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摇铃村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王武成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田国良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袁尚全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袁宇航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远大村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邓建峰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台州市路桥中等职业技术学校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蒲飞扬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蒲飞扬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杜友林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赵晨曦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许明红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许洲铭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蒲清龙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魏玲玲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张艳萍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徐嘉勇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魏双生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张雅欣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魏子秋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蒲清龙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魏震烨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杨琳珑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西安高科技工学校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杜春学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杜玲凤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杜尧停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杜泰林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尤楚林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尤伟明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黄正全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黄庭富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张慧铃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尤思宇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尤微妮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黄正涛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黄亚文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杜青松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杜博海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杜正福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杜小威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杨强生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杜多松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杜兰兰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范文高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范凤林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刘伦光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刘应生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刘义明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刘应生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刘凤霞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尤君临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尤天野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云南国防工业职业技术学院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蒲绍明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蒲丽虹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蒲绍军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蒲保荣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程勤生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程方园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张述东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张园宝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张芳芳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刘清国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张星宇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张新伟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张俸萍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徐州生物工程职业技术学院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贾永枝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贾光虎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王全兮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王银枝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徐金华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王菁菁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杨奉贵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杨镇坤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杨廷海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杨奉宇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燕银华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李光森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赵德喜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赵海江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安徽新华高级技工学校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赵小平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杨廷海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陶勇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徐金菊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霞燕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徐富宝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徐楠楠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徐朝均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霞燕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徐晓莉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王佩林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徐仁田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徐露莎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蒲丽娟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蒲丽娟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王本洪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王陈婧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蒲明福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蒲兴宝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王开华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易国剑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易国琦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范正军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王方华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王前超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苏仕银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苏鑫梅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深圳市开放职业技术学校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吴菊华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王寿敏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李菊兰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杨昌兵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陈仕宝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王大玉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王清国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王岳星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徐邦进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徐永红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申建朝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申有庭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岳明银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岳应锐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吴南英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四川省简阳市高级职业中学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王印彬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徐定雷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叶洪富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叶鸣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黄泰坤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鄢元惠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徐永斌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徐绍平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绵阳科工技工学校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成都市新津区技工学校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烹饪（中式烹调）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王本仪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伍良保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伍相洲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王芝礼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何开宝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何青青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严代华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赵从宣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赵冰冰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岳金连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辛雪芹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刘伦旭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刘健康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易光均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易国彬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吴贤富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吴柏君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王本地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王伟杰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杨昌灼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杨胜灵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王本春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卿柏均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刘兴财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马天成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马兴兵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四川广播电视中等专业学校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李治鑫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李治鑫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蔡永建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蔡继炜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蒲秀华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高志山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郑从瑞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郑飞生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李子军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罗佳丽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郑从宏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郑翔文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李锦全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郑燕平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蒲美君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赵小棚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高志勇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高圣杰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中国五冶高级技工学校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罗绍东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蒲朝海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蒲丽芳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冉东平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罗铭萧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李洪章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中国五冶高级技工学校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幼儿教育（保育师）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冉玉红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冉小强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沈建国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多媒体制作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李克勤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罗绍恒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罗贵金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李智颖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南充信息工程职业学校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高艳芳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张泽昌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仇丹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仇丹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蒲晨阳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蒲晨阳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高仕伟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高胜勇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田建康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奂文林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奂安锦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孟国召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孟丽娟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罗荣安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鲜剑锋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鲜奇雨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杨陵区职业技术教育中心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罗仕彩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罗小铃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郑连英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梁又碧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奂永豪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奂政林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梁金朝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苟大荣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苟玉婷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杨光雄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郑启和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曲垚淼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李心叶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李和坤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郑启华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李江林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李淑婉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张星仁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张自豪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成都航空旅游职业学校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王政荣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郑学忠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郑永全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蒲双庆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蒲堉松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蒲新红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蒲佳尧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吼狮村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李近先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梁川容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姜素华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梁永地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李生波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曾友亭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何成钊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杨志保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武汉外语外事职业学院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梁红文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苟春生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苟敏莉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李可欣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杨城明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杨莎莎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敬明红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苟洋洋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郑培兰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岳奂芹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张怀俊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张裕杰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杜宗航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何三江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何华鑫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宋雨哲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四川省成都市郫都区友爱职业技术学校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罗翠华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何佳敏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唐政山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杨占金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蒲安泽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唐松山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何少军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何雯洁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王友森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杨占明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何民成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杨举明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杨婉煊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何志银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何小凤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杨勇明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何海成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何建勇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何春晓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何志海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高舒生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高贵生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中山市德成技工学校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美容保健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高居周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高仕煊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蒲文虎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蒲宁玉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蒲文虎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蒲紫玉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高仕国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高舒生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苟杰芝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苟兴泉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重庆工业管理职业学校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汽车制造与检测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赵宇朗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何述相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何嘉莉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何海安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苟维满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苟小军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李岸龙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李凤婷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杨嘉燕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王守安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何海英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何跃荣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袁唐明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袁绍琼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罗贵兰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张宗凯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邓林香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郑维山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郑维保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郑云云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郑琪媛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李冰冰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郑武培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郑志宏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影视多媒体技术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影视制作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胡应刚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胡春燕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李香玲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梁武光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梁文豪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四川省犍为职业高级中学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何跃兵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何雨娟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何全山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杨志英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高玉红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向前村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鲜德军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中山市技师学院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饭店（酒店）服务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吴良兵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吴一澄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罗雪华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长沙市现代商贸中等职业学校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郑诗怡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羊少李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李涵玉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何河林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何春鑫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李勇林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王椿文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石正贵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梁雨生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梁佳芳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石文满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石琼秀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王少刚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王钰媚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石洪金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周永林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周小姗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徐柏林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徐嘉俊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徐钰智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徐绍勇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徐银萍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魏天银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魏晓丽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刘映波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刘剑敏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邓述生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邓彩涓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刘智宇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刘沈欢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四川省剑阁县武连职业中学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刘凤玲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朱开锋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朱灼元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徐兴华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刘洪柱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刘占河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徐红枝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徐勇生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李德周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李杰文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朱仔明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朱埝华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刘占贵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孙仲杨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孙体春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徐枝树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徐佳丽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朱春荣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孙碧华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孙体伟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朱少敏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朱思琪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徐开彦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徐久强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郑文兴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郑明旭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杨德军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孙碧现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孙彩琳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左福文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左杨芝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魏绍羽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杨铭枝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杨胡林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魏凤春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赵富生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杨淋文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彭尧会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彭素华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魏在顺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魏冰楠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蒲杨洋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赵树枝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赵晓银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壮山村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杨开雄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王月英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杨家豪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多轴数控加工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严天团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梁元春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梁恩豪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梁光彦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梁永皓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杨洪杰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杨宇鑫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李云华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梁友才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梁光胜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王盈盈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王丕波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鲜易松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鲜林鉊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郭子满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郭振兴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罗光锦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南充交通技工学校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张继滔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何勤朝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张怀林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张保君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左玉莎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贾泰国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何彦丽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何绍龙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何忠银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孙军明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孙红雪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贾泰卫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甯翠珍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黄发红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黄俊熙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黄长茂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黄其豪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李兆兴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李成凡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李润霞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杨子燕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陈继银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杨勇军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杨秋萍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陈伟德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陈云钰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郭子寿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郭钰盈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陈子文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湖北健康职业学院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王名荣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陈继卫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杨子芳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郭子刚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郭永亮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陈云泽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郭有建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郭玉鑫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王举芝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杨怀碧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杨红梅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王进彪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郭佳豪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王兰平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范琦琦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李新凡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郭有建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郭利霞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王锦秀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杨怀杰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杨佳文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李玲秀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苟玉容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杨怀利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张顺图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梁晓平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张绪源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张晓庆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王过益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梁国清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梁和清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梁永泽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张平图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陈术蓉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刘永贵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王碧华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龚运莲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王绍刚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汪洪友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汪益佳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吴维成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吴钰鸿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杨锦英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吴文宽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吴杭成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杨洪凯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左翠芳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赵廷明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赵仕福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吴碧成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何永流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何一磊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梁旭清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何永乾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何楠楠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梁元资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梁拭苠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苟远刚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敬铭宁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苏州工业园区工业技术学校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何永党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何锈琳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蹇明发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王贵川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王连菲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蹇自伍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蹇小芳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张碧跃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张友鑫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魏春武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魏江生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金香茹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金天磊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魏春树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魏可欣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魏春清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刘诗琪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泉州市南方科技职业技术学校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母林元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杨彦杰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杨喜桃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魏俊喜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杨林峰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胡代贵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胡芯瑜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魏小程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刘清平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母忠连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母怀鈺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母忠德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母仕冰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母仕美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母仕兵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母秋香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母仕文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母美君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薛映书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薛鈺彤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陈星桥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孙桂华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陈茂阳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杜欣雨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广告艺术设计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影视广告设计与制作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薛映冯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薛玉镮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魏清生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魏琬凤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杜万周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魏德生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岳小勇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岳俊财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母仔龙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母彦文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母文鑫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母学文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母舰航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杨术华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榆林职业技术学院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母宜平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母如意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母学春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母思琪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母建梅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母研雅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健民村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李长文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李亚林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张得财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杨彦生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李浩锐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成都信息技术学校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中外合作办学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岳含容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李映强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魏永全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魏晓龙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李树国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岳含兵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岳艳琼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仲树伦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仲俊红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欠龙昌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蹇泳宏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母少锋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母艾佳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护理（非医药卫生类）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魏文东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母元清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母贞贞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魏文周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魏月凤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王世银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杜明霞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蹇洪李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蹇芸霜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李映石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李秀琴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何冬梅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母海君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吴松林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刘树全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李元波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魏天贵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母海生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母天芳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北京社会管理职业学院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民政部培训中心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魏富林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魏朝富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母海生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母天鑫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青海高等职业技术学院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冉东生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冉绍育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母彦海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母文鑫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徐兴豪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蹇启生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蹇青山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张瑞婷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杨星玉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杨宝珠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昝桂文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昝妩清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蒲张尹兰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朱开荣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朱彩凤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张帽村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蹇启波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蹇明震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母翠芳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母温强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岳怀军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岳小艳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刘方友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张少进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张仕伍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张柏斌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张华国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张怡佳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张士林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汪德全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母桃生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母欣茹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雷友林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雷红月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雷友林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雷元虎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刘文强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雷正国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忻州职业技术学院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刘仕安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雷正碧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雷正全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雷星灿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登封少林弘武中等专业学校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赵玲玲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赵嘉洋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四川绵阳高级技工学校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冉银湘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冉国庆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冉成湘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冉玉芝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王洋洋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王仔法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王燕梅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冉雪冬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戚兴堂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戚子豪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蒲剑方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蒲剑方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刘芝洪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刘仁涛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刘银方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刘嘉林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雍国安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石家庄人民医学高等专科学校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姜世平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张馨怡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刘云显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刘方平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杨富方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陵丰村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雷金蓉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张俸和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张涛生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发电厂及电力系统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电力无人飞行巡检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蒲继凡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中外合作办学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杨洪生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杨南生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蒲绍俸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蒲元顺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卢全军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卢倩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杨南生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杨宏波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杨松竹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刘思学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刘方丽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唐琼华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唐开心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余林华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刘忠阳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黄大德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刘发宗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张书元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刘兰芝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费竹林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刘占树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刘国强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刘兰芝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颜洁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何金满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何明艳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刘文科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刘生富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刘应宝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刘冬香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刘占全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刘映和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刘晓银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陈绪云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绵阳市晟弘科技职业技术学校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费江林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费静伟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刘文凯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刘生明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母菊芳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刘礼美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张健苹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母春勇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张锦平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张仲武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张彩梅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张友清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张春梅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母冬梅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张灿兴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张茂枢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张剑青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母纤纤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母金玉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母德超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船舶电子电气技术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海军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张紫旭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冯天红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冯文彬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杨钧鑫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李季秋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王开生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涂敏生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涂桂航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母宗甫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母正强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张太强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杨翠兰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张俊鹏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母元勇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母雨晴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张焕武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张雨轩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桥楼村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罗全春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罗杰明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田实生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田小蕊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田中六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田树容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田奉华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四川省大邑县职业高级中学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高从太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高俊峰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罗作洲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任松林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任鑫翔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罗绍波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罗子豪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昆明铁道职业技术学院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邓秀容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罗新明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罗敏嘉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赛金村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罗作洲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张丕桃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蒲中平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袁小杰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何述江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袁清山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袁登雄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袁晚霞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袁星星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蒲尧章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罗茜倩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袁仕永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袁焌超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魏新昌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魏思淼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蒲小强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蒲明锋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蒲鑫荣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张秀芳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蒲志国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张政强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财富管理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蒲玉强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蒲小宇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上海民航职业技术学院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蒲定杰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蒲壁琳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张雨桐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张紫涵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四川省成都市郫都区友爱职业技术学校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高明军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高瑞霞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杨善列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李旭明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李瑞雪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杨利东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李宗生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李川林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付小雄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付勇明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袁天会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杨奕颖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衡小强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衡晶晶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王满生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王健君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罗福如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何绍春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何佳莉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罗从兵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罗海玥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何光强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何文艳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蒲星鹏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蒲元章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吴天兵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吴广清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吴天志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吴广州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罗然兵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罗程程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程术芳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郑飞燕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吴宇凡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四川省南充市高坪职业高级中学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贾见英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邓菲菲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师范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王星甫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王顺雪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郭凌田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高成跃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杨连满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何天君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何文斌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郭凌元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郭欧周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郭仕博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高良满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郭宗伟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郭嘉斌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高成虎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高润萍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高成明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高秀玲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高彦吉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高彦吉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高良兵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高丽娟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何清雄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合肥共达职业技术学院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郭欧周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郭永珍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何清奎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何天宇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广东南方职业学院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郭晓周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郭继明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郭宗容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郭凌康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郭凌军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郭龙洲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高彦桥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高楠楠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贾碧华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王正龙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赵勇芳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贾得明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缑屿晨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缑礼然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缑利沙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缑岳然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缑子国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新能源汽车制造与装配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缑子梦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缑健明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缑屿侯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梁成甫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缑清然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缑子波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高锋吉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高田吉祥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吴大梁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中医护理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高彦桥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高福银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高艳芬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刘佳奇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秦定海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秦维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梁佳宇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梁泽华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梁文俊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缑孝国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缑小丽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吴怀文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吴安赟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王太江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王丽红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郭明贵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何庆林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何秋云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王安朝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王乐睿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郭明勇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吴居润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吴金银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吴美玲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吴咪洋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吴立满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吴筱筱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江油市攀长钢技工学校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何林金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何虹均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王道斌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赵永福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王怀清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王琼瑶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遂宁应用高级技工学校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廖建军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廖金秀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王怀祥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闫公相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闫倩雯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闫天财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成都市洞子口职业高级中学校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姜国军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姜玉春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严子成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杨兴章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王开兴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王兆财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王兆财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杨美华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莫鸿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马灯村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王兆宏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何志林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何静怡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杨绍强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杨慧容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张新凤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冯子平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冯晓艳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邓晓美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西北工业学校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杨晨雨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彭志蓉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彭映兵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福建省福州环保职业初中学校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罗俸生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罗炯周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罗欣蕊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吴帮桂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程彦全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程朝雪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罗树周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罗小继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罗思明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绍兴市柯桥区职业教育中心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邵明会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邵洁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岳万宝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岳永鑫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庆丰村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岳万利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张梓庆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综合理科教育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袁在能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敬天军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敬文继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贾登树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贾春飞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敬大江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敬帮政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马在富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马娇娇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罗绍强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罗菊梅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寺坝村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张远强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何关海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何青松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杨在凤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何彦通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何柏生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赵玉军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杨在雨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何彦甫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何梦娇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何满朝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申云飞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何满朝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申云霞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徐荣松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田秀英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徐荣东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王青梅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田兴平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王体双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王度坤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绵阳市艺术学校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郭绍银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郭梓超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唐丽芳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田兰兰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陈天海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陈雨婷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田绍进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唐显兵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唐丽红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唐显兵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唐云程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任保章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王怀富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王元刚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碗泉村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王怀军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唐春容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附海洋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高成意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高志伟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杨春猛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梁菊华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顾清萍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程见明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唐月娇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张朝安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陈明苍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陈天翼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李嘉鹏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陈明奇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陈锦鸿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罗跃国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罗嘉豪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缑天欣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缑侠雨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广东生态工程职业学院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友爱村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缑志山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缑安繁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庄子村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附晓丽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袁常宇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走马村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贾玉德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贾雨奇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蒲春勇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蒲富明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宠物护理与美容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冯金发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冯子超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梁成勇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梁馨月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梁天长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缑志龙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缑念程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德阳应用技术职业学校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梁成双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梁天堂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董李杨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作坊村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唐兴土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唐文强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郭志周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郭冬梅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四川省绵阳市职业技术学校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绘画专业绘画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郭云华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赵庭伦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赵雪莲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林杰光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何国华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何清海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垂泉村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罗尧会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罗浩仁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四川水利水电技师学院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贾明周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贾邦林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宋光楚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赵林荣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赵锦明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建东职业技术学院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齐晓洪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齐思雨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王民伟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贾邦富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罗荣春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张培英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王琦锐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罗仕会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罗开炜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何子勇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胡国海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梁约甫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徐博睿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徐天志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徐佑庆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徐美霞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熊万清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吕少云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吕如涵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榆林职业技术学院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贾文英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吴立树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王远林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贾邦金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吕玉娇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崔全珍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张述蓉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铁岭师范高等专科学校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王开鋆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侯先金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刘宗承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刘慧星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三清村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李钊生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张叙芳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田白亮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江苏省张家港中等专业学校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刘自洪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刘家源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附进发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孙兴章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孙尚涛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刘自友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刘在洋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孙进财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文雨珊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王荣伍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孙翠敏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刘自洪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刘剑洲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龚锡仁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徐利东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王运太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何荣发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何仕宝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舒友学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贾兆满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贾镇源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昝少海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昝正江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赵从发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赵星欢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乌鲁木齐市财政会计职业学校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贾成亮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贾银莹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贾成才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贾仕霖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杨宪金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贾冬梅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贾庭钰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昝述俭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付天海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付长跃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贾成坤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贾明辉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贾冬梅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贾金艳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昝述俭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昝鹏飞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田年治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贾成江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贾朝伟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崔光坤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崔利娇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北京市顺义区人力资源和社会保障局高级技工学校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崔光明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崔丽君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何占成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钟时勇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钟国玉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舒春国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洪映尧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洪明相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唐廷桂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唐建勇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洪绍政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洪莉莎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洪映勇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洪凤宁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洪映雄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洪绍平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洪秀清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王碧君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陈天威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宋述英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洪鑫洋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洪映雄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洪钰婷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洪绍玉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洪润林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陈建科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杜寿先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杜丽娟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李雨航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何超明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何润鑫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杜小雪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昝海春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昝媛媛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梁米佰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梁米佰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登封少林弘武中等专业学校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昝进明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昝再勇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唐海芳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四川省绵竹市职业中专学校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姜子明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姜小敏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洪祥生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姜伯周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陈玉志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陈广剑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唐建安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唐佳雄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万正洪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万春梅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张鑫源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万正洪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万彬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唐述兵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唐廷莉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唐廷旺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唐明富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唐艺娟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罗子龙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尤海生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魏道龙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魏德雲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赵珍珍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蒲加富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蒲勇川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梨垭村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罗子文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唐彦仲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唐金梅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陈金旺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付兆东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付晓艳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王纤纤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陈全锋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陈全锋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凉胜村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成都市锦江区华大医药卫生中等职业技术学校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唐银华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谢凤展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唐中兴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唐俊波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唐怀祥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王芹英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发电厂及电力系统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电力无人飞行巡检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洪治熬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王在徐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王芬芬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徐文波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蒲秀芹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徐俸科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徐宗前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徐晓兰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徐大刚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徐玉蓉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王锦湘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张志颖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成都市工业职业技术学校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张贵生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张星月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徐富生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徐艳清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徐俸科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杨述珍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高永平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高仕雨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杨述珍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唐小凤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罗玉松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黄馨婷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昝永波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昝金华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四川省水产学校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罗晓明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罗舒婷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李阳军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李桂容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李光勇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李军军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王占胜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黄晓艳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李阳军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何文祥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张定华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王川云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核工程电气安装与维修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贾银鑫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程天富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陈仕铮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陈泓霖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任建师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肖雨涵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内江市市中区求是职业技术学校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程全英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杨文泉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杨颖薛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魏尚寿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杨鑫磊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梁佐思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梁佳茜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房晓波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杨雨露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张进林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杜正东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郭次锦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郭晓楠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邢利容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贾学清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贾晓铃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郭洪德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郭小波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重庆市第二交通技工学校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贾登朝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贾惠清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陈良贵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陈慧兰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贾学清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贾继彬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王锦秀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郭云德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郭晓雪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石万恒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石明保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郭洪德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郭晓玉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贾学润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贾晓圆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石浩彤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赵蓓备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赵蓓备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张锦秀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程建康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程金平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郭春林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郭焕平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郭锦生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程光福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程建峰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张贵林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张仕勇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张薇薇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周克勇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魏玉敏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王清全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魏从新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李桥林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郑州爱婴技工学校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王路兰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李仔福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李彩霞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成都新运职业学校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张世林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张宗杰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李正清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李宇鹏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卫鲜明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惠州市华达技工学校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皮革加工与设计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刘文明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郭绍河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任有方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任红秀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卫文贵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郭志福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郭昳晗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尤思高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尤永生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张开海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李光明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王德培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王俊生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王学锦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绍兴技师学院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数控加工（数控车工）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王大德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王振坤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王林华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梁元富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梁钰敏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张宗明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张圆圆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李三寿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威灵村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李培钦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洪绍彦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魏淋涛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魏剑伟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成都新东方高级技工学校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烹饪（中式烹调）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魏汉文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魏秋霞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邓素蓉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魏淑荣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魏全江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魏凤霞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魏禀中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魏仲仪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魏双文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魏赛榄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庵子村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石万雄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石雨佳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庵子村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石继成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石芝铭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谢继红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谢明伟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碑梁村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梁培义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刘俊虹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孙中明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湖南省陶瓷技师学院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孙元军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孙梦玲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孙才术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孙柏强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孙元华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孙海君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孙柏顺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孙登清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孙长兵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王高树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唐福林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杭州市旅游职业学校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姚红军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田子安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杭州市中策职业学校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田金平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田少杰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梁利华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梁慧梅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袁正兵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梁明西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刘全树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袁正春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袁玉英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孙少成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孙文杰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建筑经济信息化管理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材料供应与管理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孙春明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孙秀玲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王术华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孙晓兰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赵金才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赵娅君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孙可富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孙继杨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王述平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昝建辉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王美凤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武定宝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母万松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王家祥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程永豪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姜德禄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杨诗雨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朱开踊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德阳应用技术职业学校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界面设计与制作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母正其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母建豪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光荣村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昝玉秀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杜俊波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唐在桥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唐金海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唐金先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唐鑫馨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唐克清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唐绍洪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唐桂文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唐国强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唐在清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郑欣怡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山东省菏泽市曹县易尚职业中等专业学校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鹤鸣村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唐映先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唐金松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李在满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李洪洋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冯清义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冯大桐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尹小东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尹雯静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梁彦萍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昝润生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昝会莲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郭志钊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刘占文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黄加国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郑波林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梁中榜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严丽容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严语琴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孙占怀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孙勇成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梁松发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梁佳欣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孙利元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严迎春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魏伦朝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魏夏菁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严文先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严福兴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梁陈林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梁莎莎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孙大志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孙怀山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朱洪林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朱再鑫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东莞市鼎文职业技术学校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杨俊俊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任满生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任绍川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王钰淋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赵玉怀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眉山卫生职业学校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王玮昕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亮垭村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余思伯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余海飞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杨辉龙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杨在秀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陈国建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郭春灵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罗金华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顾春海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顾旭铭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刘仕龙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刘紫慧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刘仕龙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刘玖蓉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刘艳柔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刘洪明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刘国祥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冉正虎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张大洪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杨久国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李思军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谢松平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谢松平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蔡兴全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郝久生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郝晶晶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刘荣贵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刘小晖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王彦龙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王铭姿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龚海涛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姜国志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姜肇昕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姜国志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姜怡昕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梁丕孝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魏尤亮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魏海燕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魏先雄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北京市工贸技师学院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彭伦兴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赵桂华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魏佳豪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魏仁海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魏体文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魏中贵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魏义初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魏尚志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魏仔奇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魏文述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魏雪洋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民宿产品开发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李润连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魏旭文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魏金园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魏大全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魏金城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母思业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魏明生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魏晓媛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魏学初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魏依旻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魏仕兵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魏大进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聂林生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聂俸飞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谢东生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聂秀清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周鹏宇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沈忠明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聂仲生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聂正林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成都市现代制造职业技术学校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汪远文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汪麒健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李中剑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李长生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许利平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孙文锡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邢翠芳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孙方林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孙熙炜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严雄先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孙方浩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孙雄成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孙小莉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邢珠玲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邢明棋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母文堂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魏元宝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孙占雄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孙文洲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孙雄成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王伦才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尤建斌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尤英子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徐海金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徐志伟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付文勇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田佑朝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赵义才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李志兵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赵沙沙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赵玉良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赵成志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赵中友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赵垭舟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神丽萍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神思琦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李志兵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田之泉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田家村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赵三荣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孙步国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孙雅丽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孙玉梅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孙萍宏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乐山市医药科技高级技工学校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魏秀容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王义炳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孙山成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孙愉快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孙文建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孙嘉欣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孙全寿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孙建涛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孙如利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孙继宝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朱冬林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朱志伟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梁其闲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朱洪满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朱德鑫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朱永红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朱世玉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闻溪村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袁兴周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袁清冰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张洁生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张雷松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梁树杰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梁馨元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黄正东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黄大顺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郑天武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郑大凡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梁富生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梁雪萍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聂明伍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魏清海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朱豫川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工业控制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魏扶朝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魏代茂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魏良生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达州百岛湖职业技术学校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魏代红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魏国勇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陈洪友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陈大伟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魏清海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朱魏娟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徐秀华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朱发伟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魏良生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魏小平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达州百岛湖职业技术学校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雍天锦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雍雪娟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杨子航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魏少勇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魏光伟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聂仕友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聂露枝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刘茂枝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刘欢欢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梁翠华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登封林峰少林武术中等专业学校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魏仕海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聂勇枝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聂兴辉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刘银先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刘丽芳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李中美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李俊生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张锦华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李颐生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李和生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刘长生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刘桂楠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何贤春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星光村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刘青山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孙键力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孙可明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孙海洋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郭金刚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梁星丽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王梓亦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海盐县商贸学校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朱洪剑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朱江波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刘清云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刘宗鑫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苟白林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刘怡航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唐政伟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体-人口信息" w:hAnsi="方正宋体-人口信息" w:eastAsia="方正宋体-人口信息" w:cs="方正宋体-人口信息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方正宋体-人口信息" w:hAnsi="方正宋体-人口信息" w:eastAsia="方正宋体-人口信息" w:cs="方正宋体-人口信息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唐伯辉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成都市科技大学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郑银和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郑欣雨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罗成鹏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罗佳瑶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海宁技师学院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何新琴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罗晶晶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广东岭南现代技师学院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李枝朋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代志远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冉再勇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冉学文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罗晓锟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伏文明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伏明奎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鲜德富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冉文章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苟洪琼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罗政铭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罗冰岚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罗雪林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罗婷婷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田中斌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李政伟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李乾铭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苟志忠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苟子墨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冉彩青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苟太明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苟贵川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遵义市红花岗区中等职业学校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苟志雄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苟文庆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李坤松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李之崇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李蕊容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苟志忠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苟子胜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李政伟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李坤铭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何弟雄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何宗鑫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李增市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李钰蓉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何弟树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何余斌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何孝华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蒲鑫宇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蒲建华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李增灿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李冬艳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郑现民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郑国胜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姜泽民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王才政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杜铭硕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姜春成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姜绍坤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中餐烹饪与营养膳食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姜怀忠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姜洋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张鑫昌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郑贵昌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郑幸利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高海章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高伦禹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绵阳市交通技工学校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袁天雄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郑国杰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郑海昌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袁天林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袁一晨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袁天利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袁杨涛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袁勇军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袁紫阳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罗顺甫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袁梓蛟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四川天府新区职业学校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高兵章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高婉茹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袁天云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袁昌平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郑坤朝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罗小勇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罗紫琪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郑坤朝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袁贵军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袁永东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何强林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李明生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李多慧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何鸿平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何紫嫣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何元户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何利娟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何尧林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何庆英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何春宏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卫红昌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卫明涛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何树龙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何玉元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何强林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何国容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何忠东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何元户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何利雪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弹垭村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何国容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何国芳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赵怀明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博罗中等专业学校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赵中林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赵治锡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王庭江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王吉海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鲁鑫垚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蒋珍军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蒋吉红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那文银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那雨杭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罗华蓉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张丕全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张天郑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唐加文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赵仕发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赵清秀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林茂村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梁建平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梁家珲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尹成学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尹先涛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吴卯先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吴炜荣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吴元敏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吴嘉亿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吴红艳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杨紫恩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白跃才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白许成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鲁安东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鲁镇华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鲁成学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核电设备安装与检修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常仕金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常崇亮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博尔塔拉职业技术学院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鲁海国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鲁镇帅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豆平平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豆平平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那润顺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李学军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常继昌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常仕坤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何长玉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那天宇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太湖创意职业技术学院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豆兵章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豆狄锦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王大清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温岭市书生中学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敬吉国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敬海容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平乐村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敬吉寿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何三武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何清发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何政宇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江门市新会技师学院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群力村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何三武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贾春明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贾秋玉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黄思颖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黄进朝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贾建军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贾文慧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那显钦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汝那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宋明金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王艺澄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豆金春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窦杰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蜀柏村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白成润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蜀柏村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贾健勇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加国磊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四川省弘博中等专业学校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蜀柏村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梁荣宗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梁彦玲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马兴利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马朝勋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马明生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马紫宇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马国玖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马朝攀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何铁生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何柏均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王远航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尹成钧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尹红琳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梁明珠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柘坝村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尹成海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尹欢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梁安宝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徐怀建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张如辉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张鸿伟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张三聪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张无忧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张广平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张园园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张三润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张元东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杨在武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胡文华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母雄家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刘佳淋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贾秀珍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李忠欣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蒋德勇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邓建明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邓丽君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张金生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吴居礼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罗大勇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熊华平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吕衍谘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田克贵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田鸿苇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刘润和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胡廷武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胡文鹃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王寿贵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肖启能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杨万秋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彩灯艺术设计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王德双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王丽萍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涉外护理、康复护理、中医护理、老年护理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王煜珍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肖钧文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李彦金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李静怡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杨再荣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胡海洋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杨清川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杨荣志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杨林徽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武五村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杨翠菊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梁成勇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吕少刚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马小箐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江门市第一职业技术学校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邱德军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邱语婷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贾金双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贾秋雨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赵尚凡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付加文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付凡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严成树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严雪虎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枣垭村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帖红梅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帖菲艳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郑州铁道中等专业学校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赵青云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赵友志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赵晨阳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王昌林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赵文荣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赵俊杰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寨桥村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燕正双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赵恒燕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江汉艺术职业学院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吕登彬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吕茜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冯学林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杨翠菊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杨鑫豪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安克义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民航运输服务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民航地勤服务与管理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杨清明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郭明花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郭清朝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杨玉超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杨丽红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郭明花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郭红扬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吴金中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罗国银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罗美玲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刘红萍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李亚梅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张开新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张静雯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余姚技师学院（筹）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聂全林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聂铭慧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聂全贵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张天荣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张思萍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梁娜娜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剑门关职业中学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峰垭村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罗明映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梁举伟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罗映春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罗国松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许益林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重庆市卫生高级技工学校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罗明臻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罗丹丹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罗明映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杨全山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翰林社区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何明全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杨开照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李依娜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赵生良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杨开坤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雷鸣社区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梁从佰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梁明奇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绵阳科工技工学校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张术芳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绵阳科工技工学校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王仕义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安孝春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刘志伦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安雨瑶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赵春芳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王元达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张习宝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张尚秋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梁开建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梁小婷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安克显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王茂林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武汉海事职业学院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张雨佳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刘上勇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袁树正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袁丽苹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绵阳市晟弘科技职业技术学校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杨皓程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刘仕保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刘尚源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卫斌荣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卫子烟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魏征贵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魏镜芝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卫兴浓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魏子庆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张明寿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张斗林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何正菊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何伊琳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赣州市第一职业技术学校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何元义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何宇芹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四川托普计算机职业学校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许志成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母友明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母元俊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卫明荣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卫少宇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卫兴勇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卫艳娇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卫钰文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冯文建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冯京媱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成都市武侯区亚细亚职业学校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刘俊熙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刘俊熙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孙元培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杜兴礼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杜资栏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蒲金粮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江苏省如东中等专业学校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毕卫娟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卫佳慧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刘会林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刘福生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卫和荣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卫莉佳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卫荣海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卫钰文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魏永明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卫府荣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袁爱惠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刘雨林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刘虹君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卫和荣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卫莉君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冯清英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魏永汉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梁从德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冯青平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冯彬浩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梁从地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李孝太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李安森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桅杆村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贺永凤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魏文杰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网站设计与制作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宋碧英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赵安平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任军勇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任雯莉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杨彩云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孙体国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孙彩玲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张舒生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上海市大众工业学校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王双飞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魏珍燕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魏敏佳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第十三师中等职业技术学校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杨淋文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蒲苏荣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蒲绍铭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小剑村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刘金焕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杨开水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唐明强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刘坤强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刘爱华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杨蕊榕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弥中荣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弥金苹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王群英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任越东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黔南民族医学高等专科学校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刘坤强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刘爱佳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郑建蕾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宋仕雄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宋秋霞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敬国富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伏成明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母作乾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李子毓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梁显财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敬锦南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敬椿雲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四川省食品药品学校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郑光东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李海军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梁显芳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韩勇生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韩小军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梁永国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梁朝茂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王秋芳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母志兆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母鑫荣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李月芳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母朝辉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遂宁市机电职业技术学校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熊英武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熊杰皓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伏兰英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赵子君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母从清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母安国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母翠琴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母玟佳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恩施职业技术学院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母少庆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杨会钦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杨清华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赵子彦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赵金奉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杨彪枝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东沟村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李召林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李义文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李培举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李重阳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郑翠华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王虎君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梁松全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梁俊伟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梁国润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梁心萍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张孝斌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高雪华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梁丽芳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杨福林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王仲焕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王贵蓉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母佳晞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母国奇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母琳娜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母志伟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母梓蕊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蒙立坤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蒙涛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母云涛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母大臣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母文博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杨奇伍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杨林波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母云兴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母新洋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民航运输服务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民航地面旅客运输服务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李朝文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张布芬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王科连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代秀珍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王彩容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计算机广告制作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王登俸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刘正清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刘智豪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王登茂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王祀剑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王菊梅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谢建康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谢菊英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许胜军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许雪莉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罗尚凯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罗雄锋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王富成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王贵宝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敖学金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敖婷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陈述珍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王忠武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刘在严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刘思慧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陈仕林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周银芳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罗意朝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罗银凤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刘公正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陈仕聪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陈志伟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谢乾绿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谢坤俊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赵占荣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黄雅萱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康复保健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孙占英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赵光浩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周先勇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周潍鸿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倪燕林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倪天飞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聂万康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聂菊英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魏荣安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魏婷婷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孙占德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孙永超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陈秀芳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陈魏坤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贾中文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贾恬甜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陈仁泽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苟喜全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中外合作办学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王天勇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杨庭见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何清华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孙富英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杨宇航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刘光满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杨长生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杨朝晨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石笋村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向中华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向晓岚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林全强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林鑫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汽车制造与装配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龚玉满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龚雪青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常州航空技工学校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何述春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四川省弘博中等专业学校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曹志文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曹明彬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张步新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张雪梅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孙春兮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孙红昌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唐怀丽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江油市攀长钢技工学校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蔡学蛟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蔡锦城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深圳市中嘉职业技术学校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唐义银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唐艾玲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张洪海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蔡学有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张登清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张仕秀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伍有志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伍发才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杨茂春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杨武夷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杨久荣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杨久满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史佳民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史良杰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向兴平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向性兰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杨久荣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南充市潆溪高级职业中学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李占斌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王德鑫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左庆书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左琦琳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卫俊豪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五指村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张慧婷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蔡玉松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冉正华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张高华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张学铖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赵如全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赵雨彤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张兴国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张若愚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孙继锡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华津津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安徽省宿州工业学校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谭顺兵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孙代谢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许树伦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许孙丽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薛巧莉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杨国清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杨艳琳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赵从顺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赵俊萍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蔡兴安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谭顺兵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亢海生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亢丽芳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龚发敏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李荣才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孙连珍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孙桂兰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曹帮洪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曹馨月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许兴洪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深圳市深科技工学校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商务外语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张裕金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唐宇晨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曹安丁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曹耕源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孙仁德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孙陶钧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凌映金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凌紫菡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郑志全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郑永兵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伍元松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伍翠蓉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曹安吉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曹云茜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孙红林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孙亦辉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孙安富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四川科华高级技工学校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贾永珍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深圳市中嘉职业技术学校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孙上科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孙琼霞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倪邦全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黄胜平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孙定勇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孙博文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龚从金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龚雪莲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孙建华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江苏联合职业技术学院扬州技师分院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陈嘉豪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蒲秀英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李湘兰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孙可嘉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孙苍军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孙丕福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孙显贵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孙进坤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孙宫超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龚从华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孙鑫源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孙克定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孙明昌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依山村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肖树清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肖春燕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涂兴亮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母光用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保育员）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郑大明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郑红霞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绵阳泛美飞行职业技术学校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李馨瑶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何华德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何茂瑶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何政权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梁祥友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四川省成都市中和职业中学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梁树中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梁其志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李泽昌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梁荣超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何天彦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李泽兴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李林静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周口文理职业学院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李育继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李多成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李楠艳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涂军明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涂馨月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涂光庆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涂艾佳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厦门市孝贤技工学校有限公司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梁玉容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涂仕豪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孝感市工业学校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涂晓英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涂明安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何心雄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何志江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天马村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涂文兴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涂秋香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杨素秋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陈秀华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李嘉倪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平昌通用职业技术学校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白新豪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李永朋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亭坝村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李如勇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李欣岚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王翠华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何友鹏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何友春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何松杰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寅圣村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王晓艳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蒲研晶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李东浩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蒲海军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蒲雨欣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范浩申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范源珺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范婷婷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计算机游戏制作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李素芹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范钰珊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张正述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张德朝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范文勇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范云剑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范文勇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范凤娟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蒲在友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范莉娟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范江林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范云桃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李培生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李菊芳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任永军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任佳明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张永政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范春林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敬作伟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敬小芳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范华林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范丹丹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范浩清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范元旺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贵州航天职业技术学院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苟太安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苟梦坤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苟学吾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苟剑雨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苟占远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苟贵梅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苟学勇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苟和平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李会霞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苟传相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苟晓清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四川省内江医科学校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苟仪熙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苟文明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苟锡勇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苟安兴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苟仁相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王泉华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王彦青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苟恒山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王雪婷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侯朝光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侯金苹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李自党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王友林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侯思顺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王江明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范建民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范林娟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侯友明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侯望东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侯逸铭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李自锋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杨佳莉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杨佳莉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赵学富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李绍成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陈佳露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侯思志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侯燕红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王跃超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杜建民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杜雨燕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王化琼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王福祥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王圣霖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王友松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王步贵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赵会明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苟红艳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左明军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左晓露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王立和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王政鑫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杭州市塘栖职业高级中学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赵德勇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赵佳燕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锦屏村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苟宗斌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苟晓莹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苟松安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苟铃慧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杨海林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杨子龙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杨永兵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杨增生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左周利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左明川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杨学燕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王培钦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王广楠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王红梅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范永勇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范书桂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王新军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范志明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李依琳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王素琼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王怡萍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苟宗余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苟鑫全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苟东成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苟鑫安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王琼华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苟文悦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魏国鑫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魏欣丽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中外合作办学</w:t>
            </w: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魏国鑫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魏国鑫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内蒙古冰雪运动学校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王嘉炜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范学策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范露霞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范军林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范金洪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王淑平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范金林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王愈之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范云彪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王文斌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王子寿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王秋艳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李爱雪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李凡甲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李美玲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李淑玲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李济明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广州华商职业学院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李听明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李君君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梁文之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苟元朝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苟千秋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田成亮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田洪星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王安楠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王宇生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王妍妍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衡阳市华泰职业学校有限公司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苟海朝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苟金安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左文艺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左艳秋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杨思恒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杨彬彬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王银华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薛女康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张玉芹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薛鹏太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梁林之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梁春艳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田成义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田泽昊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杨碧莲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王蓝蓝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王安悦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薛林康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薛学洋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袁仕贵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左文强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左晓瑜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刘锦安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刘映材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田成业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田一山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胡静明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伏桂蓉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伏轩豪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汪志兵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汪婷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王义成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王婕妤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张建君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张小乙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王光荣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刘彩连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熊九彪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王作坤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王波章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王本锋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王锦道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王协军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王锶芮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四川省广元市朝天职业中学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服装制作与生产管理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曹秀江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曹永福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曹秀江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曹永康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刘武林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刘石宇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刘锦卫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刘勇林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左述青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张千骥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杜友洲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杜钰婷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张彦钦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张君豪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王菊华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张松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杜正全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杜沐宸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重庆市交通职业学校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王作礼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伏中强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伏金芝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李润才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张彦钦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张君妮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王作侠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杜云松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杜忠艺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罗德润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王治元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王力平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牛跃坤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牛光辉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刘海阳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刘莎莎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张显斌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伏兴顶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伏桂君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王启银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王启银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王梦婷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王克雄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王洪吉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王梦莹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杨发柏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杨明浩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杨华英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冉天锦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王克雄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王亚群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胡少银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胡汶秀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胡绍国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黄菲菲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杨树培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王丕盛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左明大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左小雯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王祖堯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王光锦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王江楦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王法书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王淋远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王欣宇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川北医学院附属医院护士学校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左宗育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左桥明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薛玉清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苟潘定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左友志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左建龙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王法和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王祖鸿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王永坤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王明鑫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王朝艺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王成江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王杰成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唐成兵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唐希梅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伍永德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伍元杰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唐家寿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唐建英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刘达川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唐天姜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唐红英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北庙村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唐碧宏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卫炳全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陈文付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陈意龙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吴明山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吴天磊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吴仕周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吴慨凡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杨正林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杨仕康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夏开江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夏红伟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余姚技师学院（筹）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唐天建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唐永明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张宇川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苟怀树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苟成蓉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唐天锋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王旭聪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柳场村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王旭聪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王显文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梁兴勇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向佳炜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唐仕金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唐万东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唐金生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唐万才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唐春丽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王学贵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王星梅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桂开明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桂炀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谢绘兴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谢俊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张庆林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母元浩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余姚技师学院（筹）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蔡玉松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四川省孝泉师范学校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王冬香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袁小军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袁浩铭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唐天银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梁树发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铜仁市碧江区中等职业学校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梁家杰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李传银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李子国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宁守现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唐怀明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唐江樊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姚碧青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姚莹莹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王梦英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刘在兵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刘艺涵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唐希林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唐雅平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梁尚雄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梁国鑫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唐树敏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杨桂华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唐林香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唐树田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唐欣怡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钟金邓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钟家虹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李星汉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李春寿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刘奎云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黄春勇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甘水村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邓培坤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邓诺言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徐元凯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徐金燕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附豪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侯寿章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侯鑫涵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聂天良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工农村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郝光远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郝冬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李於糠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李松柏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刘成兵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舒邦全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贾从文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贾政铠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舒开勇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舒银邦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舒开军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舒佳琪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侯国勇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侯桃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侯学从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侯焱福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侯自强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劳动村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侯志章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侯思佳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蒲杨章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邓恒章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邓茂沙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沙河村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邓大志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邓小蝶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高福桂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高福桂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宋明近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宋子豪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高福斌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高永康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双垭村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李占玉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李成明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刘钦月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李艳英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白文祥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成都信息技术学校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交通客运服务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董英华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董微微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贾述芳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白跃文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白乐成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董明君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常建成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刘兴居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毛帮军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何映旭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刘见会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李建波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福泉村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罗云先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罗金凤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张洲祥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张通祥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张开义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绘画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张杰银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董秀碧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侯仕涛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无锡行知科技学校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侯仕福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蒲桂兰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侯皓月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侯志君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侯怡梅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贾坤瑜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侯慧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许亚轩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赵明华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黄云鹏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杨庆武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杨益豪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贾玉福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贾海凤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周群英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敬丹妮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杭州市人民职业学校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陈化周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白荣先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加从成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加欣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敬志建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敬明桧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粮丰村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贾毕申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贾亚红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冯树甫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冯玉琼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石楼村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陈永杰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陈小宇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成都华夏旅游商务学校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云土才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云孟娇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杨建荣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杨梓睦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张碧贤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张思明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贾树华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江苏城乡建设职业学院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涂少培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涂元兴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李昌和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贾安彭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贾晓婷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贾国锦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贾芳怡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韩君德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韩诗杰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杭州市建设职业学校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杨昌清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杨垌珏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时古村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加春德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加晓倩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李国斌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李奇林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嘉从仕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李菊芳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嘉玉红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嘉玉红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都江堰市职业中学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李多康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李梦珍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助产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嘉永德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嘉国宇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李仕贵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董法弟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董俊杰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卜文洪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卜学甫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卜文均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卜少聪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王雨先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王思定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王飞孝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成都新运职业学校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艳头女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王湘琳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舟山旅游商贸学校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同桥村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卜从海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卜文奇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刘玉祥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刘开东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钟万兴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母广文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岳大财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岳茗炀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钟万术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钟玉梅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苍山村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刘敏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岳怀全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任友才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刘朝生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刘闵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岳大福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母培文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母芸利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母友彩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母得召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焊接加工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母沛生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魏兆生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魏亚军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魏永学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魏金彪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穿井村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魏永树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魏剑红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刘炳生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刘映连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大柏村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李村珍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何春香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嘉陵村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丁山智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丁小棚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岳连均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岳利蓉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魏秀英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岳小莉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柯玉国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柯冰倩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岳大东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岳安源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梁春树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梁光林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电子产品制造技术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金光村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岳安照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岳佳慧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母友东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母自利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母飞萱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母友海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母言妍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大厂回族自治县职业技术教育中心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李金媛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青龙社区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朱堂生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朱翔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张树芳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任友富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任佳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任友福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任新志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紫荆村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刘明兴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刘佳沭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岳怀全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株洲铁路机电职业技术学校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药物分析与检验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王树勇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王佳慧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王培兮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王仁杨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王仁杰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王玲霞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现代农艺技术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王克武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王炳强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王仁樟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王嘉兮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王建虎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李春辅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李天斌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井田村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王力永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王俊文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李舜全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李亚娟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李大伟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王锡奇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李高全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雍思荣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雍文安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王金熙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王建龙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木林村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李安全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李大梁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李鑫君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王绍锦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王锡铭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王樱虹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蒲武全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蒲新萍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蒲李村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李大敬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李本川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左孔强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左直鑫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张文登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张睿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张云现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张娟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杜树林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杜金容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孙元松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孙红文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张真全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张芙蓉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左孔俊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左秋湘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尤付周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尤丽君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左会明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王海坤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左永梅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左孔鑫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七一村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苟月英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张家豪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李平凡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李泓霖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任凤熙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任永堯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李雲霞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张作师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张文露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任凤熙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李兆强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李红丽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李华春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李彩萍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重庆建筑科技职业学院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张维强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张丽君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李子国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李晓秋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四川省南充师范学校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李彩霞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任东兮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任建诚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任绍南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任永钊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中岩村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蒲占全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蒲文煊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四川省什邡市职业中专学校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ourier New" w:hAnsi="Courier New" w:eastAsia="宋体" w:cs="Courier New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新房村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李占钧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电子与信息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中职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2098" w:bottom="1531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宋体-人口信息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WIxZTBhNzUyODQ5NWFlYTMzM2ZiYTFiZTdiMDUifQ=="/>
  </w:docVars>
  <w:rsids>
    <w:rsidRoot w:val="00AE064F"/>
    <w:rsid w:val="000467B6"/>
    <w:rsid w:val="000F02CB"/>
    <w:rsid w:val="00765D52"/>
    <w:rsid w:val="0089221B"/>
    <w:rsid w:val="00AE064F"/>
    <w:rsid w:val="00C63503"/>
    <w:rsid w:val="00D26BF9"/>
    <w:rsid w:val="01253372"/>
    <w:rsid w:val="016263D0"/>
    <w:rsid w:val="02A4476B"/>
    <w:rsid w:val="02B074AC"/>
    <w:rsid w:val="034B4BE6"/>
    <w:rsid w:val="04610B65"/>
    <w:rsid w:val="053D4859"/>
    <w:rsid w:val="05816A13"/>
    <w:rsid w:val="06843774"/>
    <w:rsid w:val="07D5534F"/>
    <w:rsid w:val="07DE427B"/>
    <w:rsid w:val="0834033F"/>
    <w:rsid w:val="0A19202E"/>
    <w:rsid w:val="0A8D0153"/>
    <w:rsid w:val="0CE911C3"/>
    <w:rsid w:val="0CFD7819"/>
    <w:rsid w:val="0E2624D8"/>
    <w:rsid w:val="0E5E4367"/>
    <w:rsid w:val="0F7E3A23"/>
    <w:rsid w:val="0FFE195E"/>
    <w:rsid w:val="10150B5E"/>
    <w:rsid w:val="10A9313E"/>
    <w:rsid w:val="11E55301"/>
    <w:rsid w:val="13AE369B"/>
    <w:rsid w:val="13AF51F9"/>
    <w:rsid w:val="14DE43E7"/>
    <w:rsid w:val="15B825AF"/>
    <w:rsid w:val="15D45280"/>
    <w:rsid w:val="162639BD"/>
    <w:rsid w:val="17535790"/>
    <w:rsid w:val="18701DE2"/>
    <w:rsid w:val="18707171"/>
    <w:rsid w:val="197078F9"/>
    <w:rsid w:val="198A4263"/>
    <w:rsid w:val="198F54C1"/>
    <w:rsid w:val="19F532C8"/>
    <w:rsid w:val="1A8213DE"/>
    <w:rsid w:val="1A8B7BFC"/>
    <w:rsid w:val="1A8C6350"/>
    <w:rsid w:val="1AD66B48"/>
    <w:rsid w:val="1B746F78"/>
    <w:rsid w:val="1BFC5AAE"/>
    <w:rsid w:val="1BFE4A94"/>
    <w:rsid w:val="1C65164B"/>
    <w:rsid w:val="1CC852ED"/>
    <w:rsid w:val="1D437CB5"/>
    <w:rsid w:val="1EDE2574"/>
    <w:rsid w:val="1F713651"/>
    <w:rsid w:val="1F84350B"/>
    <w:rsid w:val="1F9853E1"/>
    <w:rsid w:val="1FB7272B"/>
    <w:rsid w:val="201E5705"/>
    <w:rsid w:val="21190608"/>
    <w:rsid w:val="23AE705F"/>
    <w:rsid w:val="2456054B"/>
    <w:rsid w:val="24CE4166"/>
    <w:rsid w:val="26AF6980"/>
    <w:rsid w:val="26B47662"/>
    <w:rsid w:val="2729330D"/>
    <w:rsid w:val="272D447F"/>
    <w:rsid w:val="283E0FC7"/>
    <w:rsid w:val="28904CC6"/>
    <w:rsid w:val="28AF72C4"/>
    <w:rsid w:val="28BB5EEC"/>
    <w:rsid w:val="290F6532"/>
    <w:rsid w:val="2A962EE4"/>
    <w:rsid w:val="2B9F3B9D"/>
    <w:rsid w:val="2CCB53C6"/>
    <w:rsid w:val="2DF47AA5"/>
    <w:rsid w:val="2E3D2D55"/>
    <w:rsid w:val="30077F63"/>
    <w:rsid w:val="30751371"/>
    <w:rsid w:val="31944841"/>
    <w:rsid w:val="320F4EAD"/>
    <w:rsid w:val="32630425"/>
    <w:rsid w:val="32DC56D7"/>
    <w:rsid w:val="32F143B8"/>
    <w:rsid w:val="34D67F04"/>
    <w:rsid w:val="3510726D"/>
    <w:rsid w:val="36CD05C3"/>
    <w:rsid w:val="37511204"/>
    <w:rsid w:val="376548DC"/>
    <w:rsid w:val="37E56DDC"/>
    <w:rsid w:val="3825542A"/>
    <w:rsid w:val="3BF55114"/>
    <w:rsid w:val="3C990195"/>
    <w:rsid w:val="3CB11983"/>
    <w:rsid w:val="3D8E75CE"/>
    <w:rsid w:val="3E1201FF"/>
    <w:rsid w:val="3F5213D1"/>
    <w:rsid w:val="40130737"/>
    <w:rsid w:val="41566655"/>
    <w:rsid w:val="41AF5CBB"/>
    <w:rsid w:val="424C14F4"/>
    <w:rsid w:val="42A6360C"/>
    <w:rsid w:val="42EE182F"/>
    <w:rsid w:val="44446C38"/>
    <w:rsid w:val="44AE49FA"/>
    <w:rsid w:val="44C25999"/>
    <w:rsid w:val="45490F07"/>
    <w:rsid w:val="45635C89"/>
    <w:rsid w:val="45BC567F"/>
    <w:rsid w:val="46D324F5"/>
    <w:rsid w:val="47605F31"/>
    <w:rsid w:val="47D24EEB"/>
    <w:rsid w:val="481C4D7D"/>
    <w:rsid w:val="48861F15"/>
    <w:rsid w:val="48FB055C"/>
    <w:rsid w:val="49594F89"/>
    <w:rsid w:val="4A9321C1"/>
    <w:rsid w:val="4ACB3D82"/>
    <w:rsid w:val="4B215F25"/>
    <w:rsid w:val="4B2B2900"/>
    <w:rsid w:val="4B744810"/>
    <w:rsid w:val="4DEC3685"/>
    <w:rsid w:val="4FA233AD"/>
    <w:rsid w:val="4FF1704D"/>
    <w:rsid w:val="5004101F"/>
    <w:rsid w:val="525516A4"/>
    <w:rsid w:val="52C774FA"/>
    <w:rsid w:val="530618DA"/>
    <w:rsid w:val="5321626E"/>
    <w:rsid w:val="537904C0"/>
    <w:rsid w:val="53A96AB8"/>
    <w:rsid w:val="541D42F8"/>
    <w:rsid w:val="56501831"/>
    <w:rsid w:val="59921EA4"/>
    <w:rsid w:val="5B6C3FA6"/>
    <w:rsid w:val="5B9C33A6"/>
    <w:rsid w:val="5BAC183B"/>
    <w:rsid w:val="5BCC5DE1"/>
    <w:rsid w:val="5CD03307"/>
    <w:rsid w:val="5D035CDC"/>
    <w:rsid w:val="5DF63241"/>
    <w:rsid w:val="5EAA07DC"/>
    <w:rsid w:val="5EFD23AE"/>
    <w:rsid w:val="5F6E70C0"/>
    <w:rsid w:val="640173F8"/>
    <w:rsid w:val="64085A7D"/>
    <w:rsid w:val="642B1074"/>
    <w:rsid w:val="64A90A86"/>
    <w:rsid w:val="64D277D9"/>
    <w:rsid w:val="652F2299"/>
    <w:rsid w:val="6531690D"/>
    <w:rsid w:val="65BA7189"/>
    <w:rsid w:val="6602705B"/>
    <w:rsid w:val="664F4EF8"/>
    <w:rsid w:val="66D41C46"/>
    <w:rsid w:val="67556C16"/>
    <w:rsid w:val="67D30150"/>
    <w:rsid w:val="684828EC"/>
    <w:rsid w:val="69965D10"/>
    <w:rsid w:val="6A695499"/>
    <w:rsid w:val="6AA02223"/>
    <w:rsid w:val="6B17603A"/>
    <w:rsid w:val="6B2A2B90"/>
    <w:rsid w:val="6B8359E9"/>
    <w:rsid w:val="6CAB51F7"/>
    <w:rsid w:val="6D0F1C2A"/>
    <w:rsid w:val="6E041BA0"/>
    <w:rsid w:val="6E843F52"/>
    <w:rsid w:val="6EEB3FD1"/>
    <w:rsid w:val="6F5558EE"/>
    <w:rsid w:val="70BC65C2"/>
    <w:rsid w:val="715E3AA4"/>
    <w:rsid w:val="71E573FD"/>
    <w:rsid w:val="72CF053F"/>
    <w:rsid w:val="72DA05E4"/>
    <w:rsid w:val="73702476"/>
    <w:rsid w:val="737A01A0"/>
    <w:rsid w:val="7426204D"/>
    <w:rsid w:val="76050DE9"/>
    <w:rsid w:val="769778EA"/>
    <w:rsid w:val="76C80197"/>
    <w:rsid w:val="7B024B7C"/>
    <w:rsid w:val="7B203D0C"/>
    <w:rsid w:val="7B532F44"/>
    <w:rsid w:val="7C5C5DD2"/>
    <w:rsid w:val="7CCE7ED1"/>
    <w:rsid w:val="7FDF7C8A"/>
    <w:rsid w:val="C7AF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nt5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">
    <w:name w:val="font9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11"/>
    <w:basedOn w:val="6"/>
    <w:qFormat/>
    <w:uiPriority w:val="0"/>
    <w:rPr>
      <w:rFonts w:hint="default" w:ascii="Courier New" w:hAnsi="Courier New" w:cs="Courier New"/>
      <w:color w:val="000000"/>
      <w:sz w:val="16"/>
      <w:szCs w:val="16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2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6">
    <w:name w:val="font81"/>
    <w:basedOn w:val="6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7">
    <w:name w:val="font01"/>
    <w:basedOn w:val="6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8">
    <w:name w:val="font141"/>
    <w:basedOn w:val="6"/>
    <w:qFormat/>
    <w:uiPriority w:val="0"/>
    <w:rPr>
      <w:rFonts w:hint="default" w:ascii="汉仪书宋二KW" w:hAnsi="汉仪书宋二KW" w:eastAsia="汉仪书宋二KW" w:cs="汉仪书宋二KW"/>
      <w:color w:val="000000"/>
      <w:sz w:val="22"/>
      <w:szCs w:val="22"/>
      <w:u w:val="none"/>
    </w:rPr>
  </w:style>
  <w:style w:type="character" w:customStyle="1" w:styleId="19">
    <w:name w:val="font251"/>
    <w:basedOn w:val="6"/>
    <w:qFormat/>
    <w:uiPriority w:val="0"/>
    <w:rPr>
      <w:rFonts w:ascii="Courier New" w:hAnsi="Courier New" w:cs="Courier New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192</Pages>
  <Words>79347</Words>
  <Characters>98542</Characters>
  <Lines>0</Lines>
  <Paragraphs>0</Paragraphs>
  <TotalTime>9</TotalTime>
  <ScaleCrop>false</ScaleCrop>
  <LinksUpToDate>false</LinksUpToDate>
  <CharactersWithSpaces>98569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2020-12-07T10:16:00Z</dcterms:created>
  <dc:creator>Lenovo</dc:creator>
  <cp:lastModifiedBy>user</cp:lastModifiedBy>
  <cp:lastPrinted>2023-08-21T16:57:00Z</cp:lastPrinted>
  <dcterms:modified xsi:type="dcterms:W3CDTF">2024-04-10T15:44:53Z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2910219C6180469E822217371E2679BC_13</vt:lpwstr>
  </property>
  <property fmtid="{D5CDD505-2E9C-101B-9397-08002B2CF9AE}" pid="4" name="KSOSaveFontToCloudKey">
    <vt:lpwstr>225407615_btnclosed</vt:lpwstr>
  </property>
</Properties>
</file>