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剑阁县金剑工业园区规划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1C1B"/>
    <w:rsid w:val="001449DA"/>
    <w:rsid w:val="001627E8"/>
    <w:rsid w:val="00226F82"/>
    <w:rsid w:val="00421C6E"/>
    <w:rsid w:val="00564418"/>
    <w:rsid w:val="00597ACC"/>
    <w:rsid w:val="00772027"/>
    <w:rsid w:val="00784F9A"/>
    <w:rsid w:val="00850357"/>
    <w:rsid w:val="00887A98"/>
    <w:rsid w:val="009762F5"/>
    <w:rsid w:val="00B403BD"/>
    <w:rsid w:val="00C546CC"/>
    <w:rsid w:val="00CB0126"/>
    <w:rsid w:val="00D12EFC"/>
    <w:rsid w:val="00E303D6"/>
    <w:rsid w:val="00E45592"/>
    <w:rsid w:val="00EA3746"/>
    <w:rsid w:val="00F4567F"/>
    <w:rsid w:val="00FE6CD7"/>
    <w:rsid w:val="0A8C1720"/>
    <w:rsid w:val="13FF3A02"/>
    <w:rsid w:val="44EB321A"/>
    <w:rsid w:val="6D535020"/>
    <w:rsid w:val="F65FF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86</Words>
  <Characters>491</Characters>
  <Lines>4</Lines>
  <Paragraphs>1</Paragraphs>
  <TotalTime>5</TotalTime>
  <ScaleCrop>false</ScaleCrop>
  <LinksUpToDate>false</LinksUpToDate>
  <CharactersWithSpaces>576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2020-11-09T10:40:00Z</dcterms:created>
  <dc:creator>君榕</dc:creator>
  <cp:lastModifiedBy>uos</cp:lastModifiedBy>
  <dcterms:modified xsi:type="dcterms:W3CDTF">2022-12-30T14:33:59Z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